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D55C" w14:textId="1AC9846F" w:rsidR="00092AA2" w:rsidRDefault="00092AA2" w:rsidP="00381FF0">
      <w:pPr>
        <w:pStyle w:val="Heading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676D2" wp14:editId="53B67C40">
                <wp:simplePos x="0" y="0"/>
                <wp:positionH relativeFrom="column">
                  <wp:posOffset>4175760</wp:posOffset>
                </wp:positionH>
                <wp:positionV relativeFrom="paragraph">
                  <wp:posOffset>0</wp:posOffset>
                </wp:positionV>
                <wp:extent cx="2705100" cy="792480"/>
                <wp:effectExtent l="0" t="0" r="0" b="0"/>
                <wp:wrapNone/>
                <wp:docPr id="9249350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D1ADD" w14:textId="1DF46B80" w:rsidR="00942EAB" w:rsidRDefault="00942EAB">
                            <w:r w:rsidRPr="004F6D7A">
                              <w:rPr>
                                <w:noProof/>
                              </w:rPr>
                              <w:drawing>
                                <wp:inline distT="0" distB="0" distL="0" distR="0" wp14:anchorId="44CCD090" wp14:editId="658B19E6">
                                  <wp:extent cx="2515870" cy="712738"/>
                                  <wp:effectExtent l="0" t="0" r="0" b="0"/>
                                  <wp:docPr id="814796454" name="Picture 814796454" descr="A green and blu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229547" name="Picture 1" descr="A green and blu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5870" cy="712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676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.8pt;margin-top:0;width:213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" fillcolor="white [3201]" stroked="f" strokeweight=".5pt">
                <v:textbox>
                  <w:txbxContent>
                    <w:p w14:paraId="686D1ADD" w14:textId="1DF46B80" w:rsidR="00942EAB" w:rsidRDefault="00942EAB">
                      <w:r w:rsidRPr="004F6D7A">
                        <w:rPr>
                          <w:noProof/>
                        </w:rPr>
                        <w:drawing>
                          <wp:inline distT="0" distB="0" distL="0" distR="0" wp14:anchorId="44CCD090" wp14:editId="658B19E6">
                            <wp:extent cx="2515870" cy="712738"/>
                            <wp:effectExtent l="0" t="0" r="0" b="0"/>
                            <wp:docPr id="814796454" name="Picture 814796454" descr="A green and blu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229547" name="Picture 1" descr="A green and blue text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5870" cy="7127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2EAB">
        <w:rPr>
          <w:sz w:val="28"/>
          <w:szCs w:val="28"/>
        </w:rPr>
        <w:t>CPG</w:t>
      </w:r>
      <w:r w:rsidR="00942EAB" w:rsidRPr="00C8681A">
        <w:rPr>
          <w:sz w:val="28"/>
          <w:szCs w:val="28"/>
        </w:rPr>
        <w:t xml:space="preserve"> </w:t>
      </w:r>
      <w:r w:rsidR="00EB7AC3">
        <w:rPr>
          <w:sz w:val="28"/>
          <w:szCs w:val="28"/>
        </w:rPr>
        <w:t>(</w:t>
      </w:r>
      <w:r w:rsidR="00EB7AC3" w:rsidRPr="00C8681A">
        <w:rPr>
          <w:sz w:val="28"/>
          <w:szCs w:val="28"/>
        </w:rPr>
        <w:t xml:space="preserve">Gloucestershire </w:t>
      </w:r>
      <w:r w:rsidR="00EB7AC3">
        <w:rPr>
          <w:sz w:val="28"/>
          <w:szCs w:val="28"/>
        </w:rPr>
        <w:t xml:space="preserve">LPC) </w:t>
      </w:r>
      <w:r w:rsidR="00942EAB">
        <w:rPr>
          <w:sz w:val="28"/>
          <w:szCs w:val="28"/>
        </w:rPr>
        <w:t xml:space="preserve">Committee </w:t>
      </w:r>
      <w:r w:rsidR="00942EAB" w:rsidRPr="00C8681A">
        <w:rPr>
          <w:sz w:val="28"/>
          <w:szCs w:val="28"/>
        </w:rPr>
        <w:t xml:space="preserve">Meeting </w:t>
      </w:r>
    </w:p>
    <w:p w14:paraId="52566D7D" w14:textId="0D9AC227" w:rsidR="00F044CF" w:rsidRPr="00671232" w:rsidRDefault="00F044CF" w:rsidP="00381FF0">
      <w:pPr>
        <w:pStyle w:val="Heading1"/>
        <w:rPr>
          <w:sz w:val="28"/>
          <w:szCs w:val="28"/>
        </w:rPr>
      </w:pPr>
      <w:r w:rsidRPr="00671232">
        <w:rPr>
          <w:sz w:val="28"/>
          <w:szCs w:val="28"/>
        </w:rPr>
        <w:t>Agenda</w:t>
      </w:r>
      <w:r w:rsidR="00942EAB" w:rsidRPr="00671232">
        <w:rPr>
          <w:sz w:val="28"/>
          <w:szCs w:val="28"/>
        </w:rPr>
        <w:t xml:space="preserve"> Thursday</w:t>
      </w:r>
      <w:r w:rsidR="00671232" w:rsidRPr="00671232">
        <w:rPr>
          <w:sz w:val="28"/>
          <w:szCs w:val="28"/>
        </w:rPr>
        <w:t xml:space="preserve"> 1</w:t>
      </w:r>
      <w:r w:rsidR="0023144D">
        <w:rPr>
          <w:sz w:val="28"/>
          <w:szCs w:val="28"/>
        </w:rPr>
        <w:t>1</w:t>
      </w:r>
      <w:r w:rsidR="0023144D" w:rsidRPr="0023144D">
        <w:rPr>
          <w:sz w:val="28"/>
          <w:szCs w:val="28"/>
          <w:vertAlign w:val="superscript"/>
        </w:rPr>
        <w:t>th</w:t>
      </w:r>
      <w:r w:rsidR="0023144D">
        <w:rPr>
          <w:sz w:val="28"/>
          <w:szCs w:val="28"/>
        </w:rPr>
        <w:t xml:space="preserve"> September</w:t>
      </w:r>
      <w:r w:rsidR="00671232" w:rsidRPr="00671232">
        <w:rPr>
          <w:sz w:val="28"/>
          <w:szCs w:val="28"/>
        </w:rPr>
        <w:t xml:space="preserve"> 2025</w:t>
      </w:r>
    </w:p>
    <w:p w14:paraId="5C0BD6AC" w14:textId="166FEE25" w:rsidR="006A5833" w:rsidRDefault="00032AFB" w:rsidP="005C1A9A">
      <w:pPr>
        <w:spacing w:after="0"/>
      </w:pPr>
      <w:r w:rsidRPr="008E274D">
        <w:t>9am</w:t>
      </w:r>
      <w:r w:rsidR="00CF6CA1" w:rsidRPr="008E274D">
        <w:t xml:space="preserve"> coffee for </w:t>
      </w:r>
      <w:r w:rsidR="00004AA5" w:rsidRPr="008E274D">
        <w:t>9</w:t>
      </w:r>
      <w:r w:rsidR="00671232">
        <w:t>:</w:t>
      </w:r>
      <w:r w:rsidR="00004AA5" w:rsidRPr="008E274D">
        <w:t>30</w:t>
      </w:r>
      <w:r w:rsidRPr="008E274D">
        <w:t>am</w:t>
      </w:r>
      <w:r w:rsidR="00265917" w:rsidRPr="008E274D">
        <w:t xml:space="preserve"> start</w:t>
      </w:r>
      <w:r w:rsidR="0030021E" w:rsidRPr="008E274D">
        <w:t xml:space="preserve"> </w:t>
      </w:r>
      <w:r w:rsidR="00671232">
        <w:t>4:30</w:t>
      </w:r>
      <w:r w:rsidR="00942EAB" w:rsidRPr="008E274D">
        <w:t xml:space="preserve"> finish</w:t>
      </w:r>
      <w:r w:rsidR="008E274D">
        <w:t>.</w:t>
      </w:r>
      <w:r w:rsidR="00942EAB" w:rsidRPr="008E274D">
        <w:t xml:space="preserve"> </w:t>
      </w:r>
      <w:r w:rsidR="009E6810" w:rsidRPr="009E6810">
        <w:t>Hatton Court, Upton Hill, Upton St Leonards, GL4 8DE</w:t>
      </w:r>
      <w:r w:rsidR="006A5833">
        <w:t xml:space="preserve">. </w:t>
      </w:r>
    </w:p>
    <w:p w14:paraId="7CBB5D94" w14:textId="17597740" w:rsidR="00671232" w:rsidRDefault="00671232" w:rsidP="005C1A9A">
      <w:pPr>
        <w:spacing w:after="0"/>
      </w:pPr>
      <w:r>
        <w:t xml:space="preserve">Lunch </w:t>
      </w:r>
      <w:r w:rsidR="00AC4AC0">
        <w:t xml:space="preserve">(1pm) </w:t>
      </w:r>
      <w:r>
        <w:t>and refreshments throughout the day will be provided</w:t>
      </w:r>
    </w:p>
    <w:p w14:paraId="407D6D9A" w14:textId="4D146EA8" w:rsidR="006A5833" w:rsidRPr="008E274D" w:rsidRDefault="0038773F" w:rsidP="005C1A9A">
      <w:pPr>
        <w:spacing w:after="0"/>
      </w:pPr>
      <w:r>
        <w:t>MS Teams</w:t>
      </w:r>
      <w:r w:rsidR="006A5833">
        <w:t xml:space="preserve"> details for remote dial in at the bottom of the agenda.</w:t>
      </w:r>
    </w:p>
    <w:p w14:paraId="45E8935D" w14:textId="541B5615" w:rsidR="00381FF0" w:rsidRPr="00DA5497" w:rsidRDefault="00381FF0" w:rsidP="009E6BE2">
      <w:pPr>
        <w:framePr w:hSpace="180" w:wrap="around" w:vAnchor="text" w:hAnchor="page" w:x="721" w:y="7"/>
        <w:spacing w:after="0"/>
        <w:suppressOverlap/>
      </w:pPr>
      <w:proofErr w:type="gramStart"/>
      <w:r w:rsidRPr="7E9652F7">
        <w:rPr>
          <w:sz w:val="20"/>
          <w:szCs w:val="20"/>
        </w:rPr>
        <w:t>Guests</w:t>
      </w:r>
      <w:r w:rsidR="00DA5497" w:rsidRPr="00B52E13">
        <w:t>:</w:t>
      </w:r>
      <w:r w:rsidR="00E15883">
        <w:t>,</w:t>
      </w:r>
      <w:proofErr w:type="gramEnd"/>
      <w:r w:rsidR="00D3050E">
        <w:t xml:space="preserve"> Steve Th</w:t>
      </w:r>
      <w:r w:rsidR="000A7881">
        <w:t>ornback</w:t>
      </w:r>
      <w:r w:rsidR="0034055A">
        <w:t xml:space="preserve"> (Thornton &amp; Ross)</w:t>
      </w:r>
      <w:r w:rsidR="00E15883">
        <w:t xml:space="preserve"> </w:t>
      </w:r>
      <w:r w:rsidR="427A18DB" w:rsidRPr="7E9652F7">
        <w:rPr>
          <w:i/>
          <w:iCs/>
          <w:sz w:val="20"/>
          <w:szCs w:val="20"/>
        </w:rPr>
        <w:t xml:space="preserve">Sian </w:t>
      </w:r>
      <w:r w:rsidR="001F7F16" w:rsidRPr="7E9652F7">
        <w:rPr>
          <w:i/>
          <w:iCs/>
          <w:sz w:val="20"/>
          <w:szCs w:val="20"/>
        </w:rPr>
        <w:t>Retallick</w:t>
      </w:r>
      <w:r w:rsidR="427A18DB" w:rsidRPr="7E9652F7">
        <w:rPr>
          <w:i/>
          <w:iCs/>
          <w:sz w:val="20"/>
          <w:szCs w:val="20"/>
        </w:rPr>
        <w:t xml:space="preserve"> (Regional Rep </w:t>
      </w:r>
      <w:proofErr w:type="gramStart"/>
      <w:r w:rsidR="427A18DB" w:rsidRPr="7E9652F7">
        <w:rPr>
          <w:i/>
          <w:iCs/>
          <w:sz w:val="20"/>
          <w:szCs w:val="20"/>
        </w:rPr>
        <w:t>CPE)</w:t>
      </w:r>
      <w:r w:rsidR="00D3050E">
        <w:rPr>
          <w:i/>
          <w:iCs/>
          <w:sz w:val="20"/>
          <w:szCs w:val="20"/>
        </w:rPr>
        <w:t>(</w:t>
      </w:r>
      <w:proofErr w:type="gramEnd"/>
      <w:r w:rsidR="00D3050E">
        <w:rPr>
          <w:i/>
          <w:iCs/>
          <w:sz w:val="20"/>
          <w:szCs w:val="20"/>
        </w:rPr>
        <w:t>Virtual)</w:t>
      </w:r>
      <w:r w:rsidR="004E78C0" w:rsidRPr="7E9652F7">
        <w:rPr>
          <w:i/>
          <w:iCs/>
          <w:sz w:val="20"/>
          <w:szCs w:val="20"/>
        </w:rPr>
        <w:t xml:space="preserve">, </w:t>
      </w:r>
      <w:r w:rsidR="00DA5497" w:rsidRPr="7E9652F7">
        <w:rPr>
          <w:i/>
          <w:iCs/>
          <w:sz w:val="20"/>
          <w:szCs w:val="20"/>
        </w:rPr>
        <w:t>Sia</w:t>
      </w:r>
      <w:r w:rsidR="00B52E13">
        <w:rPr>
          <w:i/>
          <w:iCs/>
          <w:sz w:val="20"/>
          <w:szCs w:val="20"/>
        </w:rPr>
        <w:t>n</w:t>
      </w:r>
      <w:r w:rsidR="00DA5497" w:rsidRPr="7E9652F7">
        <w:rPr>
          <w:i/>
          <w:iCs/>
          <w:sz w:val="20"/>
          <w:szCs w:val="20"/>
        </w:rPr>
        <w:t xml:space="preserve"> Williams (CPCL, Gloucestershire ICB</w:t>
      </w:r>
      <w:proofErr w:type="gramStart"/>
      <w:r w:rsidR="00DA5497" w:rsidRPr="7E9652F7">
        <w:rPr>
          <w:i/>
          <w:iCs/>
          <w:sz w:val="20"/>
          <w:szCs w:val="20"/>
        </w:rPr>
        <w:t>)</w:t>
      </w:r>
      <w:r w:rsidR="00EB3919">
        <w:rPr>
          <w:i/>
          <w:iCs/>
          <w:sz w:val="20"/>
          <w:szCs w:val="20"/>
        </w:rPr>
        <w:t xml:space="preserve"> </w:t>
      </w:r>
      <w:r w:rsidR="00671232">
        <w:rPr>
          <w:i/>
          <w:iCs/>
          <w:sz w:val="20"/>
          <w:szCs w:val="20"/>
        </w:rPr>
        <w:t>.</w:t>
      </w:r>
      <w:proofErr w:type="gramEnd"/>
    </w:p>
    <w:p w14:paraId="55DD9A4E" w14:textId="730BFC3A" w:rsidR="00381FF0" w:rsidRPr="008562E5" w:rsidRDefault="00381FF0" w:rsidP="00381FF0">
      <w:pPr>
        <w:framePr w:hSpace="180" w:wrap="around" w:vAnchor="text" w:hAnchor="page" w:x="721" w:y="7"/>
        <w:spacing w:after="0"/>
        <w:suppressOverlap/>
        <w:rPr>
          <w:i/>
          <w:sz w:val="20"/>
          <w:szCs w:val="20"/>
        </w:rPr>
      </w:pPr>
      <w:r w:rsidRPr="008562E5">
        <w:rPr>
          <w:iCs/>
          <w:sz w:val="20"/>
          <w:szCs w:val="20"/>
        </w:rPr>
        <w:t>Apologies:</w:t>
      </w:r>
      <w:r w:rsidRPr="008562E5">
        <w:rPr>
          <w:i/>
          <w:sz w:val="20"/>
          <w:szCs w:val="20"/>
        </w:rPr>
        <w:t xml:space="preserve"> </w:t>
      </w:r>
      <w:r w:rsidR="00DA5497" w:rsidRPr="008562E5">
        <w:rPr>
          <w:i/>
          <w:sz w:val="20"/>
          <w:szCs w:val="20"/>
        </w:rPr>
        <w:t xml:space="preserve"> </w:t>
      </w:r>
      <w:r w:rsidR="008562E5" w:rsidRPr="008562E5">
        <w:rPr>
          <w:i/>
          <w:iCs/>
          <w:sz w:val="20"/>
          <w:szCs w:val="20"/>
        </w:rPr>
        <w:t>Neetan Jain,</w:t>
      </w:r>
      <w:r w:rsidR="007B03C9">
        <w:rPr>
          <w:i/>
          <w:iCs/>
          <w:sz w:val="20"/>
          <w:szCs w:val="20"/>
        </w:rPr>
        <w:t xml:space="preserve"> </w:t>
      </w:r>
      <w:r w:rsidR="00167692">
        <w:rPr>
          <w:i/>
          <w:iCs/>
          <w:sz w:val="20"/>
          <w:szCs w:val="20"/>
        </w:rPr>
        <w:t xml:space="preserve">Peter Badham, Steve Ireland, Matt Mollen, </w:t>
      </w:r>
      <w:r w:rsidR="002751D9">
        <w:rPr>
          <w:i/>
          <w:iCs/>
          <w:sz w:val="20"/>
          <w:szCs w:val="20"/>
        </w:rPr>
        <w:t xml:space="preserve">and </w:t>
      </w:r>
      <w:r w:rsidR="00167692">
        <w:rPr>
          <w:i/>
          <w:iCs/>
          <w:sz w:val="20"/>
          <w:szCs w:val="20"/>
        </w:rPr>
        <w:t>Nicola Sinclair</w:t>
      </w:r>
      <w:r w:rsidR="001829AA">
        <w:rPr>
          <w:i/>
          <w:iCs/>
          <w:sz w:val="20"/>
          <w:szCs w:val="20"/>
        </w:rPr>
        <w:t>.</w:t>
      </w:r>
    </w:p>
    <w:p w14:paraId="3A871D70" w14:textId="72ACF66F" w:rsidR="00EB7AC3" w:rsidRPr="00F13A22" w:rsidRDefault="0034055A" w:rsidP="00B10C14">
      <w:pPr>
        <w:spacing w:after="0"/>
        <w:rPr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Thornton &amp; Ross </w:t>
      </w:r>
      <w:r w:rsidR="00467050" w:rsidRPr="005C1A9A">
        <w:rPr>
          <w:i/>
          <w:iCs/>
          <w:color w:val="FF0000"/>
          <w:sz w:val="20"/>
          <w:szCs w:val="20"/>
        </w:rPr>
        <w:t xml:space="preserve">have provided sponsorship to contribute towards the costs of room hire and catering in exchange for promotional stand space and a </w:t>
      </w:r>
      <w:proofErr w:type="gramStart"/>
      <w:r w:rsidR="003F3C78">
        <w:rPr>
          <w:i/>
          <w:iCs/>
          <w:color w:val="FF0000"/>
          <w:sz w:val="20"/>
          <w:szCs w:val="20"/>
        </w:rPr>
        <w:t>30</w:t>
      </w:r>
      <w:r w:rsidR="00467050" w:rsidRPr="005C1A9A">
        <w:rPr>
          <w:i/>
          <w:iCs/>
          <w:color w:val="FF0000"/>
          <w:sz w:val="20"/>
          <w:szCs w:val="20"/>
        </w:rPr>
        <w:t xml:space="preserve"> minute</w:t>
      </w:r>
      <w:proofErr w:type="gramEnd"/>
      <w:r w:rsidR="00467050" w:rsidRPr="005C1A9A">
        <w:rPr>
          <w:i/>
          <w:iCs/>
          <w:color w:val="FF0000"/>
          <w:sz w:val="20"/>
          <w:szCs w:val="20"/>
        </w:rPr>
        <w:t xml:space="preserve"> promotional talk. </w:t>
      </w:r>
    </w:p>
    <w:tbl>
      <w:tblPr>
        <w:tblpPr w:leftFromText="180" w:rightFromText="180" w:vertAnchor="text" w:tblpY="1"/>
        <w:tblOverlap w:val="never"/>
        <w:tblW w:w="47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7961"/>
        <w:gridCol w:w="1484"/>
      </w:tblGrid>
      <w:tr w:rsidR="00396B7A" w:rsidRPr="00C8681A" w14:paraId="33EE7C57" w14:textId="77777777" w:rsidTr="400501C3">
        <w:tc>
          <w:tcPr>
            <w:tcW w:w="4273" w:type="pct"/>
            <w:gridSpan w:val="2"/>
          </w:tcPr>
          <w:p w14:paraId="284C297D" w14:textId="77777777" w:rsidR="00396B7A" w:rsidRPr="00C8681A" w:rsidRDefault="00396B7A" w:rsidP="0005435C">
            <w:pPr>
              <w:spacing w:after="0"/>
              <w:rPr>
                <w:b/>
                <w:sz w:val="20"/>
                <w:szCs w:val="20"/>
                <w:u w:val="single"/>
              </w:rPr>
            </w:pPr>
            <w:r w:rsidRPr="00C8681A">
              <w:rPr>
                <w:b/>
                <w:sz w:val="20"/>
                <w:szCs w:val="20"/>
                <w:u w:val="single"/>
              </w:rPr>
              <w:t>Item</w:t>
            </w:r>
          </w:p>
        </w:tc>
        <w:tc>
          <w:tcPr>
            <w:tcW w:w="727" w:type="pct"/>
          </w:tcPr>
          <w:p w14:paraId="0CE0754F" w14:textId="000C8BED" w:rsidR="00396B7A" w:rsidRPr="00C8681A" w:rsidRDefault="00396B7A" w:rsidP="0005435C">
            <w:pPr>
              <w:spacing w:after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Suggested </w:t>
            </w:r>
            <w:r w:rsidRPr="00C8681A">
              <w:rPr>
                <w:b/>
                <w:sz w:val="20"/>
                <w:szCs w:val="20"/>
                <w:u w:val="single"/>
              </w:rPr>
              <w:t>Timing</w:t>
            </w:r>
            <w:r>
              <w:rPr>
                <w:b/>
                <w:sz w:val="20"/>
                <w:szCs w:val="20"/>
                <w:u w:val="single"/>
              </w:rPr>
              <w:t>s</w:t>
            </w:r>
          </w:p>
        </w:tc>
      </w:tr>
      <w:tr w:rsidR="00396B7A" w:rsidRPr="00C8681A" w14:paraId="0CBBC7AA" w14:textId="77777777" w:rsidTr="400501C3">
        <w:tc>
          <w:tcPr>
            <w:tcW w:w="373" w:type="pct"/>
          </w:tcPr>
          <w:p w14:paraId="5F24F177" w14:textId="77777777" w:rsidR="00396B7A" w:rsidRPr="00C8681A" w:rsidRDefault="00396B7A" w:rsidP="004D670A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27505699" w14:textId="1F064181" w:rsidR="00396B7A" w:rsidRDefault="00396B7A" w:rsidP="0005435C">
            <w:pPr>
              <w:spacing w:after="0"/>
              <w:rPr>
                <w:sz w:val="20"/>
                <w:szCs w:val="20"/>
              </w:rPr>
            </w:pPr>
            <w:r w:rsidRPr="00C8681A"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t xml:space="preserve">, </w:t>
            </w:r>
            <w:r w:rsidRPr="00C8681A">
              <w:rPr>
                <w:sz w:val="20"/>
                <w:szCs w:val="20"/>
              </w:rPr>
              <w:t>Apologi</w:t>
            </w:r>
            <w:r>
              <w:rPr>
                <w:sz w:val="20"/>
                <w:szCs w:val="20"/>
              </w:rPr>
              <w:t xml:space="preserve">es and Declarations of Interest </w:t>
            </w:r>
          </w:p>
          <w:p w14:paraId="18F96E4E" w14:textId="2C3F709E" w:rsidR="00E916CB" w:rsidRPr="00DA5497" w:rsidRDefault="00DA5497" w:rsidP="00ED08D7">
            <w:pPr>
              <w:spacing w:after="0"/>
              <w:rPr>
                <w:sz w:val="20"/>
                <w:szCs w:val="20"/>
              </w:rPr>
            </w:pPr>
            <w:r w:rsidRPr="400501C3">
              <w:rPr>
                <w:sz w:val="20"/>
                <w:szCs w:val="20"/>
              </w:rPr>
              <w:t>Reminder of Nolan Principles</w:t>
            </w:r>
            <w:r w:rsidR="7F88D5E9" w:rsidRPr="400501C3">
              <w:rPr>
                <w:sz w:val="20"/>
                <w:szCs w:val="20"/>
              </w:rPr>
              <w:t xml:space="preserve"> and role of LPC committee members.</w:t>
            </w:r>
          </w:p>
        </w:tc>
        <w:tc>
          <w:tcPr>
            <w:tcW w:w="727" w:type="pct"/>
          </w:tcPr>
          <w:p w14:paraId="66AA6804" w14:textId="69DBF81B" w:rsidR="00396B7A" w:rsidRPr="00C8681A" w:rsidRDefault="00396B7A" w:rsidP="0005435C">
            <w:pPr>
              <w:spacing w:after="0"/>
              <w:rPr>
                <w:sz w:val="20"/>
                <w:szCs w:val="20"/>
              </w:rPr>
            </w:pPr>
            <w:r w:rsidRPr="00C8681A">
              <w:rPr>
                <w:sz w:val="20"/>
                <w:szCs w:val="20"/>
              </w:rPr>
              <w:t>9:30</w:t>
            </w:r>
          </w:p>
        </w:tc>
      </w:tr>
      <w:tr w:rsidR="00396B7A" w:rsidRPr="00C8681A" w14:paraId="22849D65" w14:textId="77777777" w:rsidTr="400501C3">
        <w:tc>
          <w:tcPr>
            <w:tcW w:w="373" w:type="pct"/>
          </w:tcPr>
          <w:p w14:paraId="1AE78054" w14:textId="77777777" w:rsidR="00396B7A" w:rsidRPr="00C8681A" w:rsidRDefault="00396B7A" w:rsidP="004D670A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3E32D981" w14:textId="6C9BE4DD" w:rsidR="00396B7A" w:rsidRPr="00C8681A" w:rsidRDefault="00396B7A" w:rsidP="0005435C">
            <w:pPr>
              <w:spacing w:after="0"/>
              <w:rPr>
                <w:sz w:val="20"/>
                <w:szCs w:val="20"/>
              </w:rPr>
            </w:pPr>
            <w:r w:rsidRPr="00C8681A">
              <w:rPr>
                <w:sz w:val="20"/>
                <w:szCs w:val="20"/>
              </w:rPr>
              <w:t>Minutes of previous meeting</w:t>
            </w:r>
          </w:p>
          <w:p w14:paraId="4A087789" w14:textId="647BA50F" w:rsidR="00396B7A" w:rsidRPr="00654348" w:rsidRDefault="00396B7A" w:rsidP="00654348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C8681A">
              <w:rPr>
                <w:sz w:val="20"/>
                <w:szCs w:val="20"/>
              </w:rPr>
              <w:t>Accurac</w:t>
            </w:r>
            <w:r w:rsidR="00654348">
              <w:rPr>
                <w:sz w:val="20"/>
                <w:szCs w:val="20"/>
              </w:rPr>
              <w:t xml:space="preserve">y and </w:t>
            </w:r>
            <w:r w:rsidRPr="00654348">
              <w:rPr>
                <w:sz w:val="20"/>
                <w:szCs w:val="20"/>
              </w:rPr>
              <w:t>Items for redaction from publicly published minutes</w:t>
            </w:r>
          </w:p>
          <w:p w14:paraId="41DE8E73" w14:textId="657663BD" w:rsidR="00396B7A" w:rsidRPr="00510DA4" w:rsidRDefault="00396B7A" w:rsidP="00182259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C8681A">
              <w:rPr>
                <w:sz w:val="20"/>
                <w:szCs w:val="20"/>
              </w:rPr>
              <w:t>Actions not covered later in agenda and matters arisin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727" w:type="pct"/>
          </w:tcPr>
          <w:p w14:paraId="63CC6931" w14:textId="77605309" w:rsidR="00396B7A" w:rsidRPr="00C8681A" w:rsidRDefault="00396B7A" w:rsidP="0005435C">
            <w:pPr>
              <w:spacing w:after="0"/>
              <w:rPr>
                <w:sz w:val="20"/>
                <w:szCs w:val="20"/>
              </w:rPr>
            </w:pPr>
          </w:p>
        </w:tc>
      </w:tr>
      <w:tr w:rsidR="00396B7A" w:rsidRPr="00C8681A" w14:paraId="752742C8" w14:textId="77777777" w:rsidTr="400501C3">
        <w:tc>
          <w:tcPr>
            <w:tcW w:w="373" w:type="pct"/>
          </w:tcPr>
          <w:p w14:paraId="5496EBFB" w14:textId="77777777" w:rsidR="00396B7A" w:rsidRPr="00C8681A" w:rsidRDefault="00396B7A" w:rsidP="004D670A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3CE7D02E" w14:textId="4A77177A" w:rsidR="00396B7A" w:rsidRPr="00C8681A" w:rsidRDefault="00396B7A" w:rsidP="0005435C">
            <w:pPr>
              <w:spacing w:after="0"/>
              <w:rPr>
                <w:sz w:val="20"/>
                <w:szCs w:val="20"/>
              </w:rPr>
            </w:pPr>
            <w:r w:rsidRPr="00C8681A">
              <w:rPr>
                <w:sz w:val="20"/>
                <w:szCs w:val="20"/>
              </w:rPr>
              <w:t xml:space="preserve"> Officer Updates</w:t>
            </w:r>
            <w:r>
              <w:rPr>
                <w:sz w:val="20"/>
                <w:szCs w:val="20"/>
              </w:rPr>
              <w:t xml:space="preserve"> </w:t>
            </w:r>
          </w:p>
          <w:p w14:paraId="645496E6" w14:textId="4E534FCD" w:rsidR="00396B7A" w:rsidRDefault="00396B7A" w:rsidP="004D670A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C8681A">
              <w:rPr>
                <w:sz w:val="20"/>
                <w:szCs w:val="20"/>
              </w:rPr>
              <w:t>To review officer reports and answer queries</w:t>
            </w:r>
          </w:p>
          <w:p w14:paraId="6D294622" w14:textId="3DCC11E1" w:rsidR="00396B7A" w:rsidRDefault="00396B7A" w:rsidP="004D670A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receive update on services and other contractual issues not covered</w:t>
            </w:r>
            <w:r w:rsidR="00671232">
              <w:rPr>
                <w:sz w:val="20"/>
                <w:szCs w:val="20"/>
              </w:rPr>
              <w:t xml:space="preserve"> later in the day</w:t>
            </w:r>
          </w:p>
          <w:p w14:paraId="539AA9E7" w14:textId="59FB2F8C" w:rsidR="00396B7A" w:rsidRPr="00510DA4" w:rsidRDefault="00396B7A" w:rsidP="00182259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67F148D4">
              <w:rPr>
                <w:sz w:val="20"/>
                <w:szCs w:val="20"/>
              </w:rPr>
              <w:t>To receive treasurers report</w:t>
            </w:r>
            <w:r w:rsidR="00DA5497" w:rsidRPr="67F148D4">
              <w:rPr>
                <w:sz w:val="20"/>
                <w:szCs w:val="20"/>
              </w:rPr>
              <w:t xml:space="preserve"> and discuss </w:t>
            </w:r>
            <w:r w:rsidR="37962DC5" w:rsidRPr="67F148D4">
              <w:rPr>
                <w:sz w:val="20"/>
                <w:szCs w:val="20"/>
              </w:rPr>
              <w:t xml:space="preserve">any </w:t>
            </w:r>
            <w:r w:rsidR="00DA5497" w:rsidRPr="67F148D4">
              <w:rPr>
                <w:sz w:val="20"/>
                <w:szCs w:val="20"/>
              </w:rPr>
              <w:t>variance to budget</w:t>
            </w:r>
          </w:p>
        </w:tc>
        <w:tc>
          <w:tcPr>
            <w:tcW w:w="727" w:type="pct"/>
          </w:tcPr>
          <w:p w14:paraId="6F74D4D0" w14:textId="58440FC9" w:rsidR="00396B7A" w:rsidRPr="00C8681A" w:rsidRDefault="00396B7A" w:rsidP="0005435C">
            <w:pPr>
              <w:spacing w:after="0"/>
              <w:rPr>
                <w:sz w:val="20"/>
                <w:szCs w:val="20"/>
              </w:rPr>
            </w:pPr>
          </w:p>
        </w:tc>
      </w:tr>
      <w:tr w:rsidR="00396B7A" w:rsidRPr="00C8681A" w14:paraId="7F6C56AB" w14:textId="77777777" w:rsidTr="400501C3">
        <w:tc>
          <w:tcPr>
            <w:tcW w:w="373" w:type="pct"/>
          </w:tcPr>
          <w:p w14:paraId="0BC767B4" w14:textId="77777777" w:rsidR="00396B7A" w:rsidRPr="00C8681A" w:rsidRDefault="00396B7A" w:rsidP="004D670A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72ADB731" w14:textId="77777777" w:rsidR="00396B7A" w:rsidRDefault="00396B7A" w:rsidP="000543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issues</w:t>
            </w:r>
          </w:p>
          <w:p w14:paraId="516A079F" w14:textId="77777777" w:rsidR="00B537A7" w:rsidRDefault="00396B7A" w:rsidP="00E91876">
            <w:pPr>
              <w:pStyle w:val="ListParagraph"/>
              <w:numPr>
                <w:ilvl w:val="0"/>
                <w:numId w:val="16"/>
              </w:numPr>
              <w:spacing w:after="0"/>
              <w:rPr>
                <w:sz w:val="20"/>
                <w:szCs w:val="20"/>
              </w:rPr>
            </w:pPr>
            <w:r w:rsidRPr="67F148D4">
              <w:rPr>
                <w:sz w:val="20"/>
                <w:szCs w:val="20"/>
              </w:rPr>
              <w:t>To note any changes of ownership or hours</w:t>
            </w:r>
            <w:r w:rsidR="006A5833" w:rsidRPr="67F148D4">
              <w:rPr>
                <w:sz w:val="20"/>
                <w:szCs w:val="20"/>
              </w:rPr>
              <w:t xml:space="preserve"> received</w:t>
            </w:r>
          </w:p>
          <w:p w14:paraId="7BE21218" w14:textId="180B7330" w:rsidR="0058306C" w:rsidRPr="00E91876" w:rsidRDefault="0058306C" w:rsidP="00E91876">
            <w:pPr>
              <w:pStyle w:val="ListParagraph"/>
              <w:numPr>
                <w:ilvl w:val="0"/>
                <w:numId w:val="16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</w:t>
            </w:r>
            <w:r w:rsidR="008512F7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oots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512F7">
              <w:rPr>
                <w:sz w:val="20"/>
                <w:szCs w:val="20"/>
              </w:rPr>
              <w:t>temporary closure issues (verbal update)</w:t>
            </w:r>
          </w:p>
        </w:tc>
        <w:tc>
          <w:tcPr>
            <w:tcW w:w="727" w:type="pct"/>
          </w:tcPr>
          <w:p w14:paraId="2ADD1B48" w14:textId="10FEEE05" w:rsidR="00396B7A" w:rsidRDefault="00396B7A" w:rsidP="0005435C">
            <w:pPr>
              <w:spacing w:after="0"/>
              <w:rPr>
                <w:sz w:val="20"/>
                <w:szCs w:val="20"/>
              </w:rPr>
            </w:pPr>
          </w:p>
        </w:tc>
      </w:tr>
      <w:tr w:rsidR="00654348" w:rsidRPr="002751D9" w14:paraId="278A62F3" w14:textId="77777777" w:rsidTr="400501C3">
        <w:tc>
          <w:tcPr>
            <w:tcW w:w="373" w:type="pct"/>
          </w:tcPr>
          <w:p w14:paraId="1AA53578" w14:textId="77777777" w:rsidR="00654348" w:rsidRDefault="00654348" w:rsidP="00026A43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4F00F6F6" w14:textId="4C54F5F2" w:rsidR="00654348" w:rsidRPr="002751D9" w:rsidRDefault="00654348" w:rsidP="006A5833">
            <w:pPr>
              <w:spacing w:after="0"/>
              <w:rPr>
                <w:sz w:val="20"/>
                <w:szCs w:val="20"/>
                <w:lang w:val="it-IT"/>
              </w:rPr>
            </w:pPr>
            <w:r w:rsidRPr="002751D9">
              <w:rPr>
                <w:sz w:val="20"/>
                <w:szCs w:val="20"/>
                <w:lang w:val="it-IT"/>
              </w:rPr>
              <w:t>CPE</w:t>
            </w:r>
            <w:r w:rsidR="00092AA2" w:rsidRPr="002751D9">
              <w:rPr>
                <w:sz w:val="20"/>
                <w:szCs w:val="20"/>
                <w:lang w:val="it-IT"/>
              </w:rPr>
              <w:t>/CPPE</w:t>
            </w:r>
            <w:r w:rsidRPr="002751D9">
              <w:rPr>
                <w:sz w:val="20"/>
                <w:szCs w:val="20"/>
                <w:lang w:val="it-IT"/>
              </w:rPr>
              <w:t xml:space="preserve"> update (Sian Retallick)</w:t>
            </w:r>
            <w:r w:rsidR="002751D9" w:rsidRPr="002751D9">
              <w:rPr>
                <w:sz w:val="20"/>
                <w:szCs w:val="20"/>
                <w:lang w:val="it-IT"/>
              </w:rPr>
              <w:t xml:space="preserve"> - Vi</w:t>
            </w:r>
            <w:r w:rsidR="002751D9">
              <w:rPr>
                <w:sz w:val="20"/>
                <w:szCs w:val="20"/>
                <w:lang w:val="it-IT"/>
              </w:rPr>
              <w:t>rtual</w:t>
            </w:r>
          </w:p>
        </w:tc>
        <w:tc>
          <w:tcPr>
            <w:tcW w:w="727" w:type="pct"/>
          </w:tcPr>
          <w:p w14:paraId="730F284F" w14:textId="208A4D35" w:rsidR="00654348" w:rsidRPr="002751D9" w:rsidRDefault="00654348" w:rsidP="00026A43">
            <w:pPr>
              <w:spacing w:after="0"/>
              <w:rPr>
                <w:sz w:val="20"/>
                <w:szCs w:val="20"/>
                <w:lang w:val="it-IT"/>
              </w:rPr>
            </w:pPr>
          </w:p>
        </w:tc>
      </w:tr>
      <w:tr w:rsidR="00DA5497" w:rsidRPr="00C8681A" w14:paraId="283241D4" w14:textId="77777777" w:rsidTr="400501C3">
        <w:tc>
          <w:tcPr>
            <w:tcW w:w="373" w:type="pct"/>
          </w:tcPr>
          <w:p w14:paraId="0E18AFC8" w14:textId="77777777" w:rsidR="00DA5497" w:rsidRPr="002751D9" w:rsidRDefault="00DA5497" w:rsidP="00DA5497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  <w:lang w:val="it-IT"/>
              </w:rPr>
            </w:pPr>
          </w:p>
        </w:tc>
        <w:tc>
          <w:tcPr>
            <w:tcW w:w="3900" w:type="pct"/>
          </w:tcPr>
          <w:p w14:paraId="641C4EB7" w14:textId="4CCCA918" w:rsidR="00B92A5D" w:rsidRPr="00E916CB" w:rsidRDefault="008512F7" w:rsidP="00E916C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Services</w:t>
            </w:r>
          </w:p>
        </w:tc>
        <w:tc>
          <w:tcPr>
            <w:tcW w:w="727" w:type="pct"/>
          </w:tcPr>
          <w:p w14:paraId="2D04B220" w14:textId="49D3D858" w:rsidR="00DA5497" w:rsidRDefault="00DA5497" w:rsidP="00DA5497">
            <w:pPr>
              <w:spacing w:after="0"/>
              <w:rPr>
                <w:sz w:val="20"/>
                <w:szCs w:val="20"/>
              </w:rPr>
            </w:pPr>
          </w:p>
        </w:tc>
      </w:tr>
      <w:tr w:rsidR="008512F7" w:rsidRPr="00C8681A" w14:paraId="570F738C" w14:textId="77777777" w:rsidTr="400501C3">
        <w:tc>
          <w:tcPr>
            <w:tcW w:w="373" w:type="pct"/>
          </w:tcPr>
          <w:p w14:paraId="5F5F2639" w14:textId="06D0A212" w:rsidR="008512F7" w:rsidRPr="002751D9" w:rsidRDefault="008512F7" w:rsidP="00DA5497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</w:t>
            </w:r>
          </w:p>
        </w:tc>
        <w:tc>
          <w:tcPr>
            <w:tcW w:w="3900" w:type="pct"/>
          </w:tcPr>
          <w:p w14:paraId="29B1D95B" w14:textId="77777777" w:rsidR="008512F7" w:rsidRDefault="008512F7" w:rsidP="00E916C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Contractor events</w:t>
            </w:r>
          </w:p>
          <w:p w14:paraId="5654B75F" w14:textId="77777777" w:rsidR="008512F7" w:rsidRDefault="008512F7" w:rsidP="008512F7">
            <w:pPr>
              <w:pStyle w:val="ListParagraph"/>
              <w:numPr>
                <w:ilvl w:val="0"/>
                <w:numId w:val="3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agree format of next meeting and PQS day</w:t>
            </w:r>
          </w:p>
          <w:p w14:paraId="604A3624" w14:textId="735F769A" w:rsidR="008512F7" w:rsidRPr="008512F7" w:rsidRDefault="008512F7" w:rsidP="008512F7">
            <w:pPr>
              <w:pStyle w:val="ListParagraph"/>
              <w:numPr>
                <w:ilvl w:val="0"/>
                <w:numId w:val="3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agree other training and engagement events</w:t>
            </w:r>
          </w:p>
        </w:tc>
        <w:tc>
          <w:tcPr>
            <w:tcW w:w="727" w:type="pct"/>
          </w:tcPr>
          <w:p w14:paraId="1A0BF054" w14:textId="77777777" w:rsidR="008512F7" w:rsidRDefault="008512F7" w:rsidP="00DA5497">
            <w:pPr>
              <w:spacing w:after="0"/>
              <w:rPr>
                <w:sz w:val="20"/>
                <w:szCs w:val="20"/>
              </w:rPr>
            </w:pPr>
          </w:p>
        </w:tc>
      </w:tr>
      <w:tr w:rsidR="00EB7AC3" w:rsidRPr="00C8681A" w14:paraId="6B2D7B4D" w14:textId="77777777" w:rsidTr="400501C3">
        <w:tc>
          <w:tcPr>
            <w:tcW w:w="373" w:type="pct"/>
          </w:tcPr>
          <w:p w14:paraId="6A565364" w14:textId="77777777" w:rsidR="00EB7AC3" w:rsidRDefault="00EB7AC3" w:rsidP="00DA5497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0CCA0FE7" w14:textId="31B23A66" w:rsidR="00671232" w:rsidRPr="008C6237" w:rsidRDefault="00E36DC1" w:rsidP="003E717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Thornton &amp; Ross</w:t>
            </w:r>
            <w:r w:rsidR="00934371" w:rsidRPr="008C6237">
              <w:rPr>
                <w:sz w:val="20"/>
                <w:szCs w:val="20"/>
              </w:rPr>
              <w:t xml:space="preserve"> </w:t>
            </w:r>
            <w:r w:rsidR="008C6237">
              <w:rPr>
                <w:sz w:val="20"/>
                <w:szCs w:val="20"/>
              </w:rPr>
              <w:t>Presentatio</w:t>
            </w:r>
            <w:r>
              <w:rPr>
                <w:sz w:val="20"/>
                <w:szCs w:val="20"/>
              </w:rPr>
              <w:t>n</w:t>
            </w:r>
            <w:r w:rsidR="008C6237">
              <w:rPr>
                <w:sz w:val="20"/>
                <w:szCs w:val="20"/>
              </w:rPr>
              <w:t xml:space="preserve"> </w:t>
            </w:r>
            <w:r w:rsidR="00934371" w:rsidRPr="008C6237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Steve Thornback</w:t>
            </w:r>
            <w:r w:rsidR="00A648F1">
              <w:rPr>
                <w:sz w:val="20"/>
                <w:szCs w:val="20"/>
              </w:rPr>
              <w:t xml:space="preserve"> Healthcare</w:t>
            </w:r>
            <w:r>
              <w:rPr>
                <w:sz w:val="20"/>
                <w:szCs w:val="20"/>
              </w:rPr>
              <w:t xml:space="preserve"> </w:t>
            </w:r>
            <w:r w:rsidR="00A648F1">
              <w:rPr>
                <w:sz w:val="20"/>
                <w:szCs w:val="20"/>
              </w:rPr>
              <w:t>Partnership Manager</w:t>
            </w:r>
            <w:r w:rsidR="008C62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pct"/>
          </w:tcPr>
          <w:p w14:paraId="3ED0CBF6" w14:textId="2B714A7D" w:rsidR="00EB7AC3" w:rsidRDefault="00671232" w:rsidP="00DA549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</w:tr>
      <w:tr w:rsidR="00967162" w:rsidRPr="00C8681A" w14:paraId="3A2113C0" w14:textId="77777777" w:rsidTr="400501C3">
        <w:tc>
          <w:tcPr>
            <w:tcW w:w="373" w:type="pct"/>
          </w:tcPr>
          <w:p w14:paraId="2982BE6C" w14:textId="77777777" w:rsidR="00967162" w:rsidRDefault="00967162" w:rsidP="00DA5497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17CFFA8C" w14:textId="40613209" w:rsidR="00967162" w:rsidRDefault="00967162" w:rsidP="003E717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727" w:type="pct"/>
          </w:tcPr>
          <w:p w14:paraId="20CB8103" w14:textId="08CAB12B" w:rsidR="00967162" w:rsidRDefault="00967162" w:rsidP="00DA549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</w:tr>
      <w:tr w:rsidR="005E7A63" w:rsidRPr="00C8681A" w14:paraId="3BA1B7DA" w14:textId="77777777" w:rsidTr="400501C3">
        <w:tc>
          <w:tcPr>
            <w:tcW w:w="373" w:type="pct"/>
          </w:tcPr>
          <w:p w14:paraId="57E27B10" w14:textId="77777777" w:rsidR="005E7A63" w:rsidRDefault="005E7A63" w:rsidP="00DA5497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2697E896" w14:textId="2A567451" w:rsidR="005E7A63" w:rsidRPr="007C126F" w:rsidRDefault="005E7A63" w:rsidP="003E717E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126F">
              <w:rPr>
                <w:b/>
                <w:bCs/>
                <w:sz w:val="20"/>
                <w:szCs w:val="20"/>
              </w:rPr>
              <w:t>AGM</w:t>
            </w:r>
            <w:r w:rsidR="008512F7">
              <w:rPr>
                <w:b/>
                <w:bCs/>
                <w:sz w:val="20"/>
                <w:szCs w:val="20"/>
              </w:rPr>
              <w:t xml:space="preserve"> (including presentation from CPE)</w:t>
            </w:r>
          </w:p>
        </w:tc>
        <w:tc>
          <w:tcPr>
            <w:tcW w:w="727" w:type="pct"/>
          </w:tcPr>
          <w:p w14:paraId="2CC278D1" w14:textId="7F85E04D" w:rsidR="005E7A63" w:rsidRDefault="00D44157" w:rsidP="00DA549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</w:tr>
      <w:tr w:rsidR="00DA5497" w:rsidRPr="00C8681A" w14:paraId="57625853" w14:textId="77777777" w:rsidTr="400501C3">
        <w:trPr>
          <w:trHeight w:val="302"/>
        </w:trPr>
        <w:tc>
          <w:tcPr>
            <w:tcW w:w="373" w:type="pct"/>
          </w:tcPr>
          <w:p w14:paraId="16B33F7A" w14:textId="77777777" w:rsidR="00DA5497" w:rsidRDefault="00DA5497" w:rsidP="00DA5497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61161528" w14:textId="142D733F" w:rsidR="002A1CAF" w:rsidRPr="00EB7AC3" w:rsidRDefault="00671232" w:rsidP="400501C3">
            <w:pPr>
              <w:spacing w:after="0"/>
              <w:rPr>
                <w:sz w:val="20"/>
                <w:szCs w:val="20"/>
              </w:rPr>
            </w:pPr>
            <w:r w:rsidRPr="400501C3">
              <w:rPr>
                <w:sz w:val="20"/>
                <w:szCs w:val="20"/>
              </w:rPr>
              <w:t>ICB and services session</w:t>
            </w:r>
          </w:p>
          <w:p w14:paraId="2AB56720" w14:textId="39B2A911" w:rsidR="008512F7" w:rsidRPr="008512F7" w:rsidRDefault="008512F7" w:rsidP="008512F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Pr="008512F7">
              <w:rPr>
                <w:color w:val="000000" w:themeColor="text1"/>
                <w:sz w:val="20"/>
                <w:szCs w:val="20"/>
              </w:rPr>
              <w:t>rovider committee slides and key questions posed by HG &amp; JW</w:t>
            </w:r>
          </w:p>
          <w:p w14:paraId="61B1ED63" w14:textId="0F44A72B" w:rsidR="002A1CAF" w:rsidRDefault="008512F7" w:rsidP="00A648F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PCS (including EHC and message to patients)</w:t>
            </w:r>
          </w:p>
          <w:p w14:paraId="055378EE" w14:textId="77777777" w:rsidR="008512F7" w:rsidRDefault="008512F7" w:rsidP="00A648F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Date and contractors not meeting threshold</w:t>
            </w:r>
          </w:p>
          <w:p w14:paraId="6674E215" w14:textId="77777777" w:rsidR="008512F7" w:rsidRPr="008512F7" w:rsidRDefault="008512F7" w:rsidP="008512F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8512F7">
              <w:rPr>
                <w:color w:val="000000" w:themeColor="text1"/>
                <w:sz w:val="20"/>
                <w:szCs w:val="20"/>
              </w:rPr>
              <w:t xml:space="preserve">PFSG </w:t>
            </w:r>
            <w:proofErr w:type="spellStart"/>
            <w:r w:rsidRPr="008512F7">
              <w:rPr>
                <w:color w:val="000000" w:themeColor="text1"/>
                <w:sz w:val="20"/>
                <w:szCs w:val="20"/>
              </w:rPr>
              <w:t>ToR</w:t>
            </w:r>
            <w:proofErr w:type="spellEnd"/>
            <w:r w:rsidRPr="008512F7">
              <w:rPr>
                <w:color w:val="000000" w:themeColor="text1"/>
                <w:sz w:val="20"/>
                <w:szCs w:val="20"/>
              </w:rPr>
              <w:t xml:space="preserve"> changes to CP DISG</w:t>
            </w:r>
          </w:p>
          <w:p w14:paraId="26E8E51C" w14:textId="77777777" w:rsidR="008512F7" w:rsidRDefault="008512F7" w:rsidP="00A648F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Pathfinder update</w:t>
            </w:r>
          </w:p>
          <w:p w14:paraId="7596E8FC" w14:textId="044A1BE4" w:rsidR="008512F7" w:rsidRPr="00A648F1" w:rsidRDefault="008512F7" w:rsidP="00A648F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Neighbourhood health and PCNL’s</w:t>
            </w:r>
          </w:p>
        </w:tc>
        <w:tc>
          <w:tcPr>
            <w:tcW w:w="727" w:type="pct"/>
          </w:tcPr>
          <w:p w14:paraId="3974F832" w14:textId="6C9DB65B" w:rsidR="00DA5497" w:rsidRDefault="00671232" w:rsidP="00DA549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 w:rsidR="00D44157">
              <w:rPr>
                <w:sz w:val="20"/>
                <w:szCs w:val="20"/>
              </w:rPr>
              <w:t>30</w:t>
            </w:r>
          </w:p>
        </w:tc>
      </w:tr>
      <w:tr w:rsidR="00DA5497" w:rsidRPr="00C8681A" w14:paraId="557ACD7A" w14:textId="77777777" w:rsidTr="400501C3">
        <w:trPr>
          <w:trHeight w:val="257"/>
        </w:trPr>
        <w:tc>
          <w:tcPr>
            <w:tcW w:w="373" w:type="pct"/>
          </w:tcPr>
          <w:p w14:paraId="52ED8477" w14:textId="77777777" w:rsidR="00DA5497" w:rsidRDefault="00DA5497" w:rsidP="00DA5497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7CFFB559" w14:textId="2E2B7262" w:rsidR="00DA5497" w:rsidRDefault="00654348" w:rsidP="00DA549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 report</w:t>
            </w:r>
          </w:p>
        </w:tc>
        <w:tc>
          <w:tcPr>
            <w:tcW w:w="727" w:type="pct"/>
          </w:tcPr>
          <w:p w14:paraId="78DD1BA7" w14:textId="1E9B5E0A" w:rsidR="00DA5497" w:rsidRDefault="1F88A4C0" w:rsidP="00DA5497">
            <w:pPr>
              <w:spacing w:after="0"/>
              <w:rPr>
                <w:sz w:val="20"/>
                <w:szCs w:val="20"/>
              </w:rPr>
            </w:pPr>
            <w:r w:rsidRPr="17275D86">
              <w:rPr>
                <w:sz w:val="20"/>
                <w:szCs w:val="20"/>
              </w:rPr>
              <w:t>4</w:t>
            </w:r>
            <w:r w:rsidR="00671232">
              <w:rPr>
                <w:sz w:val="20"/>
                <w:szCs w:val="20"/>
              </w:rPr>
              <w:t>:00</w:t>
            </w:r>
          </w:p>
        </w:tc>
      </w:tr>
      <w:tr w:rsidR="00671232" w:rsidRPr="00C8681A" w14:paraId="531EC795" w14:textId="77777777" w:rsidTr="400501C3">
        <w:trPr>
          <w:trHeight w:val="257"/>
        </w:trPr>
        <w:tc>
          <w:tcPr>
            <w:tcW w:w="373" w:type="pct"/>
          </w:tcPr>
          <w:p w14:paraId="6B14B7D2" w14:textId="77777777" w:rsidR="00671232" w:rsidRDefault="00671232" w:rsidP="00DA5497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228D36DB" w14:textId="40E39792" w:rsidR="00671232" w:rsidRDefault="00671232" w:rsidP="400501C3">
            <w:pPr>
              <w:spacing w:after="0"/>
              <w:rPr>
                <w:sz w:val="20"/>
                <w:szCs w:val="20"/>
              </w:rPr>
            </w:pPr>
            <w:r w:rsidRPr="400501C3">
              <w:rPr>
                <w:sz w:val="20"/>
                <w:szCs w:val="20"/>
              </w:rPr>
              <w:t>AOB</w:t>
            </w:r>
          </w:p>
          <w:p w14:paraId="14DCE256" w14:textId="6C2E8C73" w:rsidR="00671232" w:rsidRDefault="00671232" w:rsidP="00B572AA">
            <w:pPr>
              <w:pStyle w:val="ListParagraph"/>
              <w:spacing w:after="0"/>
            </w:pPr>
          </w:p>
        </w:tc>
        <w:tc>
          <w:tcPr>
            <w:tcW w:w="727" w:type="pct"/>
          </w:tcPr>
          <w:p w14:paraId="78E3B835" w14:textId="44C36C3C" w:rsidR="00671232" w:rsidRPr="17275D86" w:rsidRDefault="00671232" w:rsidP="00DA549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</w:t>
            </w:r>
          </w:p>
        </w:tc>
      </w:tr>
      <w:tr w:rsidR="00DA5497" w:rsidRPr="00C8681A" w14:paraId="17BB9F28" w14:textId="77777777" w:rsidTr="400501C3">
        <w:tc>
          <w:tcPr>
            <w:tcW w:w="373" w:type="pct"/>
          </w:tcPr>
          <w:p w14:paraId="6D580C0C" w14:textId="77777777" w:rsidR="00DA5497" w:rsidRPr="00C8681A" w:rsidRDefault="00DA5497" w:rsidP="00DA5497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900" w:type="pct"/>
          </w:tcPr>
          <w:p w14:paraId="5F74CBD4" w14:textId="3381585C" w:rsidR="00654348" w:rsidRPr="005E7A63" w:rsidRDefault="00DA5497" w:rsidP="005E7A6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for meetings 2025</w:t>
            </w:r>
          </w:p>
          <w:p w14:paraId="128B0DC9" w14:textId="77777777" w:rsidR="003E717E" w:rsidRDefault="00654348" w:rsidP="00092AA2">
            <w:pPr>
              <w:pStyle w:val="ListParagraph"/>
              <w:numPr>
                <w:ilvl w:val="0"/>
                <w:numId w:val="26"/>
              </w:numPr>
              <w:spacing w:after="0"/>
              <w:ind w:left="6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13</w:t>
            </w:r>
            <w:r w:rsidRPr="00D5601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2025</w:t>
            </w:r>
          </w:p>
          <w:p w14:paraId="65D3189A" w14:textId="155095CC" w:rsidR="007C126F" w:rsidRPr="00092AA2" w:rsidRDefault="007C126F" w:rsidP="00092AA2">
            <w:pPr>
              <w:pStyle w:val="ListParagraph"/>
              <w:numPr>
                <w:ilvl w:val="0"/>
                <w:numId w:val="26"/>
              </w:numPr>
              <w:spacing w:after="0"/>
              <w:ind w:left="6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Dates for 2026 meetings</w:t>
            </w:r>
          </w:p>
        </w:tc>
        <w:tc>
          <w:tcPr>
            <w:tcW w:w="727" w:type="pct"/>
          </w:tcPr>
          <w:p w14:paraId="6E63A9AE" w14:textId="5C595D19" w:rsidR="00DA5497" w:rsidRPr="00C8681A" w:rsidRDefault="00DA5497" w:rsidP="00DA549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8BA33A7" w14:textId="4D04E1AC" w:rsidR="008A4080" w:rsidRPr="008A4080" w:rsidRDefault="008A4080" w:rsidP="008A4080">
      <w:pPr>
        <w:spacing w:after="0"/>
        <w:rPr>
          <w:i/>
          <w:sz w:val="20"/>
          <w:szCs w:val="20"/>
        </w:rPr>
      </w:pPr>
    </w:p>
    <w:p w14:paraId="252CC5C5" w14:textId="6EE5F774" w:rsidR="00EB7AC3" w:rsidRPr="00B572AA" w:rsidRDefault="00EB7AC3" w:rsidP="00EB7AC3">
      <w:pPr>
        <w:spacing w:after="0"/>
        <w:rPr>
          <w:i/>
          <w:sz w:val="20"/>
          <w:szCs w:val="20"/>
        </w:rPr>
      </w:pPr>
    </w:p>
    <w:sectPr w:rsidR="00EB7AC3" w:rsidRPr="00B572AA" w:rsidSect="002611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5F3E" w14:textId="77777777" w:rsidR="00D2124A" w:rsidRDefault="00D2124A" w:rsidP="008512F7">
      <w:pPr>
        <w:spacing w:after="0" w:line="240" w:lineRule="auto"/>
      </w:pPr>
      <w:r>
        <w:separator/>
      </w:r>
    </w:p>
  </w:endnote>
  <w:endnote w:type="continuationSeparator" w:id="0">
    <w:p w14:paraId="74899D32" w14:textId="77777777" w:rsidR="00D2124A" w:rsidRDefault="00D2124A" w:rsidP="0085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E43" w14:textId="77777777" w:rsidR="008512F7" w:rsidRDefault="00851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99F9" w14:textId="77777777" w:rsidR="008512F7" w:rsidRDefault="00851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967C" w14:textId="77777777" w:rsidR="008512F7" w:rsidRDefault="00851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813B" w14:textId="77777777" w:rsidR="00D2124A" w:rsidRDefault="00D2124A" w:rsidP="008512F7">
      <w:pPr>
        <w:spacing w:after="0" w:line="240" w:lineRule="auto"/>
      </w:pPr>
      <w:r>
        <w:separator/>
      </w:r>
    </w:p>
  </w:footnote>
  <w:footnote w:type="continuationSeparator" w:id="0">
    <w:p w14:paraId="1FB5F185" w14:textId="77777777" w:rsidR="00D2124A" w:rsidRDefault="00D2124A" w:rsidP="0085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4581" w14:textId="4B31976F" w:rsidR="008512F7" w:rsidRDefault="008512F7">
    <w:pPr>
      <w:pStyle w:val="Header"/>
    </w:pPr>
    <w:r>
      <w:rPr>
        <w:noProof/>
      </w:rPr>
      <w:pict w14:anchorId="3C34A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2704" o:sp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88A6" w14:textId="6013D509" w:rsidR="008512F7" w:rsidRDefault="008512F7">
    <w:pPr>
      <w:pStyle w:val="Header"/>
    </w:pPr>
    <w:r>
      <w:rPr>
        <w:noProof/>
      </w:rPr>
      <w:pict w14:anchorId="604F5F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2705" o:spid="_x0000_s1027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AF19" w14:textId="5C03DB39" w:rsidR="008512F7" w:rsidRDefault="008512F7">
    <w:pPr>
      <w:pStyle w:val="Header"/>
    </w:pPr>
    <w:r>
      <w:rPr>
        <w:noProof/>
      </w:rPr>
      <w:pict w14:anchorId="74E6F9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2703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566"/>
    <w:multiLevelType w:val="hybridMultilevel"/>
    <w:tmpl w:val="9D66F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535A"/>
    <w:multiLevelType w:val="hybridMultilevel"/>
    <w:tmpl w:val="EC2CD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475F"/>
    <w:multiLevelType w:val="hybridMultilevel"/>
    <w:tmpl w:val="B290E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7688"/>
    <w:multiLevelType w:val="hybridMultilevel"/>
    <w:tmpl w:val="26BE9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65F1"/>
    <w:multiLevelType w:val="hybridMultilevel"/>
    <w:tmpl w:val="F1A8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DB431"/>
    <w:multiLevelType w:val="hybridMultilevel"/>
    <w:tmpl w:val="A8A2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CC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88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0E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64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0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2E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4D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8C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29C2"/>
    <w:multiLevelType w:val="hybridMultilevel"/>
    <w:tmpl w:val="731C86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1D78B4"/>
    <w:multiLevelType w:val="hybridMultilevel"/>
    <w:tmpl w:val="DD24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47AE1"/>
    <w:multiLevelType w:val="hybridMultilevel"/>
    <w:tmpl w:val="72328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E6156"/>
    <w:multiLevelType w:val="hybridMultilevel"/>
    <w:tmpl w:val="E3B66AB4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341718A4"/>
    <w:multiLevelType w:val="hybridMultilevel"/>
    <w:tmpl w:val="FEB07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C49D7"/>
    <w:multiLevelType w:val="hybridMultilevel"/>
    <w:tmpl w:val="ED5A3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3BD5"/>
    <w:multiLevelType w:val="hybridMultilevel"/>
    <w:tmpl w:val="276E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F0070"/>
    <w:multiLevelType w:val="hybridMultilevel"/>
    <w:tmpl w:val="383E0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27A85"/>
    <w:multiLevelType w:val="hybridMultilevel"/>
    <w:tmpl w:val="19BC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672DA"/>
    <w:multiLevelType w:val="hybridMultilevel"/>
    <w:tmpl w:val="91F8504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64E6F1F"/>
    <w:multiLevelType w:val="hybridMultilevel"/>
    <w:tmpl w:val="1802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83DEF"/>
    <w:multiLevelType w:val="hybridMultilevel"/>
    <w:tmpl w:val="76FC2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6506A"/>
    <w:multiLevelType w:val="hybridMultilevel"/>
    <w:tmpl w:val="91FE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2692"/>
    <w:multiLevelType w:val="hybridMultilevel"/>
    <w:tmpl w:val="043E00B0"/>
    <w:lvl w:ilvl="0" w:tplc="B49C5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AF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81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0D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A0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4A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AF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4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0D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08767"/>
    <w:multiLevelType w:val="hybridMultilevel"/>
    <w:tmpl w:val="59268026"/>
    <w:lvl w:ilvl="0" w:tplc="B9A6B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81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B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2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EA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87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CF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CC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B0C49"/>
    <w:multiLevelType w:val="hybridMultilevel"/>
    <w:tmpl w:val="FA3A4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055B2"/>
    <w:multiLevelType w:val="hybridMultilevel"/>
    <w:tmpl w:val="98404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E08DC"/>
    <w:multiLevelType w:val="hybridMultilevel"/>
    <w:tmpl w:val="72328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26B9"/>
    <w:multiLevelType w:val="hybridMultilevel"/>
    <w:tmpl w:val="27E4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62FF6"/>
    <w:multiLevelType w:val="hybridMultilevel"/>
    <w:tmpl w:val="CE845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763DD"/>
    <w:multiLevelType w:val="hybridMultilevel"/>
    <w:tmpl w:val="A0FE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C2B69"/>
    <w:multiLevelType w:val="hybridMultilevel"/>
    <w:tmpl w:val="24C0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D2425"/>
    <w:multiLevelType w:val="hybridMultilevel"/>
    <w:tmpl w:val="C096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E30C9"/>
    <w:multiLevelType w:val="hybridMultilevel"/>
    <w:tmpl w:val="779E5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31620"/>
    <w:multiLevelType w:val="multilevel"/>
    <w:tmpl w:val="1834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176839">
    <w:abstractNumId w:val="20"/>
  </w:num>
  <w:num w:numId="2" w16cid:durableId="575168167">
    <w:abstractNumId w:val="19"/>
  </w:num>
  <w:num w:numId="3" w16cid:durableId="1235820800">
    <w:abstractNumId w:val="5"/>
  </w:num>
  <w:num w:numId="4" w16cid:durableId="280763826">
    <w:abstractNumId w:val="8"/>
  </w:num>
  <w:num w:numId="5" w16cid:durableId="1691490895">
    <w:abstractNumId w:val="29"/>
  </w:num>
  <w:num w:numId="6" w16cid:durableId="681393111">
    <w:abstractNumId w:val="17"/>
  </w:num>
  <w:num w:numId="7" w16cid:durableId="1575816445">
    <w:abstractNumId w:val="24"/>
  </w:num>
  <w:num w:numId="8" w16cid:durableId="2096896199">
    <w:abstractNumId w:val="10"/>
  </w:num>
  <w:num w:numId="9" w16cid:durableId="986134026">
    <w:abstractNumId w:val="14"/>
  </w:num>
  <w:num w:numId="10" w16cid:durableId="1181318464">
    <w:abstractNumId w:val="0"/>
  </w:num>
  <w:num w:numId="11" w16cid:durableId="1507476343">
    <w:abstractNumId w:val="12"/>
  </w:num>
  <w:num w:numId="12" w16cid:durableId="140969670">
    <w:abstractNumId w:val="6"/>
  </w:num>
  <w:num w:numId="13" w16cid:durableId="1513882770">
    <w:abstractNumId w:val="4"/>
  </w:num>
  <w:num w:numId="14" w16cid:durableId="1099255216">
    <w:abstractNumId w:val="23"/>
  </w:num>
  <w:num w:numId="15" w16cid:durableId="1027175968">
    <w:abstractNumId w:val="1"/>
  </w:num>
  <w:num w:numId="16" w16cid:durableId="1712067656">
    <w:abstractNumId w:val="13"/>
  </w:num>
  <w:num w:numId="17" w16cid:durableId="1618215674">
    <w:abstractNumId w:val="26"/>
  </w:num>
  <w:num w:numId="18" w16cid:durableId="1371222501">
    <w:abstractNumId w:val="22"/>
  </w:num>
  <w:num w:numId="19" w16cid:durableId="369380946">
    <w:abstractNumId w:val="28"/>
  </w:num>
  <w:num w:numId="20" w16cid:durableId="1705012515">
    <w:abstractNumId w:val="30"/>
  </w:num>
  <w:num w:numId="21" w16cid:durableId="1651641891">
    <w:abstractNumId w:val="2"/>
  </w:num>
  <w:num w:numId="22" w16cid:durableId="776563871">
    <w:abstractNumId w:val="25"/>
  </w:num>
  <w:num w:numId="23" w16cid:durableId="530384096">
    <w:abstractNumId w:val="11"/>
  </w:num>
  <w:num w:numId="24" w16cid:durableId="317348781">
    <w:abstractNumId w:val="15"/>
  </w:num>
  <w:num w:numId="25" w16cid:durableId="354620296">
    <w:abstractNumId w:val="27"/>
  </w:num>
  <w:num w:numId="26" w16cid:durableId="1484156165">
    <w:abstractNumId w:val="9"/>
  </w:num>
  <w:num w:numId="27" w16cid:durableId="135340189">
    <w:abstractNumId w:val="21"/>
  </w:num>
  <w:num w:numId="28" w16cid:durableId="1001934353">
    <w:abstractNumId w:val="7"/>
  </w:num>
  <w:num w:numId="29" w16cid:durableId="1411076699">
    <w:abstractNumId w:val="16"/>
  </w:num>
  <w:num w:numId="30" w16cid:durableId="1197885292">
    <w:abstractNumId w:val="18"/>
  </w:num>
  <w:num w:numId="31" w16cid:durableId="42303902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A5"/>
    <w:rsid w:val="00004AA5"/>
    <w:rsid w:val="0000504E"/>
    <w:rsid w:val="00012AB6"/>
    <w:rsid w:val="00013064"/>
    <w:rsid w:val="0001379C"/>
    <w:rsid w:val="0001788F"/>
    <w:rsid w:val="00024EDF"/>
    <w:rsid w:val="00025C32"/>
    <w:rsid w:val="00026A43"/>
    <w:rsid w:val="00032AFB"/>
    <w:rsid w:val="00032B96"/>
    <w:rsid w:val="00043D68"/>
    <w:rsid w:val="00044956"/>
    <w:rsid w:val="00045667"/>
    <w:rsid w:val="00045B1B"/>
    <w:rsid w:val="00050491"/>
    <w:rsid w:val="000516CB"/>
    <w:rsid w:val="0005435C"/>
    <w:rsid w:val="0007213B"/>
    <w:rsid w:val="00072D4D"/>
    <w:rsid w:val="00083014"/>
    <w:rsid w:val="00091CD7"/>
    <w:rsid w:val="00092AA2"/>
    <w:rsid w:val="000A197B"/>
    <w:rsid w:val="000A532A"/>
    <w:rsid w:val="000A54BF"/>
    <w:rsid w:val="000A7881"/>
    <w:rsid w:val="000C05FC"/>
    <w:rsid w:val="000C4DFD"/>
    <w:rsid w:val="000C7BF4"/>
    <w:rsid w:val="000D442E"/>
    <w:rsid w:val="000E08B2"/>
    <w:rsid w:val="000E412A"/>
    <w:rsid w:val="000E62DE"/>
    <w:rsid w:val="000E7095"/>
    <w:rsid w:val="000F13FF"/>
    <w:rsid w:val="000F31E9"/>
    <w:rsid w:val="000F6CB6"/>
    <w:rsid w:val="001017D4"/>
    <w:rsid w:val="001101E8"/>
    <w:rsid w:val="00110F65"/>
    <w:rsid w:val="0011320C"/>
    <w:rsid w:val="00114DCE"/>
    <w:rsid w:val="00124681"/>
    <w:rsid w:val="00132F2F"/>
    <w:rsid w:val="00133B55"/>
    <w:rsid w:val="001378D4"/>
    <w:rsid w:val="00143F55"/>
    <w:rsid w:val="00144D2E"/>
    <w:rsid w:val="001459E2"/>
    <w:rsid w:val="001529EC"/>
    <w:rsid w:val="00152B82"/>
    <w:rsid w:val="00155410"/>
    <w:rsid w:val="00162260"/>
    <w:rsid w:val="00167692"/>
    <w:rsid w:val="0017359E"/>
    <w:rsid w:val="00182259"/>
    <w:rsid w:val="001829AA"/>
    <w:rsid w:val="0018523F"/>
    <w:rsid w:val="001863BA"/>
    <w:rsid w:val="001A0AE7"/>
    <w:rsid w:val="001A15FA"/>
    <w:rsid w:val="001A22CD"/>
    <w:rsid w:val="001A27FB"/>
    <w:rsid w:val="001A6583"/>
    <w:rsid w:val="001B1830"/>
    <w:rsid w:val="001B2AAF"/>
    <w:rsid w:val="001B5189"/>
    <w:rsid w:val="001C29C4"/>
    <w:rsid w:val="001C4C28"/>
    <w:rsid w:val="001C5642"/>
    <w:rsid w:val="001D0844"/>
    <w:rsid w:val="001D6309"/>
    <w:rsid w:val="001E55AF"/>
    <w:rsid w:val="001E582D"/>
    <w:rsid w:val="001F0506"/>
    <w:rsid w:val="001F427A"/>
    <w:rsid w:val="001F5FD3"/>
    <w:rsid w:val="001F7F16"/>
    <w:rsid w:val="002061E7"/>
    <w:rsid w:val="00212B58"/>
    <w:rsid w:val="0022066C"/>
    <w:rsid w:val="00227771"/>
    <w:rsid w:val="002302EC"/>
    <w:rsid w:val="0023144D"/>
    <w:rsid w:val="00231E03"/>
    <w:rsid w:val="002327CA"/>
    <w:rsid w:val="0024593E"/>
    <w:rsid w:val="00247A46"/>
    <w:rsid w:val="00250420"/>
    <w:rsid w:val="002524CD"/>
    <w:rsid w:val="00252CC0"/>
    <w:rsid w:val="002536C7"/>
    <w:rsid w:val="00253A25"/>
    <w:rsid w:val="0025435F"/>
    <w:rsid w:val="0025624E"/>
    <w:rsid w:val="00261135"/>
    <w:rsid w:val="00262649"/>
    <w:rsid w:val="00265917"/>
    <w:rsid w:val="0027478F"/>
    <w:rsid w:val="002748D1"/>
    <w:rsid w:val="002751D9"/>
    <w:rsid w:val="00275691"/>
    <w:rsid w:val="00275B18"/>
    <w:rsid w:val="00276429"/>
    <w:rsid w:val="00277E21"/>
    <w:rsid w:val="00281360"/>
    <w:rsid w:val="00283CBF"/>
    <w:rsid w:val="002900F1"/>
    <w:rsid w:val="00291178"/>
    <w:rsid w:val="002976CD"/>
    <w:rsid w:val="002A0C5E"/>
    <w:rsid w:val="002A1CAF"/>
    <w:rsid w:val="002A232A"/>
    <w:rsid w:val="002A2747"/>
    <w:rsid w:val="002A307E"/>
    <w:rsid w:val="002A5420"/>
    <w:rsid w:val="002A73B4"/>
    <w:rsid w:val="002B1D15"/>
    <w:rsid w:val="002D06B4"/>
    <w:rsid w:val="002D13E4"/>
    <w:rsid w:val="002D5899"/>
    <w:rsid w:val="002D6B14"/>
    <w:rsid w:val="002E0EB8"/>
    <w:rsid w:val="002F1D31"/>
    <w:rsid w:val="002F1ED7"/>
    <w:rsid w:val="002F6CAD"/>
    <w:rsid w:val="0030021E"/>
    <w:rsid w:val="00303F68"/>
    <w:rsid w:val="00304017"/>
    <w:rsid w:val="003209AC"/>
    <w:rsid w:val="003211A9"/>
    <w:rsid w:val="003318B8"/>
    <w:rsid w:val="00334B46"/>
    <w:rsid w:val="00337B62"/>
    <w:rsid w:val="0034055A"/>
    <w:rsid w:val="003435E4"/>
    <w:rsid w:val="003436F4"/>
    <w:rsid w:val="003444A2"/>
    <w:rsid w:val="00350482"/>
    <w:rsid w:val="0035538C"/>
    <w:rsid w:val="00360BDA"/>
    <w:rsid w:val="00362214"/>
    <w:rsid w:val="00362F48"/>
    <w:rsid w:val="0036348C"/>
    <w:rsid w:val="00371600"/>
    <w:rsid w:val="00381F23"/>
    <w:rsid w:val="00381FF0"/>
    <w:rsid w:val="0038773F"/>
    <w:rsid w:val="003917F8"/>
    <w:rsid w:val="003960F2"/>
    <w:rsid w:val="0039628F"/>
    <w:rsid w:val="00396B7A"/>
    <w:rsid w:val="003A33F9"/>
    <w:rsid w:val="003A3AD9"/>
    <w:rsid w:val="003A40F8"/>
    <w:rsid w:val="003A4433"/>
    <w:rsid w:val="003B037A"/>
    <w:rsid w:val="003C16A6"/>
    <w:rsid w:val="003C436E"/>
    <w:rsid w:val="003C486D"/>
    <w:rsid w:val="003E33B2"/>
    <w:rsid w:val="003E437A"/>
    <w:rsid w:val="003E6C50"/>
    <w:rsid w:val="003E717E"/>
    <w:rsid w:val="003F1955"/>
    <w:rsid w:val="003F254B"/>
    <w:rsid w:val="003F3C78"/>
    <w:rsid w:val="003F462A"/>
    <w:rsid w:val="003F500E"/>
    <w:rsid w:val="003F615E"/>
    <w:rsid w:val="00401C9B"/>
    <w:rsid w:val="0041424E"/>
    <w:rsid w:val="00416BE3"/>
    <w:rsid w:val="00417080"/>
    <w:rsid w:val="00420E93"/>
    <w:rsid w:val="00424B6B"/>
    <w:rsid w:val="00425103"/>
    <w:rsid w:val="00425854"/>
    <w:rsid w:val="00432426"/>
    <w:rsid w:val="00436C85"/>
    <w:rsid w:val="00436CC4"/>
    <w:rsid w:val="00442E54"/>
    <w:rsid w:val="00443053"/>
    <w:rsid w:val="00443B20"/>
    <w:rsid w:val="00443C95"/>
    <w:rsid w:val="00446943"/>
    <w:rsid w:val="00455801"/>
    <w:rsid w:val="00456CFA"/>
    <w:rsid w:val="004577BE"/>
    <w:rsid w:val="00457E15"/>
    <w:rsid w:val="00463010"/>
    <w:rsid w:val="004631A6"/>
    <w:rsid w:val="0046383A"/>
    <w:rsid w:val="00467050"/>
    <w:rsid w:val="004732E5"/>
    <w:rsid w:val="004773FC"/>
    <w:rsid w:val="004775B6"/>
    <w:rsid w:val="00494ACC"/>
    <w:rsid w:val="004A177C"/>
    <w:rsid w:val="004A4637"/>
    <w:rsid w:val="004B07BC"/>
    <w:rsid w:val="004B08D0"/>
    <w:rsid w:val="004B5B4B"/>
    <w:rsid w:val="004B729F"/>
    <w:rsid w:val="004C03EB"/>
    <w:rsid w:val="004C084A"/>
    <w:rsid w:val="004D1695"/>
    <w:rsid w:val="004D1710"/>
    <w:rsid w:val="004D670A"/>
    <w:rsid w:val="004E6739"/>
    <w:rsid w:val="004E78C0"/>
    <w:rsid w:val="004F471B"/>
    <w:rsid w:val="004F6D7A"/>
    <w:rsid w:val="00500554"/>
    <w:rsid w:val="005021E0"/>
    <w:rsid w:val="0050458A"/>
    <w:rsid w:val="0050485D"/>
    <w:rsid w:val="00510DA4"/>
    <w:rsid w:val="00512C2A"/>
    <w:rsid w:val="00522F67"/>
    <w:rsid w:val="0052307D"/>
    <w:rsid w:val="00526E30"/>
    <w:rsid w:val="00530461"/>
    <w:rsid w:val="00536D3C"/>
    <w:rsid w:val="00542461"/>
    <w:rsid w:val="0054347C"/>
    <w:rsid w:val="00543FBD"/>
    <w:rsid w:val="00544AF7"/>
    <w:rsid w:val="0054704C"/>
    <w:rsid w:val="005601A4"/>
    <w:rsid w:val="00562048"/>
    <w:rsid w:val="005672CD"/>
    <w:rsid w:val="00567B83"/>
    <w:rsid w:val="00570CB2"/>
    <w:rsid w:val="00582D65"/>
    <w:rsid w:val="0058306C"/>
    <w:rsid w:val="0058704B"/>
    <w:rsid w:val="00590DB8"/>
    <w:rsid w:val="00595424"/>
    <w:rsid w:val="005974D5"/>
    <w:rsid w:val="005B06CC"/>
    <w:rsid w:val="005B25DB"/>
    <w:rsid w:val="005C1A9A"/>
    <w:rsid w:val="005C6CA4"/>
    <w:rsid w:val="005D0426"/>
    <w:rsid w:val="005D4C2D"/>
    <w:rsid w:val="005E06FD"/>
    <w:rsid w:val="005E1049"/>
    <w:rsid w:val="005E3CD8"/>
    <w:rsid w:val="005E7A63"/>
    <w:rsid w:val="005F0772"/>
    <w:rsid w:val="00600EFB"/>
    <w:rsid w:val="00611A9C"/>
    <w:rsid w:val="006143BE"/>
    <w:rsid w:val="006166C4"/>
    <w:rsid w:val="00621BD7"/>
    <w:rsid w:val="00632164"/>
    <w:rsid w:val="00640FB6"/>
    <w:rsid w:val="00642C4F"/>
    <w:rsid w:val="0065238F"/>
    <w:rsid w:val="006524E0"/>
    <w:rsid w:val="006536AC"/>
    <w:rsid w:val="00653DE1"/>
    <w:rsid w:val="00654348"/>
    <w:rsid w:val="006555D1"/>
    <w:rsid w:val="00661469"/>
    <w:rsid w:val="00662F1F"/>
    <w:rsid w:val="006659D7"/>
    <w:rsid w:val="00665C08"/>
    <w:rsid w:val="00671232"/>
    <w:rsid w:val="0067131C"/>
    <w:rsid w:val="0068012E"/>
    <w:rsid w:val="00685ADE"/>
    <w:rsid w:val="00687A57"/>
    <w:rsid w:val="00694FF6"/>
    <w:rsid w:val="006961F0"/>
    <w:rsid w:val="00697862"/>
    <w:rsid w:val="006A235C"/>
    <w:rsid w:val="006A5833"/>
    <w:rsid w:val="006A74D7"/>
    <w:rsid w:val="006B0BD3"/>
    <w:rsid w:val="006B2F03"/>
    <w:rsid w:val="006B2FDF"/>
    <w:rsid w:val="006B31D0"/>
    <w:rsid w:val="006B616B"/>
    <w:rsid w:val="006C362D"/>
    <w:rsid w:val="006C992E"/>
    <w:rsid w:val="006D237D"/>
    <w:rsid w:val="006D3CB6"/>
    <w:rsid w:val="006D4A7A"/>
    <w:rsid w:val="006D4BD9"/>
    <w:rsid w:val="006E261A"/>
    <w:rsid w:val="006E2C29"/>
    <w:rsid w:val="006E3F3B"/>
    <w:rsid w:val="006E544B"/>
    <w:rsid w:val="006E6C40"/>
    <w:rsid w:val="006F3751"/>
    <w:rsid w:val="006F7977"/>
    <w:rsid w:val="00702128"/>
    <w:rsid w:val="00715035"/>
    <w:rsid w:val="00722CCC"/>
    <w:rsid w:val="00722FF9"/>
    <w:rsid w:val="00723833"/>
    <w:rsid w:val="00725A9F"/>
    <w:rsid w:val="00732862"/>
    <w:rsid w:val="00733E89"/>
    <w:rsid w:val="00734FAF"/>
    <w:rsid w:val="007351A5"/>
    <w:rsid w:val="00743BA0"/>
    <w:rsid w:val="007460C1"/>
    <w:rsid w:val="007510BE"/>
    <w:rsid w:val="007530B8"/>
    <w:rsid w:val="00755582"/>
    <w:rsid w:val="00760ED3"/>
    <w:rsid w:val="00762191"/>
    <w:rsid w:val="0076643C"/>
    <w:rsid w:val="00766789"/>
    <w:rsid w:val="00783B27"/>
    <w:rsid w:val="00795982"/>
    <w:rsid w:val="00795BFF"/>
    <w:rsid w:val="007A3C04"/>
    <w:rsid w:val="007A5B1E"/>
    <w:rsid w:val="007A6C01"/>
    <w:rsid w:val="007B03C9"/>
    <w:rsid w:val="007B0DB9"/>
    <w:rsid w:val="007B15D7"/>
    <w:rsid w:val="007B4E5F"/>
    <w:rsid w:val="007C09AD"/>
    <w:rsid w:val="007C126F"/>
    <w:rsid w:val="007C1409"/>
    <w:rsid w:val="007C401B"/>
    <w:rsid w:val="007C564C"/>
    <w:rsid w:val="007C6F1E"/>
    <w:rsid w:val="007D65F7"/>
    <w:rsid w:val="007D73AF"/>
    <w:rsid w:val="007E0008"/>
    <w:rsid w:val="007F3934"/>
    <w:rsid w:val="00804579"/>
    <w:rsid w:val="00806894"/>
    <w:rsid w:val="008074E1"/>
    <w:rsid w:val="00811D3E"/>
    <w:rsid w:val="0081251F"/>
    <w:rsid w:val="00813AB1"/>
    <w:rsid w:val="00814C1B"/>
    <w:rsid w:val="00824899"/>
    <w:rsid w:val="00830DD7"/>
    <w:rsid w:val="008327A0"/>
    <w:rsid w:val="00833C08"/>
    <w:rsid w:val="00836B74"/>
    <w:rsid w:val="00842D4B"/>
    <w:rsid w:val="008465B1"/>
    <w:rsid w:val="00846F6A"/>
    <w:rsid w:val="008512F7"/>
    <w:rsid w:val="0085447F"/>
    <w:rsid w:val="008562E5"/>
    <w:rsid w:val="00864091"/>
    <w:rsid w:val="008655CD"/>
    <w:rsid w:val="00865D78"/>
    <w:rsid w:val="00866AC7"/>
    <w:rsid w:val="00875A53"/>
    <w:rsid w:val="0088032D"/>
    <w:rsid w:val="00881981"/>
    <w:rsid w:val="00882E6B"/>
    <w:rsid w:val="00883619"/>
    <w:rsid w:val="00887E6D"/>
    <w:rsid w:val="00890878"/>
    <w:rsid w:val="008A4080"/>
    <w:rsid w:val="008A769E"/>
    <w:rsid w:val="008B1FF2"/>
    <w:rsid w:val="008B2907"/>
    <w:rsid w:val="008B69A8"/>
    <w:rsid w:val="008C1D42"/>
    <w:rsid w:val="008C6237"/>
    <w:rsid w:val="008D0A1E"/>
    <w:rsid w:val="008D21F4"/>
    <w:rsid w:val="008D30DA"/>
    <w:rsid w:val="008D3480"/>
    <w:rsid w:val="008D5422"/>
    <w:rsid w:val="008E183B"/>
    <w:rsid w:val="008E274D"/>
    <w:rsid w:val="008E398C"/>
    <w:rsid w:val="008E483D"/>
    <w:rsid w:val="008F7D11"/>
    <w:rsid w:val="009017E6"/>
    <w:rsid w:val="009214C5"/>
    <w:rsid w:val="00923978"/>
    <w:rsid w:val="00925CCE"/>
    <w:rsid w:val="00931F5F"/>
    <w:rsid w:val="00932B9F"/>
    <w:rsid w:val="00934371"/>
    <w:rsid w:val="00935CD6"/>
    <w:rsid w:val="00936530"/>
    <w:rsid w:val="00940491"/>
    <w:rsid w:val="009404EA"/>
    <w:rsid w:val="00942EAB"/>
    <w:rsid w:val="009472B6"/>
    <w:rsid w:val="00952D3C"/>
    <w:rsid w:val="00967162"/>
    <w:rsid w:val="00975D5E"/>
    <w:rsid w:val="009830B5"/>
    <w:rsid w:val="0098573C"/>
    <w:rsid w:val="00986530"/>
    <w:rsid w:val="00990E2B"/>
    <w:rsid w:val="009A1D5B"/>
    <w:rsid w:val="009A2432"/>
    <w:rsid w:val="009B1E34"/>
    <w:rsid w:val="009B2789"/>
    <w:rsid w:val="009C7B09"/>
    <w:rsid w:val="009D2D24"/>
    <w:rsid w:val="009D5847"/>
    <w:rsid w:val="009D7711"/>
    <w:rsid w:val="009E1136"/>
    <w:rsid w:val="009E1AC1"/>
    <w:rsid w:val="009E6810"/>
    <w:rsid w:val="009E68A9"/>
    <w:rsid w:val="009E6BE2"/>
    <w:rsid w:val="009F283E"/>
    <w:rsid w:val="009F304F"/>
    <w:rsid w:val="009F44B7"/>
    <w:rsid w:val="00A0099B"/>
    <w:rsid w:val="00A02329"/>
    <w:rsid w:val="00A077A4"/>
    <w:rsid w:val="00A07B1B"/>
    <w:rsid w:val="00A1228B"/>
    <w:rsid w:val="00A15A2A"/>
    <w:rsid w:val="00A16C67"/>
    <w:rsid w:val="00A26406"/>
    <w:rsid w:val="00A31A87"/>
    <w:rsid w:val="00A34448"/>
    <w:rsid w:val="00A3472B"/>
    <w:rsid w:val="00A40157"/>
    <w:rsid w:val="00A41776"/>
    <w:rsid w:val="00A46040"/>
    <w:rsid w:val="00A634A9"/>
    <w:rsid w:val="00A648F1"/>
    <w:rsid w:val="00A65381"/>
    <w:rsid w:val="00A72C07"/>
    <w:rsid w:val="00A73B09"/>
    <w:rsid w:val="00A80803"/>
    <w:rsid w:val="00A81360"/>
    <w:rsid w:val="00A8397D"/>
    <w:rsid w:val="00A8650D"/>
    <w:rsid w:val="00A939D5"/>
    <w:rsid w:val="00A93DFB"/>
    <w:rsid w:val="00A94BA1"/>
    <w:rsid w:val="00A96178"/>
    <w:rsid w:val="00A96C87"/>
    <w:rsid w:val="00AA2AE1"/>
    <w:rsid w:val="00AA4E16"/>
    <w:rsid w:val="00AA4EDA"/>
    <w:rsid w:val="00AB5E7A"/>
    <w:rsid w:val="00AB6456"/>
    <w:rsid w:val="00AC3279"/>
    <w:rsid w:val="00AC416E"/>
    <w:rsid w:val="00AC4AC0"/>
    <w:rsid w:val="00AE1BBF"/>
    <w:rsid w:val="00AE3476"/>
    <w:rsid w:val="00AE4E35"/>
    <w:rsid w:val="00AF1B43"/>
    <w:rsid w:val="00AF2658"/>
    <w:rsid w:val="00AF48F1"/>
    <w:rsid w:val="00AF551C"/>
    <w:rsid w:val="00AF72CB"/>
    <w:rsid w:val="00B02D96"/>
    <w:rsid w:val="00B10C14"/>
    <w:rsid w:val="00B1106E"/>
    <w:rsid w:val="00B177BE"/>
    <w:rsid w:val="00B228F1"/>
    <w:rsid w:val="00B2316A"/>
    <w:rsid w:val="00B240D0"/>
    <w:rsid w:val="00B24891"/>
    <w:rsid w:val="00B276AE"/>
    <w:rsid w:val="00B31A58"/>
    <w:rsid w:val="00B33CD0"/>
    <w:rsid w:val="00B3566A"/>
    <w:rsid w:val="00B3633C"/>
    <w:rsid w:val="00B37928"/>
    <w:rsid w:val="00B40D66"/>
    <w:rsid w:val="00B52E13"/>
    <w:rsid w:val="00B537A7"/>
    <w:rsid w:val="00B571AB"/>
    <w:rsid w:val="00B572AA"/>
    <w:rsid w:val="00B60858"/>
    <w:rsid w:val="00B6124A"/>
    <w:rsid w:val="00B67DCC"/>
    <w:rsid w:val="00B735B4"/>
    <w:rsid w:val="00B75720"/>
    <w:rsid w:val="00B76B10"/>
    <w:rsid w:val="00B8286F"/>
    <w:rsid w:val="00B849B3"/>
    <w:rsid w:val="00B86188"/>
    <w:rsid w:val="00B92A5D"/>
    <w:rsid w:val="00B93C35"/>
    <w:rsid w:val="00BA04BC"/>
    <w:rsid w:val="00BA6A39"/>
    <w:rsid w:val="00BB18BA"/>
    <w:rsid w:val="00BB3662"/>
    <w:rsid w:val="00BB3FFE"/>
    <w:rsid w:val="00BB5D54"/>
    <w:rsid w:val="00BB64BD"/>
    <w:rsid w:val="00BB77AE"/>
    <w:rsid w:val="00BB7E31"/>
    <w:rsid w:val="00BC5397"/>
    <w:rsid w:val="00BD2421"/>
    <w:rsid w:val="00BE187C"/>
    <w:rsid w:val="00BE409F"/>
    <w:rsid w:val="00BE5220"/>
    <w:rsid w:val="00BF26C7"/>
    <w:rsid w:val="00BF4E94"/>
    <w:rsid w:val="00C024A2"/>
    <w:rsid w:val="00C107D7"/>
    <w:rsid w:val="00C11F4B"/>
    <w:rsid w:val="00C14DAA"/>
    <w:rsid w:val="00C34AA3"/>
    <w:rsid w:val="00C4107E"/>
    <w:rsid w:val="00C4267A"/>
    <w:rsid w:val="00C52133"/>
    <w:rsid w:val="00C52AA8"/>
    <w:rsid w:val="00C60D5B"/>
    <w:rsid w:val="00C6194F"/>
    <w:rsid w:val="00C63CF5"/>
    <w:rsid w:val="00C6445C"/>
    <w:rsid w:val="00C6497F"/>
    <w:rsid w:val="00C65EC5"/>
    <w:rsid w:val="00C70B23"/>
    <w:rsid w:val="00C72DF8"/>
    <w:rsid w:val="00C7519A"/>
    <w:rsid w:val="00C8681A"/>
    <w:rsid w:val="00C93368"/>
    <w:rsid w:val="00C96ADE"/>
    <w:rsid w:val="00CA191A"/>
    <w:rsid w:val="00CA21B8"/>
    <w:rsid w:val="00CB2002"/>
    <w:rsid w:val="00CB3678"/>
    <w:rsid w:val="00CC01DF"/>
    <w:rsid w:val="00CD0DFC"/>
    <w:rsid w:val="00CE27FD"/>
    <w:rsid w:val="00CE3957"/>
    <w:rsid w:val="00CE4570"/>
    <w:rsid w:val="00CE7066"/>
    <w:rsid w:val="00CF12A5"/>
    <w:rsid w:val="00CF6650"/>
    <w:rsid w:val="00CF6CA1"/>
    <w:rsid w:val="00D01562"/>
    <w:rsid w:val="00D03D60"/>
    <w:rsid w:val="00D0626F"/>
    <w:rsid w:val="00D07C29"/>
    <w:rsid w:val="00D10DB3"/>
    <w:rsid w:val="00D10EDC"/>
    <w:rsid w:val="00D11325"/>
    <w:rsid w:val="00D11331"/>
    <w:rsid w:val="00D145CF"/>
    <w:rsid w:val="00D17313"/>
    <w:rsid w:val="00D2124A"/>
    <w:rsid w:val="00D2124B"/>
    <w:rsid w:val="00D21929"/>
    <w:rsid w:val="00D2392F"/>
    <w:rsid w:val="00D25E9D"/>
    <w:rsid w:val="00D3050E"/>
    <w:rsid w:val="00D33F07"/>
    <w:rsid w:val="00D3477E"/>
    <w:rsid w:val="00D41610"/>
    <w:rsid w:val="00D420E4"/>
    <w:rsid w:val="00D44157"/>
    <w:rsid w:val="00D4498E"/>
    <w:rsid w:val="00D47749"/>
    <w:rsid w:val="00D530C7"/>
    <w:rsid w:val="00D5601B"/>
    <w:rsid w:val="00D61AB5"/>
    <w:rsid w:val="00D63FF6"/>
    <w:rsid w:val="00D64263"/>
    <w:rsid w:val="00D72EFE"/>
    <w:rsid w:val="00D758A6"/>
    <w:rsid w:val="00D80D22"/>
    <w:rsid w:val="00D81231"/>
    <w:rsid w:val="00D855F6"/>
    <w:rsid w:val="00D8683D"/>
    <w:rsid w:val="00D93D6B"/>
    <w:rsid w:val="00DA01C4"/>
    <w:rsid w:val="00DA2101"/>
    <w:rsid w:val="00DA5497"/>
    <w:rsid w:val="00DB3443"/>
    <w:rsid w:val="00DB4EBE"/>
    <w:rsid w:val="00DB65F8"/>
    <w:rsid w:val="00DC73C4"/>
    <w:rsid w:val="00DC7DA2"/>
    <w:rsid w:val="00DD0A5B"/>
    <w:rsid w:val="00DD1CB6"/>
    <w:rsid w:val="00DE09A2"/>
    <w:rsid w:val="00DE6DC8"/>
    <w:rsid w:val="00DE71F4"/>
    <w:rsid w:val="00DF2D04"/>
    <w:rsid w:val="00DF442E"/>
    <w:rsid w:val="00DF47DC"/>
    <w:rsid w:val="00E037AB"/>
    <w:rsid w:val="00E04E21"/>
    <w:rsid w:val="00E0658B"/>
    <w:rsid w:val="00E07694"/>
    <w:rsid w:val="00E10503"/>
    <w:rsid w:val="00E152EC"/>
    <w:rsid w:val="00E15883"/>
    <w:rsid w:val="00E23728"/>
    <w:rsid w:val="00E23ACC"/>
    <w:rsid w:val="00E23B7F"/>
    <w:rsid w:val="00E27EA7"/>
    <w:rsid w:val="00E33475"/>
    <w:rsid w:val="00E34B6D"/>
    <w:rsid w:val="00E35AEE"/>
    <w:rsid w:val="00E36DC1"/>
    <w:rsid w:val="00E46048"/>
    <w:rsid w:val="00E51C28"/>
    <w:rsid w:val="00E54A27"/>
    <w:rsid w:val="00E704D4"/>
    <w:rsid w:val="00E73A0C"/>
    <w:rsid w:val="00E76011"/>
    <w:rsid w:val="00E76CD6"/>
    <w:rsid w:val="00E825A0"/>
    <w:rsid w:val="00E86EEB"/>
    <w:rsid w:val="00E916CB"/>
    <w:rsid w:val="00E91876"/>
    <w:rsid w:val="00E94D68"/>
    <w:rsid w:val="00E95146"/>
    <w:rsid w:val="00EA0E71"/>
    <w:rsid w:val="00EA537C"/>
    <w:rsid w:val="00EA6097"/>
    <w:rsid w:val="00EA64DA"/>
    <w:rsid w:val="00EB1210"/>
    <w:rsid w:val="00EB3919"/>
    <w:rsid w:val="00EB7AC3"/>
    <w:rsid w:val="00EC421B"/>
    <w:rsid w:val="00EC4830"/>
    <w:rsid w:val="00ED08D7"/>
    <w:rsid w:val="00EE328C"/>
    <w:rsid w:val="00EF4070"/>
    <w:rsid w:val="00EF527E"/>
    <w:rsid w:val="00F00044"/>
    <w:rsid w:val="00F01622"/>
    <w:rsid w:val="00F044CF"/>
    <w:rsid w:val="00F06C18"/>
    <w:rsid w:val="00F100A8"/>
    <w:rsid w:val="00F1170C"/>
    <w:rsid w:val="00F13777"/>
    <w:rsid w:val="00F13A22"/>
    <w:rsid w:val="00F156BE"/>
    <w:rsid w:val="00F21824"/>
    <w:rsid w:val="00F30A26"/>
    <w:rsid w:val="00F35806"/>
    <w:rsid w:val="00F42488"/>
    <w:rsid w:val="00F5009D"/>
    <w:rsid w:val="00F62F55"/>
    <w:rsid w:val="00F638CF"/>
    <w:rsid w:val="00F656E0"/>
    <w:rsid w:val="00F702E7"/>
    <w:rsid w:val="00F714DA"/>
    <w:rsid w:val="00F73272"/>
    <w:rsid w:val="00F75502"/>
    <w:rsid w:val="00F80AD8"/>
    <w:rsid w:val="00F8171C"/>
    <w:rsid w:val="00F819B0"/>
    <w:rsid w:val="00F87016"/>
    <w:rsid w:val="00F96D52"/>
    <w:rsid w:val="00FA5A41"/>
    <w:rsid w:val="00FA64BF"/>
    <w:rsid w:val="00FA6901"/>
    <w:rsid w:val="00FB2A88"/>
    <w:rsid w:val="00FB2EBB"/>
    <w:rsid w:val="00FB6234"/>
    <w:rsid w:val="00FD0DC4"/>
    <w:rsid w:val="00FD2A3B"/>
    <w:rsid w:val="00FD30D4"/>
    <w:rsid w:val="00FD55C5"/>
    <w:rsid w:val="00FE747A"/>
    <w:rsid w:val="01684465"/>
    <w:rsid w:val="0417AEB9"/>
    <w:rsid w:val="044986A0"/>
    <w:rsid w:val="05EF980A"/>
    <w:rsid w:val="0914C744"/>
    <w:rsid w:val="09DC374B"/>
    <w:rsid w:val="0A6AF81C"/>
    <w:rsid w:val="0BB92641"/>
    <w:rsid w:val="0CF59617"/>
    <w:rsid w:val="163BA129"/>
    <w:rsid w:val="17275D86"/>
    <w:rsid w:val="1D26A7B7"/>
    <w:rsid w:val="1E2C9EE8"/>
    <w:rsid w:val="1F88A4C0"/>
    <w:rsid w:val="238FD6C1"/>
    <w:rsid w:val="269175D1"/>
    <w:rsid w:val="28EBA212"/>
    <w:rsid w:val="2B8AF23B"/>
    <w:rsid w:val="2D338522"/>
    <w:rsid w:val="2FEB8D7D"/>
    <w:rsid w:val="34EFE411"/>
    <w:rsid w:val="36F3B5F5"/>
    <w:rsid w:val="37962DC5"/>
    <w:rsid w:val="3CF5AC87"/>
    <w:rsid w:val="3D026ACB"/>
    <w:rsid w:val="400501C3"/>
    <w:rsid w:val="427A18DB"/>
    <w:rsid w:val="471308EB"/>
    <w:rsid w:val="4AA1A1DC"/>
    <w:rsid w:val="4E604EFA"/>
    <w:rsid w:val="5099C3F8"/>
    <w:rsid w:val="555B1F4E"/>
    <w:rsid w:val="56C7EB45"/>
    <w:rsid w:val="58A64661"/>
    <w:rsid w:val="595159C5"/>
    <w:rsid w:val="5DD05E5F"/>
    <w:rsid w:val="66903B81"/>
    <w:rsid w:val="67EC8EA7"/>
    <w:rsid w:val="67F148D4"/>
    <w:rsid w:val="680348CE"/>
    <w:rsid w:val="680D7918"/>
    <w:rsid w:val="6917EE45"/>
    <w:rsid w:val="6AE3BF3B"/>
    <w:rsid w:val="6C88252C"/>
    <w:rsid w:val="6CFEC245"/>
    <w:rsid w:val="6D37608C"/>
    <w:rsid w:val="71367621"/>
    <w:rsid w:val="78A3BC04"/>
    <w:rsid w:val="794F681D"/>
    <w:rsid w:val="7E16DDC4"/>
    <w:rsid w:val="7E5F3A2B"/>
    <w:rsid w:val="7E9652F7"/>
    <w:rsid w:val="7F88D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DFEF"/>
  <w15:docId w15:val="{A852A7F0-144C-418E-A84F-7FDC411A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F7"/>
  </w:style>
  <w:style w:type="paragraph" w:styleId="Heading1">
    <w:name w:val="heading 1"/>
    <w:basedOn w:val="Normal"/>
    <w:next w:val="Normal"/>
    <w:link w:val="Heading1Char"/>
    <w:uiPriority w:val="9"/>
    <w:qFormat/>
    <w:rsid w:val="008512F7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2F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2F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2F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2F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2F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2F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2F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2F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12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12F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2F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2F7"/>
    <w:rPr>
      <w:caps/>
      <w:color w:val="404040" w:themeColor="text1" w:themeTint="BF"/>
      <w:spacing w:val="20"/>
      <w:sz w:val="28"/>
      <w:szCs w:val="28"/>
    </w:rPr>
  </w:style>
  <w:style w:type="table" w:styleId="TableGrid">
    <w:name w:val="Table Grid"/>
    <w:basedOn w:val="TableNormal"/>
    <w:uiPriority w:val="59"/>
    <w:rsid w:val="00F044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04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6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12F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54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4604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CC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12F7"/>
    <w:pPr>
      <w:spacing w:after="0" w:line="240" w:lineRule="auto"/>
    </w:pPr>
  </w:style>
  <w:style w:type="character" w:customStyle="1" w:styleId="xme-email-text">
    <w:name w:val="x_me-email-text"/>
    <w:basedOn w:val="DefaultParagraphFont"/>
    <w:rsid w:val="006A5833"/>
  </w:style>
  <w:style w:type="character" w:customStyle="1" w:styleId="xme-email-text-secondary">
    <w:name w:val="x_me-email-text-secondary"/>
    <w:basedOn w:val="DefaultParagraphFont"/>
    <w:rsid w:val="006A5833"/>
  </w:style>
  <w:style w:type="paragraph" w:styleId="NormalWeb">
    <w:name w:val="Normal (Web)"/>
    <w:basedOn w:val="Normal"/>
    <w:uiPriority w:val="99"/>
    <w:unhideWhenUsed/>
    <w:rsid w:val="00B52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2F7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2F7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F7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2F7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2F7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2F7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2F7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2F7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12F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8512F7"/>
    <w:rPr>
      <w:b/>
      <w:bCs/>
    </w:rPr>
  </w:style>
  <w:style w:type="character" w:styleId="Emphasis">
    <w:name w:val="Emphasis"/>
    <w:basedOn w:val="DefaultParagraphFont"/>
    <w:uiPriority w:val="20"/>
    <w:qFormat/>
    <w:rsid w:val="008512F7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512F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12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2F7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2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512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512F7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8512F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512F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512F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12F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51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2F7"/>
  </w:style>
  <w:style w:type="paragraph" w:styleId="Footer">
    <w:name w:val="footer"/>
    <w:basedOn w:val="Normal"/>
    <w:link w:val="FooterChar"/>
    <w:uiPriority w:val="99"/>
    <w:unhideWhenUsed/>
    <w:rsid w:val="00851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81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26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68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9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06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16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50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16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730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50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97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80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8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yer\Desktop\lpc%20stuff%20from%20fiona\Fiona%20Castle%20Files\2%20Gloucestershire%20LPC\Current\LPC%20Documents\Meeting%20Papers\Agenda%20Template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4" ma:contentTypeDescription="Create a new document." ma:contentTypeScope="" ma:versionID="e574d64624c224df5f3babd8f3432550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9f9e06562f587f02fc88ba5c23733720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Props1.xml><?xml version="1.0" encoding="utf-8"?>
<ds:datastoreItem xmlns:ds="http://schemas.openxmlformats.org/officeDocument/2006/customXml" ds:itemID="{39922331-4773-4C16-93EE-85EC94137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66737-FCEC-45F5-B0E6-17BFF962C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CCF0B-03A9-4536-892F-E0456956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36cfa-cc55-4c5e-8297-eb95597acb3d"/>
    <ds:schemaRef ds:uri="5b7112b5-8616-47a6-a1db-59589ebc7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8D819-9BA4-4D23-98B0-EDAFB1418AE7}">
  <ds:schemaRefs>
    <ds:schemaRef ds:uri="http://schemas.microsoft.com/office/2006/metadata/properties"/>
    <ds:schemaRef ds:uri="http://schemas.microsoft.com/office/infopath/2007/PartnerControls"/>
    <ds:schemaRef ds:uri="0f536cfa-cc55-4c5e-8297-eb95597acb3d"/>
    <ds:schemaRef ds:uri="5b7112b5-8616-47a6-a1db-59589ebc71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2017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rmyer</dc:creator>
  <cp:keywords/>
  <dc:description/>
  <cp:lastModifiedBy>Rebecca Myers</cp:lastModifiedBy>
  <cp:revision>2</cp:revision>
  <cp:lastPrinted>2015-01-13T15:09:00Z</cp:lastPrinted>
  <dcterms:created xsi:type="dcterms:W3CDTF">2025-09-07T07:49:00Z</dcterms:created>
  <dcterms:modified xsi:type="dcterms:W3CDTF">2025-09-07T07:49:00Z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  <property fmtid="{D5CDD505-2E9C-101B-9397-08002B2CF9AE}" pid="3" name="MediaServiceImageTags">
    <vt:lpwstr/>
  </property>
</Properties>
</file>