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D55C" w14:textId="1AC9846F" w:rsidR="00092AA2" w:rsidRDefault="00092AA2" w:rsidP="00381FF0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76D2" wp14:editId="53B67C40">
                <wp:simplePos x="0" y="0"/>
                <wp:positionH relativeFrom="column">
                  <wp:posOffset>4175760</wp:posOffset>
                </wp:positionH>
                <wp:positionV relativeFrom="paragraph">
                  <wp:posOffset>0</wp:posOffset>
                </wp:positionV>
                <wp:extent cx="2705100" cy="792480"/>
                <wp:effectExtent l="0" t="0" r="0" b="0"/>
                <wp:wrapNone/>
                <wp:docPr id="924935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D1ADD" w14:textId="1DF46B80" w:rsidR="00942EAB" w:rsidRDefault="00942EAB">
                            <w:r w:rsidRPr="004F6D7A">
                              <w:rPr>
                                <w:noProof/>
                              </w:rPr>
                              <w:drawing>
                                <wp:inline distT="0" distB="0" distL="0" distR="0" wp14:anchorId="44CCD090" wp14:editId="658B19E6">
                                  <wp:extent cx="2515870" cy="712738"/>
                                  <wp:effectExtent l="0" t="0" r="0" b="0"/>
                                  <wp:docPr id="814796454" name="Picture 814796454" descr="A green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229547" name="Picture 1" descr="A green and blu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870" cy="712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76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8pt;margin-top:0;width:213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" fillcolor="white [3201]" stroked="f" strokeweight=".5pt">
                <v:textbox>
                  <w:txbxContent>
                    <w:p w14:paraId="686D1ADD" w14:textId="1DF46B80" w:rsidR="00942EAB" w:rsidRDefault="00942EAB">
                      <w:r w:rsidRPr="004F6D7A">
                        <w:rPr>
                          <w:noProof/>
                        </w:rPr>
                        <w:drawing>
                          <wp:inline distT="0" distB="0" distL="0" distR="0" wp14:anchorId="44CCD090" wp14:editId="658B19E6">
                            <wp:extent cx="2515870" cy="712738"/>
                            <wp:effectExtent l="0" t="0" r="0" b="0"/>
                            <wp:docPr id="814796454" name="Picture 814796454" descr="A green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5229547" name="Picture 1" descr="A green and blue 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870" cy="712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EAB">
        <w:rPr>
          <w:sz w:val="28"/>
          <w:szCs w:val="28"/>
        </w:rPr>
        <w:t>CPG</w:t>
      </w:r>
      <w:r w:rsidR="00942EAB" w:rsidRPr="00C8681A">
        <w:rPr>
          <w:sz w:val="28"/>
          <w:szCs w:val="28"/>
        </w:rPr>
        <w:t xml:space="preserve"> </w:t>
      </w:r>
      <w:r w:rsidR="00EB7AC3">
        <w:rPr>
          <w:sz w:val="28"/>
          <w:szCs w:val="28"/>
        </w:rPr>
        <w:t>(</w:t>
      </w:r>
      <w:r w:rsidR="00EB7AC3" w:rsidRPr="00C8681A">
        <w:rPr>
          <w:sz w:val="28"/>
          <w:szCs w:val="28"/>
        </w:rPr>
        <w:t xml:space="preserve">Gloucestershire </w:t>
      </w:r>
      <w:r w:rsidR="00EB7AC3">
        <w:rPr>
          <w:sz w:val="28"/>
          <w:szCs w:val="28"/>
        </w:rPr>
        <w:t xml:space="preserve">LPC) </w:t>
      </w:r>
      <w:r w:rsidR="00942EAB">
        <w:rPr>
          <w:sz w:val="28"/>
          <w:szCs w:val="28"/>
        </w:rPr>
        <w:t xml:space="preserve">Committee </w:t>
      </w:r>
      <w:r w:rsidR="00942EAB" w:rsidRPr="00C8681A">
        <w:rPr>
          <w:sz w:val="28"/>
          <w:szCs w:val="28"/>
        </w:rPr>
        <w:t xml:space="preserve">Meeting </w:t>
      </w:r>
    </w:p>
    <w:p w14:paraId="52566D7D" w14:textId="13FCDBE6" w:rsidR="00F044CF" w:rsidRPr="00671232" w:rsidRDefault="00F044CF" w:rsidP="00381FF0">
      <w:pPr>
        <w:pStyle w:val="Heading1"/>
        <w:rPr>
          <w:sz w:val="28"/>
          <w:szCs w:val="28"/>
        </w:rPr>
      </w:pPr>
      <w:r w:rsidRPr="00671232">
        <w:rPr>
          <w:sz w:val="28"/>
          <w:szCs w:val="28"/>
        </w:rPr>
        <w:t>Agenda</w:t>
      </w:r>
      <w:r w:rsidR="00942EAB" w:rsidRPr="00671232">
        <w:rPr>
          <w:sz w:val="28"/>
          <w:szCs w:val="28"/>
        </w:rPr>
        <w:t xml:space="preserve"> Thursday</w:t>
      </w:r>
      <w:r w:rsidR="00671232" w:rsidRPr="00671232">
        <w:rPr>
          <w:sz w:val="28"/>
          <w:szCs w:val="28"/>
        </w:rPr>
        <w:t xml:space="preserve"> 1</w:t>
      </w:r>
      <w:r w:rsidR="00CF12A5">
        <w:rPr>
          <w:sz w:val="28"/>
          <w:szCs w:val="28"/>
        </w:rPr>
        <w:t>0th</w:t>
      </w:r>
      <w:r w:rsidR="00671232" w:rsidRPr="00671232">
        <w:rPr>
          <w:sz w:val="28"/>
          <w:szCs w:val="28"/>
        </w:rPr>
        <w:t xml:space="preserve"> </w:t>
      </w:r>
      <w:r w:rsidR="00CF12A5">
        <w:rPr>
          <w:sz w:val="28"/>
          <w:szCs w:val="28"/>
        </w:rPr>
        <w:t>July</w:t>
      </w:r>
      <w:r w:rsidR="00671232" w:rsidRPr="00671232">
        <w:rPr>
          <w:sz w:val="28"/>
          <w:szCs w:val="28"/>
        </w:rPr>
        <w:t xml:space="preserve"> 2025</w:t>
      </w:r>
    </w:p>
    <w:p w14:paraId="5C0BD6AC" w14:textId="166FEE25" w:rsidR="006A5833" w:rsidRDefault="00032AFB" w:rsidP="005C1A9A">
      <w:pPr>
        <w:spacing w:after="0"/>
      </w:pPr>
      <w:r w:rsidRPr="008E274D">
        <w:t>9am</w:t>
      </w:r>
      <w:r w:rsidR="00CF6CA1" w:rsidRPr="008E274D">
        <w:t xml:space="preserve"> coffee for </w:t>
      </w:r>
      <w:r w:rsidR="00004AA5" w:rsidRPr="008E274D">
        <w:t>9</w:t>
      </w:r>
      <w:r w:rsidR="00671232">
        <w:t>:</w:t>
      </w:r>
      <w:r w:rsidR="00004AA5" w:rsidRPr="008E274D">
        <w:t>30</w:t>
      </w:r>
      <w:r w:rsidRPr="008E274D">
        <w:t>am</w:t>
      </w:r>
      <w:r w:rsidR="00265917" w:rsidRPr="008E274D">
        <w:t xml:space="preserve"> start</w:t>
      </w:r>
      <w:r w:rsidR="0030021E" w:rsidRPr="008E274D">
        <w:t xml:space="preserve"> </w:t>
      </w:r>
      <w:r w:rsidR="00671232">
        <w:t>4:30</w:t>
      </w:r>
      <w:r w:rsidR="00942EAB" w:rsidRPr="008E274D">
        <w:t xml:space="preserve"> finish</w:t>
      </w:r>
      <w:r w:rsidR="008E274D">
        <w:t>.</w:t>
      </w:r>
      <w:r w:rsidR="00942EAB" w:rsidRPr="008E274D">
        <w:t xml:space="preserve"> </w:t>
      </w:r>
      <w:r w:rsidR="009E6810" w:rsidRPr="009E6810">
        <w:t>Hatton Court, Upton Hill, Upton St Leonards, GL4 8DE</w:t>
      </w:r>
      <w:r w:rsidR="006A5833">
        <w:t xml:space="preserve">. </w:t>
      </w:r>
    </w:p>
    <w:p w14:paraId="7CBB5D94" w14:textId="17597740" w:rsidR="00671232" w:rsidRDefault="00671232" w:rsidP="005C1A9A">
      <w:pPr>
        <w:spacing w:after="0"/>
      </w:pPr>
      <w:r>
        <w:t xml:space="preserve">Lunch </w:t>
      </w:r>
      <w:r w:rsidR="00AC4AC0">
        <w:t xml:space="preserve">(1pm) </w:t>
      </w:r>
      <w:r>
        <w:t>and refreshments throughout the day will be provided</w:t>
      </w:r>
    </w:p>
    <w:p w14:paraId="407D6D9A" w14:textId="4D146EA8" w:rsidR="006A5833" w:rsidRPr="008E274D" w:rsidRDefault="0038773F" w:rsidP="005C1A9A">
      <w:pPr>
        <w:spacing w:after="0"/>
      </w:pPr>
      <w:r w:rsidRPr="00F81A39">
        <w:rPr>
          <w:b/>
          <w:bCs/>
        </w:rPr>
        <w:t>MS Teams</w:t>
      </w:r>
      <w:r w:rsidR="006A5833" w:rsidRPr="00F81A39">
        <w:rPr>
          <w:b/>
          <w:bCs/>
        </w:rPr>
        <w:t xml:space="preserve"> details for remote dial in at the bottom of the agenda</w:t>
      </w:r>
      <w:r w:rsidR="006A5833">
        <w:t>.</w:t>
      </w:r>
    </w:p>
    <w:p w14:paraId="45E8935D" w14:textId="16DC55DC" w:rsidR="00381FF0" w:rsidRPr="00DA5497" w:rsidRDefault="00381FF0" w:rsidP="009E6BE2">
      <w:pPr>
        <w:framePr w:hSpace="180" w:wrap="around" w:vAnchor="text" w:hAnchor="page" w:x="721" w:y="7"/>
        <w:spacing w:after="0"/>
        <w:suppressOverlap/>
      </w:pPr>
      <w:r w:rsidRPr="7E9652F7">
        <w:rPr>
          <w:sz w:val="20"/>
          <w:szCs w:val="20"/>
        </w:rPr>
        <w:t>Guests</w:t>
      </w:r>
      <w:r w:rsidR="00DA5497" w:rsidRPr="00B52E13">
        <w:t xml:space="preserve">: </w:t>
      </w:r>
      <w:r w:rsidR="00455801">
        <w:t xml:space="preserve">John Russell &amp; Marianne Carter HLS </w:t>
      </w:r>
      <w:r w:rsidR="002A307E">
        <w:t xml:space="preserve">(ABL Health), Samantha Prior </w:t>
      </w:r>
      <w:r w:rsidR="00E15883">
        <w:t xml:space="preserve">Nestle, </w:t>
      </w:r>
      <w:r w:rsidR="427A18DB" w:rsidRPr="7E9652F7">
        <w:rPr>
          <w:i/>
          <w:iCs/>
          <w:sz w:val="20"/>
          <w:szCs w:val="20"/>
        </w:rPr>
        <w:t xml:space="preserve">Sian </w:t>
      </w:r>
      <w:r w:rsidR="001F7F16" w:rsidRPr="7E9652F7">
        <w:rPr>
          <w:i/>
          <w:iCs/>
          <w:sz w:val="20"/>
          <w:szCs w:val="20"/>
        </w:rPr>
        <w:t>Retallick</w:t>
      </w:r>
      <w:r w:rsidR="427A18DB" w:rsidRPr="7E9652F7">
        <w:rPr>
          <w:i/>
          <w:iCs/>
          <w:sz w:val="20"/>
          <w:szCs w:val="20"/>
        </w:rPr>
        <w:t xml:space="preserve"> (Regional Rep CPE)</w:t>
      </w:r>
      <w:r w:rsidR="004E78C0" w:rsidRPr="7E9652F7">
        <w:rPr>
          <w:i/>
          <w:iCs/>
          <w:sz w:val="20"/>
          <w:szCs w:val="20"/>
        </w:rPr>
        <w:t xml:space="preserve">, </w:t>
      </w:r>
      <w:r w:rsidR="00DA5497" w:rsidRPr="7E9652F7">
        <w:rPr>
          <w:i/>
          <w:iCs/>
          <w:sz w:val="20"/>
          <w:szCs w:val="20"/>
        </w:rPr>
        <w:t>Sia</w:t>
      </w:r>
      <w:r w:rsidR="00B52E13">
        <w:rPr>
          <w:i/>
          <w:iCs/>
          <w:sz w:val="20"/>
          <w:szCs w:val="20"/>
        </w:rPr>
        <w:t>n</w:t>
      </w:r>
      <w:r w:rsidR="00DA5497" w:rsidRPr="7E9652F7">
        <w:rPr>
          <w:i/>
          <w:iCs/>
          <w:sz w:val="20"/>
          <w:szCs w:val="20"/>
        </w:rPr>
        <w:t xml:space="preserve"> Williams (CPCL, Gloucestershire ICB</w:t>
      </w:r>
      <w:proofErr w:type="gramStart"/>
      <w:r w:rsidR="00DA5497" w:rsidRPr="7E9652F7">
        <w:rPr>
          <w:i/>
          <w:iCs/>
          <w:sz w:val="20"/>
          <w:szCs w:val="20"/>
        </w:rPr>
        <w:t>)</w:t>
      </w:r>
      <w:r w:rsidR="00EB3919">
        <w:rPr>
          <w:i/>
          <w:iCs/>
          <w:sz w:val="20"/>
          <w:szCs w:val="20"/>
        </w:rPr>
        <w:t xml:space="preserve"> </w:t>
      </w:r>
      <w:r w:rsidR="00671232">
        <w:rPr>
          <w:i/>
          <w:iCs/>
          <w:sz w:val="20"/>
          <w:szCs w:val="20"/>
        </w:rPr>
        <w:t>.</w:t>
      </w:r>
      <w:proofErr w:type="gramEnd"/>
    </w:p>
    <w:p w14:paraId="55DD9A4E" w14:textId="24890791" w:rsidR="00381FF0" w:rsidRPr="008562E5" w:rsidRDefault="00381FF0" w:rsidP="00381FF0">
      <w:pPr>
        <w:framePr w:hSpace="180" w:wrap="around" w:vAnchor="text" w:hAnchor="page" w:x="721" w:y="7"/>
        <w:spacing w:after="0"/>
        <w:suppressOverlap/>
        <w:rPr>
          <w:i/>
          <w:sz w:val="20"/>
          <w:szCs w:val="20"/>
        </w:rPr>
      </w:pPr>
      <w:r w:rsidRPr="008562E5">
        <w:rPr>
          <w:iCs/>
          <w:sz w:val="20"/>
          <w:szCs w:val="20"/>
        </w:rPr>
        <w:t>Apologies:</w:t>
      </w:r>
      <w:r w:rsidRPr="008562E5">
        <w:rPr>
          <w:i/>
          <w:sz w:val="20"/>
          <w:szCs w:val="20"/>
        </w:rPr>
        <w:t xml:space="preserve"> </w:t>
      </w:r>
      <w:r w:rsidR="00DA5497" w:rsidRPr="008562E5">
        <w:rPr>
          <w:i/>
          <w:sz w:val="20"/>
          <w:szCs w:val="20"/>
        </w:rPr>
        <w:t xml:space="preserve"> </w:t>
      </w:r>
      <w:r w:rsidR="008562E5" w:rsidRPr="008562E5">
        <w:rPr>
          <w:i/>
          <w:iCs/>
          <w:sz w:val="20"/>
          <w:szCs w:val="20"/>
        </w:rPr>
        <w:t>Neetan Jain, Wayne Ryan and</w:t>
      </w:r>
      <w:r w:rsidR="008562E5">
        <w:rPr>
          <w:i/>
          <w:iCs/>
          <w:sz w:val="20"/>
          <w:szCs w:val="20"/>
        </w:rPr>
        <w:t xml:space="preserve"> Heather</w:t>
      </w:r>
      <w:r w:rsidR="001829AA">
        <w:rPr>
          <w:i/>
          <w:iCs/>
          <w:sz w:val="20"/>
          <w:szCs w:val="20"/>
        </w:rPr>
        <w:t xml:space="preserve"> Blandford.</w:t>
      </w:r>
    </w:p>
    <w:p w14:paraId="3A871D70" w14:textId="0FE524B4" w:rsidR="00EB7AC3" w:rsidRDefault="00467050" w:rsidP="00B10C14">
      <w:pPr>
        <w:spacing w:after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Nestle</w:t>
      </w:r>
      <w:r w:rsidRPr="005C1A9A">
        <w:rPr>
          <w:i/>
          <w:iCs/>
          <w:color w:val="FF0000"/>
          <w:sz w:val="20"/>
          <w:szCs w:val="20"/>
        </w:rPr>
        <w:t xml:space="preserve"> have provided sponsorship to contribute towards the costs of room hire and catering in exchange for promotional stand space and a </w:t>
      </w:r>
      <w:proofErr w:type="gramStart"/>
      <w:r w:rsidR="003F3C78">
        <w:rPr>
          <w:i/>
          <w:iCs/>
          <w:color w:val="FF0000"/>
          <w:sz w:val="20"/>
          <w:szCs w:val="20"/>
        </w:rPr>
        <w:t>30</w:t>
      </w:r>
      <w:r w:rsidRPr="005C1A9A">
        <w:rPr>
          <w:i/>
          <w:iCs/>
          <w:color w:val="FF0000"/>
          <w:sz w:val="20"/>
          <w:szCs w:val="20"/>
        </w:rPr>
        <w:t xml:space="preserve"> minute</w:t>
      </w:r>
      <w:proofErr w:type="gramEnd"/>
      <w:r w:rsidRPr="005C1A9A">
        <w:rPr>
          <w:i/>
          <w:iCs/>
          <w:color w:val="FF0000"/>
          <w:sz w:val="20"/>
          <w:szCs w:val="20"/>
        </w:rPr>
        <w:t xml:space="preserve"> promotional talk. </w:t>
      </w:r>
    </w:p>
    <w:p w14:paraId="0CFE5DB0" w14:textId="77777777" w:rsidR="00A31C1C" w:rsidRDefault="00A31C1C" w:rsidP="00B10C14">
      <w:pPr>
        <w:spacing w:after="0"/>
        <w:rPr>
          <w:color w:val="FF0000"/>
          <w:sz w:val="20"/>
          <w:szCs w:val="20"/>
        </w:rPr>
      </w:pPr>
    </w:p>
    <w:p w14:paraId="43DB32E7" w14:textId="77777777" w:rsidR="006E23A3" w:rsidRPr="00F13A22" w:rsidRDefault="006E23A3" w:rsidP="00B10C14">
      <w:pPr>
        <w:spacing w:after="0"/>
        <w:rPr>
          <w:color w:val="FF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8306"/>
        <w:gridCol w:w="1139"/>
      </w:tblGrid>
      <w:tr w:rsidR="00396B7A" w:rsidRPr="00C8681A" w14:paraId="33EE7C57" w14:textId="77777777" w:rsidTr="00BA7AD2">
        <w:tc>
          <w:tcPr>
            <w:tcW w:w="4442" w:type="pct"/>
            <w:gridSpan w:val="2"/>
          </w:tcPr>
          <w:p w14:paraId="284C297D" w14:textId="77777777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558" w:type="pct"/>
          </w:tcPr>
          <w:p w14:paraId="0CE0754F" w14:textId="000C8BED" w:rsidR="00396B7A" w:rsidRPr="00C8681A" w:rsidRDefault="00396B7A" w:rsidP="0005435C">
            <w:pPr>
              <w:spacing w:after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Suggested </w:t>
            </w:r>
            <w:r w:rsidRPr="00C8681A">
              <w:rPr>
                <w:b/>
                <w:sz w:val="20"/>
                <w:szCs w:val="20"/>
                <w:u w:val="single"/>
              </w:rPr>
              <w:t>Timing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</w:tr>
      <w:tr w:rsidR="00396B7A" w:rsidRPr="00C8681A" w14:paraId="0CBBC7AA" w14:textId="77777777" w:rsidTr="00BA7AD2">
        <w:tc>
          <w:tcPr>
            <w:tcW w:w="373" w:type="pct"/>
          </w:tcPr>
          <w:p w14:paraId="5F24F177" w14:textId="07A7E39C" w:rsidR="00396B7A" w:rsidRPr="008A5AB6" w:rsidRDefault="00396B7A" w:rsidP="008A5A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27505699" w14:textId="694A32DD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 xml:space="preserve">, </w:t>
            </w:r>
            <w:r w:rsidRPr="00C8681A">
              <w:rPr>
                <w:sz w:val="20"/>
                <w:szCs w:val="20"/>
              </w:rPr>
              <w:t>Apologi</w:t>
            </w:r>
            <w:r>
              <w:rPr>
                <w:sz w:val="20"/>
                <w:szCs w:val="20"/>
              </w:rPr>
              <w:t xml:space="preserve">es and Declarations of Interest </w:t>
            </w:r>
            <w:r w:rsidR="00C319FE">
              <w:rPr>
                <w:sz w:val="20"/>
                <w:szCs w:val="20"/>
              </w:rPr>
              <w:t xml:space="preserve"> </w:t>
            </w:r>
          </w:p>
          <w:p w14:paraId="18F96E4E" w14:textId="657D1B48" w:rsidR="00E916CB" w:rsidRPr="00DA5497" w:rsidRDefault="00DA5497" w:rsidP="00ED08D7">
            <w:pPr>
              <w:spacing w:after="0"/>
              <w:rPr>
                <w:sz w:val="20"/>
                <w:szCs w:val="20"/>
              </w:rPr>
            </w:pPr>
            <w:r w:rsidRPr="400501C3">
              <w:rPr>
                <w:sz w:val="20"/>
                <w:szCs w:val="20"/>
              </w:rPr>
              <w:t>Reminder of Nolan Principles</w:t>
            </w:r>
            <w:r w:rsidR="7F88D5E9" w:rsidRPr="400501C3">
              <w:rPr>
                <w:sz w:val="20"/>
                <w:szCs w:val="20"/>
              </w:rPr>
              <w:t xml:space="preserve"> and role of LPC committee members</w:t>
            </w:r>
          </w:p>
        </w:tc>
        <w:tc>
          <w:tcPr>
            <w:tcW w:w="558" w:type="pct"/>
          </w:tcPr>
          <w:p w14:paraId="66AA6804" w14:textId="69DBF81B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9:30</w:t>
            </w:r>
          </w:p>
        </w:tc>
      </w:tr>
      <w:tr w:rsidR="00396B7A" w:rsidRPr="00C8681A" w14:paraId="22849D65" w14:textId="77777777" w:rsidTr="00BA7AD2">
        <w:trPr>
          <w:trHeight w:val="979"/>
        </w:trPr>
        <w:tc>
          <w:tcPr>
            <w:tcW w:w="373" w:type="pct"/>
          </w:tcPr>
          <w:p w14:paraId="1AE78054" w14:textId="25B9BFF2" w:rsidR="00396B7A" w:rsidRPr="00C8681A" w:rsidRDefault="008A5AB6" w:rsidP="008A5AB6">
            <w:pPr>
              <w:pStyle w:val="ListParagraph"/>
              <w:spacing w:after="0"/>
              <w:ind w:left="7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4068" w:type="pct"/>
          </w:tcPr>
          <w:p w14:paraId="3E32D981" w14:textId="6C9BE4DD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Minutes of previous meeting</w:t>
            </w:r>
          </w:p>
          <w:p w14:paraId="4057FE58" w14:textId="4C89BE87" w:rsidR="00AE4AC9" w:rsidRPr="00321F59" w:rsidRDefault="00396B7A" w:rsidP="00321F5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Accurac</w:t>
            </w:r>
            <w:r w:rsidR="00654348">
              <w:rPr>
                <w:sz w:val="20"/>
                <w:szCs w:val="20"/>
              </w:rPr>
              <w:t xml:space="preserve">y and </w:t>
            </w:r>
            <w:r w:rsidRPr="00654348">
              <w:rPr>
                <w:sz w:val="20"/>
                <w:szCs w:val="20"/>
              </w:rPr>
              <w:t>Items for redaction from publicly published minutes</w:t>
            </w:r>
          </w:p>
          <w:p w14:paraId="6A25EB53" w14:textId="77777777" w:rsidR="00396B7A" w:rsidRDefault="00396B7A" w:rsidP="0018225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Actions not covered later in agenda and matters arisin</w:t>
            </w:r>
            <w:r>
              <w:rPr>
                <w:sz w:val="20"/>
                <w:szCs w:val="20"/>
              </w:rPr>
              <w:t>g</w:t>
            </w:r>
          </w:p>
          <w:p w14:paraId="41DE8E73" w14:textId="657663BD" w:rsidR="00D4507A" w:rsidRPr="00D4507A" w:rsidRDefault="00D4507A" w:rsidP="00D4507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8" w:type="pct"/>
          </w:tcPr>
          <w:p w14:paraId="63CC6931" w14:textId="7760530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52742C8" w14:textId="77777777" w:rsidTr="00BA7AD2">
        <w:tc>
          <w:tcPr>
            <w:tcW w:w="373" w:type="pct"/>
          </w:tcPr>
          <w:p w14:paraId="5496EBFB" w14:textId="77777777" w:rsidR="00396B7A" w:rsidRPr="008A5AB6" w:rsidRDefault="00396B7A" w:rsidP="008A5AB6">
            <w:pPr>
              <w:spacing w:after="0"/>
              <w:ind w:left="392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3CE7D02E" w14:textId="4A77177A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 Officer Updates</w:t>
            </w:r>
            <w:r>
              <w:rPr>
                <w:sz w:val="20"/>
                <w:szCs w:val="20"/>
              </w:rPr>
              <w:t xml:space="preserve"> </w:t>
            </w:r>
          </w:p>
          <w:p w14:paraId="645496E6" w14:textId="4E534FCD" w:rsidR="00396B7A" w:rsidRDefault="00396B7A" w:rsidP="004D670A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To review officer reports and answer queries</w:t>
            </w:r>
          </w:p>
          <w:p w14:paraId="6D294622" w14:textId="3DCC11E1" w:rsidR="00396B7A" w:rsidRDefault="00396B7A" w:rsidP="004D670A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receive update on services and other contractual issues not covered</w:t>
            </w:r>
            <w:r w:rsidR="00671232">
              <w:rPr>
                <w:sz w:val="20"/>
                <w:szCs w:val="20"/>
              </w:rPr>
              <w:t xml:space="preserve"> later in the day</w:t>
            </w:r>
          </w:p>
          <w:p w14:paraId="539AA9E7" w14:textId="59FB2F8C" w:rsidR="00396B7A" w:rsidRPr="00510DA4" w:rsidRDefault="00396B7A" w:rsidP="00182259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67F148D4">
              <w:rPr>
                <w:sz w:val="20"/>
                <w:szCs w:val="20"/>
              </w:rPr>
              <w:t>To receive treasurers report</w:t>
            </w:r>
            <w:r w:rsidR="00DA5497" w:rsidRPr="67F148D4">
              <w:rPr>
                <w:sz w:val="20"/>
                <w:szCs w:val="20"/>
              </w:rPr>
              <w:t xml:space="preserve"> and discuss </w:t>
            </w:r>
            <w:r w:rsidR="37962DC5" w:rsidRPr="67F148D4">
              <w:rPr>
                <w:sz w:val="20"/>
                <w:szCs w:val="20"/>
              </w:rPr>
              <w:t xml:space="preserve">any </w:t>
            </w:r>
            <w:r w:rsidR="00DA5497" w:rsidRPr="67F148D4">
              <w:rPr>
                <w:sz w:val="20"/>
                <w:szCs w:val="20"/>
              </w:rPr>
              <w:t>variance to budget</w:t>
            </w:r>
          </w:p>
        </w:tc>
        <w:tc>
          <w:tcPr>
            <w:tcW w:w="558" w:type="pct"/>
          </w:tcPr>
          <w:p w14:paraId="6F74D4D0" w14:textId="58440FC9" w:rsidR="00396B7A" w:rsidRPr="00C8681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396B7A" w:rsidRPr="00C8681A" w14:paraId="7F6C56AB" w14:textId="77777777" w:rsidTr="00BA7AD2">
        <w:tc>
          <w:tcPr>
            <w:tcW w:w="373" w:type="pct"/>
          </w:tcPr>
          <w:p w14:paraId="0BC767B4" w14:textId="77777777" w:rsidR="00396B7A" w:rsidRPr="008A5AB6" w:rsidRDefault="00396B7A" w:rsidP="008A5AB6">
            <w:pPr>
              <w:spacing w:after="0"/>
              <w:ind w:left="392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72ADB731" w14:textId="788BEC7E" w:rsidR="00396B7A" w:rsidRDefault="00396B7A" w:rsidP="000543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issues</w:t>
            </w:r>
            <w:r w:rsidR="00AE4AC9">
              <w:rPr>
                <w:sz w:val="20"/>
                <w:szCs w:val="20"/>
              </w:rPr>
              <w:t xml:space="preserve"> (verbal)</w:t>
            </w:r>
          </w:p>
          <w:p w14:paraId="7B8AEFAE" w14:textId="62B49ADA" w:rsidR="000F31E9" w:rsidRDefault="00396B7A" w:rsidP="00DA5497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67F148D4">
              <w:rPr>
                <w:sz w:val="20"/>
                <w:szCs w:val="20"/>
              </w:rPr>
              <w:t>To note any changes of ownership or hours</w:t>
            </w:r>
            <w:r w:rsidR="006A5833" w:rsidRPr="67F148D4">
              <w:rPr>
                <w:sz w:val="20"/>
                <w:szCs w:val="20"/>
              </w:rPr>
              <w:t xml:space="preserve"> received</w:t>
            </w:r>
            <w:r w:rsidR="00AE4AC9">
              <w:rPr>
                <w:sz w:val="20"/>
                <w:szCs w:val="20"/>
              </w:rPr>
              <w:t>- Avicenna South Cerney</w:t>
            </w:r>
          </w:p>
          <w:p w14:paraId="48BD6B48" w14:textId="77777777" w:rsidR="007C1409" w:rsidRDefault="002748D1" w:rsidP="00DA5497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Stonehouse Pharmacy </w:t>
            </w:r>
          </w:p>
          <w:p w14:paraId="7CBF6D4B" w14:textId="77777777" w:rsidR="00B537A7" w:rsidRDefault="00B537A7" w:rsidP="00DA5497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Forest Healthcare </w:t>
            </w:r>
            <w:r w:rsidR="00B92A5D">
              <w:rPr>
                <w:sz w:val="20"/>
                <w:szCs w:val="20"/>
              </w:rPr>
              <w:t>NHSBSA letter</w:t>
            </w:r>
          </w:p>
          <w:p w14:paraId="7BE21218" w14:textId="7410103E" w:rsidR="00AE4AC9" w:rsidRPr="00DA5497" w:rsidRDefault="00AE4AC9" w:rsidP="00DA5497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Podsmead</w:t>
            </w:r>
            <w:proofErr w:type="spellEnd"/>
            <w:r>
              <w:rPr>
                <w:sz w:val="20"/>
                <w:szCs w:val="20"/>
              </w:rPr>
              <w:t xml:space="preserve"> opening (anecdotal)</w:t>
            </w:r>
          </w:p>
        </w:tc>
        <w:tc>
          <w:tcPr>
            <w:tcW w:w="558" w:type="pct"/>
          </w:tcPr>
          <w:p w14:paraId="2ADD1B48" w14:textId="10FEEE05" w:rsidR="00396B7A" w:rsidRDefault="00396B7A" w:rsidP="0005435C">
            <w:pPr>
              <w:spacing w:after="0"/>
              <w:rPr>
                <w:sz w:val="20"/>
                <w:szCs w:val="20"/>
              </w:rPr>
            </w:pPr>
          </w:p>
        </w:tc>
      </w:tr>
      <w:tr w:rsidR="00A31C1C" w:rsidRPr="00C8681A" w14:paraId="6C4538C9" w14:textId="77777777" w:rsidTr="00BA7AD2">
        <w:tc>
          <w:tcPr>
            <w:tcW w:w="373" w:type="pct"/>
          </w:tcPr>
          <w:p w14:paraId="783C313A" w14:textId="77777777" w:rsidR="00A31C1C" w:rsidRPr="008A5AB6" w:rsidRDefault="00A31C1C" w:rsidP="008A5AB6">
            <w:pPr>
              <w:spacing w:after="0"/>
              <w:ind w:left="392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38396A58" w14:textId="5691CCBC" w:rsidR="00AF573B" w:rsidRDefault="00021D77" w:rsidP="000543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ICB </w:t>
            </w:r>
            <w:r w:rsidR="00D4507A">
              <w:rPr>
                <w:sz w:val="20"/>
                <w:szCs w:val="20"/>
              </w:rPr>
              <w:t>guidance on managing use of</w:t>
            </w:r>
            <w:r w:rsidR="005C7104">
              <w:rPr>
                <w:sz w:val="20"/>
                <w:szCs w:val="20"/>
              </w:rPr>
              <w:t xml:space="preserve"> monitored dosage systems</w:t>
            </w:r>
            <w:r w:rsidR="00A31C1C">
              <w:rPr>
                <w:sz w:val="20"/>
                <w:szCs w:val="20"/>
              </w:rPr>
              <w:t xml:space="preserve"> </w:t>
            </w:r>
            <w:r w:rsidR="008A5AB6">
              <w:rPr>
                <w:sz w:val="20"/>
                <w:szCs w:val="20"/>
              </w:rPr>
              <w:t>(for discussion and producing feedback to ICB)</w:t>
            </w:r>
          </w:p>
        </w:tc>
        <w:tc>
          <w:tcPr>
            <w:tcW w:w="558" w:type="pct"/>
          </w:tcPr>
          <w:p w14:paraId="0DB17795" w14:textId="52763D74" w:rsidR="00A31C1C" w:rsidRDefault="00A31C1C" w:rsidP="000543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</w:tr>
      <w:tr w:rsidR="00E37F1A" w:rsidRPr="00C8681A" w14:paraId="412E5224" w14:textId="77777777" w:rsidTr="00BA7AD2">
        <w:tc>
          <w:tcPr>
            <w:tcW w:w="373" w:type="pct"/>
          </w:tcPr>
          <w:p w14:paraId="218EADDF" w14:textId="77777777" w:rsidR="00E37F1A" w:rsidRPr="008A5AB6" w:rsidRDefault="00E37F1A" w:rsidP="008A5AB6">
            <w:pPr>
              <w:spacing w:after="0"/>
              <w:ind w:left="392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7D8CB629" w14:textId="77777777" w:rsidR="00E37F1A" w:rsidRDefault="00E37F1A" w:rsidP="00E916C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PHES</w:t>
            </w:r>
            <w:r w:rsidR="007051C5">
              <w:rPr>
                <w:sz w:val="20"/>
                <w:szCs w:val="20"/>
              </w:rPr>
              <w:t xml:space="preserve"> contract</w:t>
            </w:r>
          </w:p>
          <w:p w14:paraId="36688AF2" w14:textId="223D012D" w:rsidR="007051C5" w:rsidRDefault="007051C5" w:rsidP="007051C5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EHC decommissioning</w:t>
            </w:r>
          </w:p>
          <w:p w14:paraId="1D8C5536" w14:textId="77777777" w:rsidR="007051C5" w:rsidRDefault="00243C62" w:rsidP="007051C5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</w:t>
            </w:r>
          </w:p>
          <w:p w14:paraId="79B0F982" w14:textId="68C6389D" w:rsidR="00243C62" w:rsidRPr="00854447" w:rsidRDefault="00243C62" w:rsidP="00854447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Sharps</w:t>
            </w:r>
          </w:p>
        </w:tc>
        <w:tc>
          <w:tcPr>
            <w:tcW w:w="558" w:type="pct"/>
          </w:tcPr>
          <w:p w14:paraId="1560E498" w14:textId="20687B46" w:rsidR="00E37F1A" w:rsidRDefault="007051C5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="00DA5497" w:rsidRPr="00C8681A" w14:paraId="25167DD1" w14:textId="77777777" w:rsidTr="00BA7AD2">
        <w:trPr>
          <w:trHeight w:val="711"/>
        </w:trPr>
        <w:tc>
          <w:tcPr>
            <w:tcW w:w="373" w:type="pct"/>
          </w:tcPr>
          <w:p w14:paraId="75B9443D" w14:textId="77777777" w:rsidR="00DA5497" w:rsidRPr="008A5AB6" w:rsidRDefault="00DA5497" w:rsidP="008A5AB6">
            <w:pPr>
              <w:spacing w:after="0"/>
              <w:ind w:left="392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6CBE4961" w14:textId="77777777" w:rsidR="00854447" w:rsidRDefault="00083014" w:rsidP="00CA191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Lifestyles Service </w:t>
            </w:r>
            <w:r w:rsidR="00B572AA">
              <w:rPr>
                <w:sz w:val="20"/>
                <w:szCs w:val="20"/>
              </w:rPr>
              <w:t xml:space="preserve">– John Russell and Marriane Carter </w:t>
            </w:r>
          </w:p>
          <w:p w14:paraId="5F7BC315" w14:textId="5617DE76" w:rsidR="00F100A8" w:rsidRPr="00854447" w:rsidRDefault="00B572AA" w:rsidP="0085444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sz w:val="20"/>
                <w:szCs w:val="20"/>
              </w:rPr>
            </w:pPr>
            <w:r w:rsidRPr="00854447">
              <w:rPr>
                <w:sz w:val="20"/>
                <w:szCs w:val="20"/>
              </w:rPr>
              <w:t>NRT – Digital coupons</w:t>
            </w:r>
          </w:p>
        </w:tc>
        <w:tc>
          <w:tcPr>
            <w:tcW w:w="558" w:type="pct"/>
          </w:tcPr>
          <w:p w14:paraId="29F7DE43" w14:textId="4CEA2C2F" w:rsidR="00F100A8" w:rsidRDefault="003E717E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1232">
              <w:rPr>
                <w:sz w:val="20"/>
                <w:szCs w:val="20"/>
              </w:rPr>
              <w:t>1:</w:t>
            </w:r>
            <w:r w:rsidR="00083014">
              <w:rPr>
                <w:sz w:val="20"/>
                <w:szCs w:val="20"/>
              </w:rPr>
              <w:t>15</w:t>
            </w:r>
            <w:r w:rsidR="00DF6FF4">
              <w:rPr>
                <w:sz w:val="20"/>
                <w:szCs w:val="20"/>
              </w:rPr>
              <w:t>-11:45</w:t>
            </w:r>
          </w:p>
        </w:tc>
      </w:tr>
      <w:tr w:rsidR="00A31C1C" w:rsidRPr="00C8681A" w14:paraId="18689CF7" w14:textId="77777777" w:rsidTr="00BA7AD2">
        <w:tc>
          <w:tcPr>
            <w:tcW w:w="373" w:type="pct"/>
          </w:tcPr>
          <w:p w14:paraId="787C239A" w14:textId="539E6CF0" w:rsidR="00A31C1C" w:rsidRDefault="006E23A3" w:rsidP="00A31C1C">
            <w:pPr>
              <w:pStyle w:val="ListParagraph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68" w:type="pct"/>
          </w:tcPr>
          <w:p w14:paraId="4D6EB03F" w14:textId="77777777" w:rsidR="00A31C1C" w:rsidRDefault="00A31C1C" w:rsidP="00A31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CPE/CPPE update (Sian Retallick)</w:t>
            </w:r>
          </w:p>
        </w:tc>
        <w:tc>
          <w:tcPr>
            <w:tcW w:w="558" w:type="pct"/>
          </w:tcPr>
          <w:p w14:paraId="2A6C50E8" w14:textId="29E7C035" w:rsidR="00A31C1C" w:rsidRDefault="00A31C1C" w:rsidP="00A31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3A3">
              <w:rPr>
                <w:sz w:val="20"/>
                <w:szCs w:val="20"/>
              </w:rPr>
              <w:t>1:45-12:00</w:t>
            </w:r>
          </w:p>
        </w:tc>
      </w:tr>
      <w:tr w:rsidR="00A31C1C" w:rsidRPr="00C8681A" w14:paraId="4CE3F94C" w14:textId="77777777" w:rsidTr="00BA7AD2">
        <w:trPr>
          <w:trHeight w:val="255"/>
        </w:trPr>
        <w:tc>
          <w:tcPr>
            <w:tcW w:w="373" w:type="pct"/>
          </w:tcPr>
          <w:p w14:paraId="005A6A8E" w14:textId="77777777" w:rsidR="00A31C1C" w:rsidRDefault="00A31C1C" w:rsidP="006E23A3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1C8A1BC7" w14:textId="676EC39B" w:rsidR="00A31C1C" w:rsidRPr="00E916CB" w:rsidRDefault="00AF055A" w:rsidP="00A31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about NHS changes/ICB merger</w:t>
            </w:r>
          </w:p>
        </w:tc>
        <w:tc>
          <w:tcPr>
            <w:tcW w:w="558" w:type="pct"/>
          </w:tcPr>
          <w:p w14:paraId="795855E4" w14:textId="509F95AB" w:rsidR="00A31C1C" w:rsidRDefault="006E23A3" w:rsidP="00A31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12:00- 12:30</w:t>
            </w:r>
          </w:p>
        </w:tc>
      </w:tr>
      <w:tr w:rsidR="00EB7AC3" w:rsidRPr="00C8681A" w14:paraId="6B2D7B4D" w14:textId="77777777" w:rsidTr="00BA7AD2">
        <w:tc>
          <w:tcPr>
            <w:tcW w:w="373" w:type="pct"/>
          </w:tcPr>
          <w:p w14:paraId="6A565364" w14:textId="77777777" w:rsidR="00EB7AC3" w:rsidRPr="006E23A3" w:rsidRDefault="00EB7AC3" w:rsidP="006E23A3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0CCA0FE7" w14:textId="3E64BAAC" w:rsidR="00671232" w:rsidRPr="008C6237" w:rsidRDefault="003F3C78" w:rsidP="003E717E">
            <w:pPr>
              <w:spacing w:after="0"/>
              <w:rPr>
                <w:sz w:val="20"/>
                <w:szCs w:val="20"/>
              </w:rPr>
            </w:pPr>
            <w:r w:rsidRPr="008C6237">
              <w:rPr>
                <w:sz w:val="20"/>
                <w:szCs w:val="20"/>
              </w:rPr>
              <w:t>N</w:t>
            </w:r>
            <w:r w:rsidR="00934371" w:rsidRPr="008C6237">
              <w:rPr>
                <w:sz w:val="20"/>
                <w:szCs w:val="20"/>
              </w:rPr>
              <w:t xml:space="preserve">estle </w:t>
            </w:r>
            <w:r w:rsidR="008C6237">
              <w:rPr>
                <w:sz w:val="20"/>
                <w:szCs w:val="20"/>
              </w:rPr>
              <w:t xml:space="preserve">Presentation </w:t>
            </w:r>
            <w:r w:rsidR="00934371" w:rsidRPr="008C6237">
              <w:rPr>
                <w:sz w:val="20"/>
                <w:szCs w:val="20"/>
              </w:rPr>
              <w:t xml:space="preserve">– Samantha Prior </w:t>
            </w:r>
            <w:r w:rsidR="008C6237" w:rsidRPr="008C6237">
              <w:rPr>
                <w:sz w:val="20"/>
                <w:szCs w:val="20"/>
              </w:rPr>
              <w:t>Paediatric</w:t>
            </w:r>
            <w:r w:rsidR="00934371" w:rsidRPr="008C6237">
              <w:rPr>
                <w:sz w:val="20"/>
                <w:szCs w:val="20"/>
              </w:rPr>
              <w:t xml:space="preserve"> </w:t>
            </w:r>
            <w:r w:rsidR="008C6237" w:rsidRPr="008C6237">
              <w:rPr>
                <w:sz w:val="20"/>
                <w:szCs w:val="20"/>
              </w:rPr>
              <w:t>Product S</w:t>
            </w:r>
            <w:r w:rsidR="008C6237">
              <w:rPr>
                <w:sz w:val="20"/>
                <w:szCs w:val="20"/>
              </w:rPr>
              <w:t xml:space="preserve">pecialist </w:t>
            </w:r>
          </w:p>
        </w:tc>
        <w:tc>
          <w:tcPr>
            <w:tcW w:w="558" w:type="pct"/>
          </w:tcPr>
          <w:p w14:paraId="3ED0CBF6" w14:textId="2B714A7D" w:rsidR="00EB7AC3" w:rsidRDefault="00671232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</w:tr>
      <w:tr w:rsidR="006E23A3" w:rsidRPr="00C8681A" w14:paraId="3D5E63DD" w14:textId="77777777" w:rsidTr="00BA7AD2">
        <w:tc>
          <w:tcPr>
            <w:tcW w:w="373" w:type="pct"/>
          </w:tcPr>
          <w:p w14:paraId="32797568" w14:textId="77777777" w:rsidR="006E23A3" w:rsidRPr="006E23A3" w:rsidRDefault="006E23A3" w:rsidP="006E23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7899EBD2" w14:textId="5333462F" w:rsidR="006E23A3" w:rsidRPr="008C6237" w:rsidRDefault="006E23A3" w:rsidP="003E7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558" w:type="pct"/>
          </w:tcPr>
          <w:p w14:paraId="43F8DDB6" w14:textId="678876BB" w:rsidR="006E23A3" w:rsidRDefault="006E23A3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1pm</w:t>
            </w:r>
          </w:p>
        </w:tc>
      </w:tr>
      <w:tr w:rsidR="00DA5497" w:rsidRPr="00C8681A" w14:paraId="57625853" w14:textId="77777777" w:rsidTr="00BA7AD2">
        <w:trPr>
          <w:trHeight w:val="302"/>
        </w:trPr>
        <w:tc>
          <w:tcPr>
            <w:tcW w:w="373" w:type="pct"/>
          </w:tcPr>
          <w:p w14:paraId="16B33F7A" w14:textId="77777777" w:rsidR="00DA5497" w:rsidRPr="006E23A3" w:rsidRDefault="00DA5497" w:rsidP="006E23A3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241B2A3A" w14:textId="32CC3ED4" w:rsidR="00DA5497" w:rsidRDefault="00671232" w:rsidP="400501C3">
            <w:pPr>
              <w:spacing w:after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00501C3">
              <w:rPr>
                <w:sz w:val="20"/>
                <w:szCs w:val="20"/>
              </w:rPr>
              <w:t>ICB</w:t>
            </w:r>
            <w:r w:rsidRPr="400501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services session</w:t>
            </w:r>
          </w:p>
          <w:p w14:paraId="4CDFCDC9" w14:textId="745261A4" w:rsidR="00AF055A" w:rsidRDefault="00AF055A" w:rsidP="00AF055A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Service updates- EHC/Contraception/Pharmacy First</w:t>
            </w:r>
          </w:p>
          <w:p w14:paraId="5DC5E3D0" w14:textId="0F7504F9" w:rsidR="00A53DCE" w:rsidRPr="00AF055A" w:rsidRDefault="00A53DCE" w:rsidP="00AF055A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Service Data (</w:t>
            </w:r>
            <w:r w:rsidR="00D4507A">
              <w:rPr>
                <w:rFonts w:asciiTheme="minorHAnsi" w:eastAsiaTheme="minorEastAsia" w:hAnsiTheme="minorHAnsi" w:cstheme="minorBidi"/>
                <w:sz w:val="20"/>
                <w:szCs w:val="20"/>
              </w:rPr>
              <w:t>available data emailed in advance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33F181A0" w14:textId="7618EE98" w:rsidR="00B60858" w:rsidRPr="00E26665" w:rsidRDefault="00DC7B0D" w:rsidP="00EC421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PCN leads and neighbourhoods</w:t>
            </w:r>
            <w:r w:rsidR="008A5AB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(including GP collaborative update)</w:t>
            </w:r>
          </w:p>
          <w:p w14:paraId="7A7923C5" w14:textId="419B8E53" w:rsidR="008A5AB6" w:rsidRDefault="008A5AB6" w:rsidP="00EC421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NHS 10-year plan</w:t>
            </w:r>
          </w:p>
          <w:p w14:paraId="7596E8FC" w14:textId="3591185E" w:rsidR="00AF573B" w:rsidRPr="00BA7AD2" w:rsidRDefault="008A5AB6" w:rsidP="00BA7AD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Pharmacy Workforce survey</w:t>
            </w:r>
          </w:p>
        </w:tc>
        <w:tc>
          <w:tcPr>
            <w:tcW w:w="558" w:type="pct"/>
          </w:tcPr>
          <w:p w14:paraId="3974F832" w14:textId="5F0C3667" w:rsidR="00DA5497" w:rsidRDefault="006E23A3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2pm</w:t>
            </w:r>
          </w:p>
        </w:tc>
      </w:tr>
      <w:tr w:rsidR="00DA5497" w:rsidRPr="00C8681A" w14:paraId="557ACD7A" w14:textId="77777777" w:rsidTr="00BA7AD2">
        <w:trPr>
          <w:trHeight w:val="257"/>
        </w:trPr>
        <w:tc>
          <w:tcPr>
            <w:tcW w:w="373" w:type="pct"/>
          </w:tcPr>
          <w:p w14:paraId="52ED8477" w14:textId="77777777" w:rsidR="00DA5497" w:rsidRDefault="00DA5497" w:rsidP="006E23A3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7CFFB559" w14:textId="2E2B7262" w:rsidR="00DA5497" w:rsidRDefault="00654348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report</w:t>
            </w:r>
          </w:p>
        </w:tc>
        <w:tc>
          <w:tcPr>
            <w:tcW w:w="558" w:type="pct"/>
          </w:tcPr>
          <w:p w14:paraId="78DD1BA7" w14:textId="16010C3C" w:rsidR="00DA5497" w:rsidRDefault="1F88A4C0" w:rsidP="00DA5497">
            <w:pPr>
              <w:spacing w:after="0"/>
              <w:rPr>
                <w:sz w:val="20"/>
                <w:szCs w:val="20"/>
              </w:rPr>
            </w:pPr>
            <w:r w:rsidRPr="17275D86">
              <w:rPr>
                <w:sz w:val="20"/>
                <w:szCs w:val="20"/>
              </w:rPr>
              <w:t>4</w:t>
            </w:r>
            <w:r w:rsidR="006E23A3">
              <w:rPr>
                <w:sz w:val="20"/>
                <w:szCs w:val="20"/>
              </w:rPr>
              <w:t>pm</w:t>
            </w:r>
          </w:p>
        </w:tc>
      </w:tr>
      <w:tr w:rsidR="00671232" w:rsidRPr="00C8681A" w14:paraId="531EC795" w14:textId="77777777" w:rsidTr="00BA7AD2">
        <w:trPr>
          <w:trHeight w:val="257"/>
        </w:trPr>
        <w:tc>
          <w:tcPr>
            <w:tcW w:w="373" w:type="pct"/>
          </w:tcPr>
          <w:p w14:paraId="6B14B7D2" w14:textId="77777777" w:rsidR="00671232" w:rsidRDefault="00671232" w:rsidP="006E23A3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228D36DB" w14:textId="40E39792" w:rsidR="00671232" w:rsidRDefault="00671232" w:rsidP="400501C3">
            <w:pPr>
              <w:spacing w:after="0"/>
              <w:rPr>
                <w:sz w:val="20"/>
                <w:szCs w:val="20"/>
              </w:rPr>
            </w:pPr>
            <w:r w:rsidRPr="400501C3">
              <w:rPr>
                <w:sz w:val="20"/>
                <w:szCs w:val="20"/>
              </w:rPr>
              <w:t>AOB</w:t>
            </w:r>
          </w:p>
          <w:p w14:paraId="14DCE256" w14:textId="6C2E8C73" w:rsidR="00671232" w:rsidRDefault="00671232" w:rsidP="00B572AA">
            <w:pPr>
              <w:pStyle w:val="ListParagraph"/>
              <w:spacing w:after="0"/>
            </w:pPr>
          </w:p>
        </w:tc>
        <w:tc>
          <w:tcPr>
            <w:tcW w:w="558" w:type="pct"/>
          </w:tcPr>
          <w:p w14:paraId="78E3B835" w14:textId="44C36C3C" w:rsidR="00671232" w:rsidRPr="17275D86" w:rsidRDefault="00671232" w:rsidP="00DA54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</w:t>
            </w:r>
          </w:p>
        </w:tc>
      </w:tr>
      <w:tr w:rsidR="00DA5497" w:rsidRPr="00C8681A" w14:paraId="17BB9F28" w14:textId="77777777" w:rsidTr="00BA7AD2">
        <w:tc>
          <w:tcPr>
            <w:tcW w:w="373" w:type="pct"/>
          </w:tcPr>
          <w:p w14:paraId="6D580C0C" w14:textId="77777777" w:rsidR="00DA5497" w:rsidRPr="00C8681A" w:rsidRDefault="00DA5497" w:rsidP="006E23A3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  <w:tc>
          <w:tcPr>
            <w:tcW w:w="4068" w:type="pct"/>
          </w:tcPr>
          <w:p w14:paraId="48D64729" w14:textId="197E6F34" w:rsidR="00DA5497" w:rsidRPr="00B572AA" w:rsidRDefault="00DA5497" w:rsidP="00B572A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for meetings 2025</w:t>
            </w:r>
          </w:p>
          <w:p w14:paraId="5F74CBD4" w14:textId="472482E9" w:rsidR="00654348" w:rsidRDefault="00654348" w:rsidP="00654348">
            <w:pPr>
              <w:pStyle w:val="ListParagraph"/>
              <w:numPr>
                <w:ilvl w:val="0"/>
                <w:numId w:val="26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11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450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plus AGM</w:t>
            </w:r>
            <w:r w:rsidR="00D4507A">
              <w:rPr>
                <w:sz w:val="20"/>
                <w:szCs w:val="20"/>
              </w:rPr>
              <w:t>?)</w:t>
            </w:r>
          </w:p>
          <w:p w14:paraId="65D3189A" w14:textId="770661AA" w:rsidR="003E717E" w:rsidRPr="00092AA2" w:rsidRDefault="00654348" w:rsidP="00092AA2">
            <w:pPr>
              <w:pStyle w:val="ListParagraph"/>
              <w:numPr>
                <w:ilvl w:val="0"/>
                <w:numId w:val="26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13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58" w:type="pct"/>
          </w:tcPr>
          <w:p w14:paraId="6E63A9AE" w14:textId="5C595D19" w:rsidR="00DA5497" w:rsidRPr="00C8681A" w:rsidRDefault="00DA5497" w:rsidP="00DA54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8BA33A7" w14:textId="4D04E1AC" w:rsidR="008A4080" w:rsidRPr="008A4080" w:rsidRDefault="008A4080" w:rsidP="008A4080">
      <w:pPr>
        <w:spacing w:after="0"/>
        <w:rPr>
          <w:i/>
          <w:sz w:val="20"/>
          <w:szCs w:val="20"/>
        </w:rPr>
      </w:pPr>
    </w:p>
    <w:p w14:paraId="252CC5C5" w14:textId="6EE5F774" w:rsidR="00EB7AC3" w:rsidRDefault="00EB7AC3" w:rsidP="00EB7AC3">
      <w:pPr>
        <w:spacing w:after="0"/>
        <w:rPr>
          <w:i/>
          <w:sz w:val="20"/>
          <w:szCs w:val="20"/>
        </w:rPr>
      </w:pPr>
    </w:p>
    <w:p w14:paraId="0D6D1AA9" w14:textId="77777777" w:rsidR="00E37F1A" w:rsidRDefault="00E37F1A" w:rsidP="00EB7AC3">
      <w:pPr>
        <w:spacing w:after="0"/>
        <w:rPr>
          <w:i/>
          <w:sz w:val="20"/>
          <w:szCs w:val="20"/>
        </w:rPr>
      </w:pPr>
    </w:p>
    <w:p w14:paraId="573531D9" w14:textId="77777777" w:rsidR="00E37F1A" w:rsidRDefault="00E37F1A" w:rsidP="00EB7AC3">
      <w:pPr>
        <w:spacing w:after="0"/>
        <w:rPr>
          <w:i/>
          <w:sz w:val="20"/>
          <w:szCs w:val="20"/>
        </w:rPr>
      </w:pPr>
    </w:p>
    <w:p w14:paraId="3212E98B" w14:textId="77777777" w:rsidR="00F81A39" w:rsidRDefault="00F81A39" w:rsidP="00F81A39">
      <w:pPr>
        <w:spacing w:after="0"/>
        <w:rPr>
          <w:b/>
          <w:bCs/>
          <w:i/>
          <w:sz w:val="20"/>
          <w:szCs w:val="20"/>
        </w:rPr>
      </w:pPr>
    </w:p>
    <w:p w14:paraId="10BAC1F0" w14:textId="77777777" w:rsidR="00F81A39" w:rsidRDefault="00F81A39" w:rsidP="00F81A39">
      <w:pPr>
        <w:spacing w:after="0"/>
        <w:rPr>
          <w:b/>
          <w:bCs/>
          <w:i/>
          <w:sz w:val="20"/>
          <w:szCs w:val="20"/>
        </w:rPr>
      </w:pPr>
    </w:p>
    <w:p w14:paraId="3A75F0AB" w14:textId="77777777" w:rsidR="00F81A39" w:rsidRDefault="00F81A39" w:rsidP="00F81A39">
      <w:pPr>
        <w:spacing w:after="0"/>
        <w:rPr>
          <w:b/>
          <w:bCs/>
          <w:i/>
          <w:sz w:val="20"/>
          <w:szCs w:val="20"/>
        </w:rPr>
      </w:pPr>
    </w:p>
    <w:p w14:paraId="0AA56BA2" w14:textId="67AEDD8A" w:rsidR="00F81A39" w:rsidRPr="00F81A39" w:rsidRDefault="00F81A39" w:rsidP="00F81A39">
      <w:pPr>
        <w:spacing w:after="0"/>
        <w:rPr>
          <w:i/>
          <w:sz w:val="20"/>
          <w:szCs w:val="20"/>
        </w:rPr>
      </w:pPr>
      <w:r w:rsidRPr="00F81A39">
        <w:rPr>
          <w:b/>
          <w:bCs/>
          <w:i/>
          <w:sz w:val="20"/>
          <w:szCs w:val="20"/>
        </w:rPr>
        <w:t>Microsoft Teams</w:t>
      </w:r>
      <w:r w:rsidRPr="00F81A39">
        <w:rPr>
          <w:i/>
          <w:sz w:val="20"/>
          <w:szCs w:val="20"/>
        </w:rPr>
        <w:t> </w:t>
      </w:r>
      <w:hyperlink r:id="rId10" w:tgtFrame="_blank" w:tooltip="https://aka.ms/JoinTeamsMeeting?omkt=en-GB" w:history="1">
        <w:r w:rsidRPr="00F81A39">
          <w:rPr>
            <w:rStyle w:val="Hyperlink"/>
            <w:i/>
            <w:sz w:val="20"/>
            <w:szCs w:val="20"/>
          </w:rPr>
          <w:t>Need help?</w:t>
        </w:r>
      </w:hyperlink>
    </w:p>
    <w:p w14:paraId="071ED822" w14:textId="77777777" w:rsidR="00F81A39" w:rsidRPr="00F81A39" w:rsidRDefault="00F81A39" w:rsidP="00F81A39">
      <w:pPr>
        <w:spacing w:after="0"/>
        <w:rPr>
          <w:i/>
          <w:sz w:val="20"/>
          <w:szCs w:val="20"/>
        </w:rPr>
      </w:pPr>
      <w:hyperlink r:id="rId11" w:tgtFrame="_blank" w:tooltip="https://teams.microsoft.com/l/meetup-join/19%3ameeting_MGExY2I5NjAtZDhjMC00YjMzLTk0M2MtMmFmNDEzYzdhODcx%40thread.v2/0?context=%7b%22Tid%22%3a%22cfd20e6d-b632-4925-a763-6d6cdf321eb1%22%2c%22Oid%22%3a%22cca5ec26-c3eb-4473-9897-47b87bdd9c94%22%7d" w:history="1">
        <w:r w:rsidRPr="00F81A39">
          <w:rPr>
            <w:rStyle w:val="Hyperlink"/>
            <w:b/>
            <w:bCs/>
            <w:i/>
            <w:sz w:val="20"/>
            <w:szCs w:val="20"/>
          </w:rPr>
          <w:t>Join the meeting now</w:t>
        </w:r>
      </w:hyperlink>
    </w:p>
    <w:p w14:paraId="45563F42" w14:textId="77777777" w:rsidR="00F81A39" w:rsidRPr="00F81A39" w:rsidRDefault="00F81A39" w:rsidP="00F81A39">
      <w:pPr>
        <w:spacing w:after="0"/>
        <w:rPr>
          <w:i/>
          <w:sz w:val="20"/>
          <w:szCs w:val="20"/>
        </w:rPr>
      </w:pPr>
      <w:r w:rsidRPr="00F81A39">
        <w:rPr>
          <w:i/>
          <w:sz w:val="20"/>
          <w:szCs w:val="20"/>
        </w:rPr>
        <w:t>Meeting ID: 329 738 802 205 2</w:t>
      </w:r>
    </w:p>
    <w:p w14:paraId="18C59594" w14:textId="77777777" w:rsidR="00F81A39" w:rsidRPr="00F81A39" w:rsidRDefault="00F81A39" w:rsidP="00F81A39">
      <w:pPr>
        <w:spacing w:after="0"/>
        <w:rPr>
          <w:i/>
          <w:sz w:val="20"/>
          <w:szCs w:val="20"/>
        </w:rPr>
      </w:pPr>
      <w:r w:rsidRPr="00F81A39">
        <w:rPr>
          <w:i/>
          <w:sz w:val="20"/>
          <w:szCs w:val="20"/>
        </w:rPr>
        <w:t>Passcode: hg2Yo36i</w:t>
      </w:r>
    </w:p>
    <w:p w14:paraId="31563D86" w14:textId="77777777" w:rsidR="00F81A39" w:rsidRPr="00B572AA" w:rsidRDefault="00F81A39" w:rsidP="00F81A39">
      <w:pPr>
        <w:spacing w:after="0"/>
        <w:rPr>
          <w:i/>
          <w:sz w:val="20"/>
          <w:szCs w:val="20"/>
        </w:rPr>
      </w:pPr>
    </w:p>
    <w:sectPr w:rsidR="00F81A39" w:rsidRPr="00B572AA" w:rsidSect="00261135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566"/>
    <w:multiLevelType w:val="hybridMultilevel"/>
    <w:tmpl w:val="9D66F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35A"/>
    <w:multiLevelType w:val="hybridMultilevel"/>
    <w:tmpl w:val="EC2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2A2"/>
    <w:multiLevelType w:val="hybridMultilevel"/>
    <w:tmpl w:val="960C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475F"/>
    <w:multiLevelType w:val="hybridMultilevel"/>
    <w:tmpl w:val="B29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B630F"/>
    <w:multiLevelType w:val="hybridMultilevel"/>
    <w:tmpl w:val="29AC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65F1"/>
    <w:multiLevelType w:val="hybridMultilevel"/>
    <w:tmpl w:val="F1A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432F"/>
    <w:multiLevelType w:val="hybridMultilevel"/>
    <w:tmpl w:val="72328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B431"/>
    <w:multiLevelType w:val="hybridMultilevel"/>
    <w:tmpl w:val="A8A2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C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8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0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6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2E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4D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8C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29C2"/>
    <w:multiLevelType w:val="hybridMultilevel"/>
    <w:tmpl w:val="731C8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D78B4"/>
    <w:multiLevelType w:val="hybridMultilevel"/>
    <w:tmpl w:val="DD24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47AE1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E6156"/>
    <w:multiLevelType w:val="hybridMultilevel"/>
    <w:tmpl w:val="E3B66AB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341718A4"/>
    <w:multiLevelType w:val="hybridMultilevel"/>
    <w:tmpl w:val="FEB0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49D7"/>
    <w:multiLevelType w:val="hybridMultilevel"/>
    <w:tmpl w:val="ED5A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D5"/>
    <w:multiLevelType w:val="hybridMultilevel"/>
    <w:tmpl w:val="276E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070"/>
    <w:multiLevelType w:val="hybridMultilevel"/>
    <w:tmpl w:val="383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7A85"/>
    <w:multiLevelType w:val="hybridMultilevel"/>
    <w:tmpl w:val="19BC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72DA"/>
    <w:multiLevelType w:val="hybridMultilevel"/>
    <w:tmpl w:val="91F850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64E6F1F"/>
    <w:multiLevelType w:val="hybridMultilevel"/>
    <w:tmpl w:val="1802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83DEF"/>
    <w:multiLevelType w:val="hybridMultilevel"/>
    <w:tmpl w:val="76F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506A"/>
    <w:multiLevelType w:val="hybridMultilevel"/>
    <w:tmpl w:val="91FE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2692"/>
    <w:multiLevelType w:val="hybridMultilevel"/>
    <w:tmpl w:val="043E00B0"/>
    <w:lvl w:ilvl="0" w:tplc="B49C5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AF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8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0D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A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AF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4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D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08767"/>
    <w:multiLevelType w:val="hybridMultilevel"/>
    <w:tmpl w:val="59268026"/>
    <w:lvl w:ilvl="0" w:tplc="B9A6B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1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EA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87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C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6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CC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B0C49"/>
    <w:multiLevelType w:val="hybridMultilevel"/>
    <w:tmpl w:val="FA3A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055B2"/>
    <w:multiLevelType w:val="hybridMultilevel"/>
    <w:tmpl w:val="9840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E08DC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E26B9"/>
    <w:multiLevelType w:val="hybridMultilevel"/>
    <w:tmpl w:val="27E4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62FF6"/>
    <w:multiLevelType w:val="hybridMultilevel"/>
    <w:tmpl w:val="CE8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763DD"/>
    <w:multiLevelType w:val="hybridMultilevel"/>
    <w:tmpl w:val="A0FE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B69"/>
    <w:multiLevelType w:val="hybridMultilevel"/>
    <w:tmpl w:val="24C0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D2425"/>
    <w:multiLevelType w:val="hybridMultilevel"/>
    <w:tmpl w:val="C096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30C9"/>
    <w:multiLevelType w:val="hybridMultilevel"/>
    <w:tmpl w:val="779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31620"/>
    <w:multiLevelType w:val="multilevel"/>
    <w:tmpl w:val="183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176839">
    <w:abstractNumId w:val="22"/>
  </w:num>
  <w:num w:numId="2" w16cid:durableId="575168167">
    <w:abstractNumId w:val="21"/>
  </w:num>
  <w:num w:numId="3" w16cid:durableId="1235820800">
    <w:abstractNumId w:val="7"/>
  </w:num>
  <w:num w:numId="4" w16cid:durableId="280763826">
    <w:abstractNumId w:val="10"/>
  </w:num>
  <w:num w:numId="5" w16cid:durableId="1691490895">
    <w:abstractNumId w:val="31"/>
  </w:num>
  <w:num w:numId="6" w16cid:durableId="681393111">
    <w:abstractNumId w:val="19"/>
  </w:num>
  <w:num w:numId="7" w16cid:durableId="1575816445">
    <w:abstractNumId w:val="26"/>
  </w:num>
  <w:num w:numId="8" w16cid:durableId="2096896199">
    <w:abstractNumId w:val="12"/>
  </w:num>
  <w:num w:numId="9" w16cid:durableId="986134026">
    <w:abstractNumId w:val="16"/>
  </w:num>
  <w:num w:numId="10" w16cid:durableId="1181318464">
    <w:abstractNumId w:val="0"/>
  </w:num>
  <w:num w:numId="11" w16cid:durableId="1507476343">
    <w:abstractNumId w:val="14"/>
  </w:num>
  <w:num w:numId="12" w16cid:durableId="140969670">
    <w:abstractNumId w:val="8"/>
  </w:num>
  <w:num w:numId="13" w16cid:durableId="1513882770">
    <w:abstractNumId w:val="5"/>
  </w:num>
  <w:num w:numId="14" w16cid:durableId="1099255216">
    <w:abstractNumId w:val="25"/>
  </w:num>
  <w:num w:numId="15" w16cid:durableId="1027175968">
    <w:abstractNumId w:val="1"/>
  </w:num>
  <w:num w:numId="16" w16cid:durableId="1712067656">
    <w:abstractNumId w:val="15"/>
  </w:num>
  <w:num w:numId="17" w16cid:durableId="1618215674">
    <w:abstractNumId w:val="28"/>
  </w:num>
  <w:num w:numId="18" w16cid:durableId="1371222501">
    <w:abstractNumId w:val="24"/>
  </w:num>
  <w:num w:numId="19" w16cid:durableId="369380946">
    <w:abstractNumId w:val="30"/>
  </w:num>
  <w:num w:numId="20" w16cid:durableId="1705012515">
    <w:abstractNumId w:val="32"/>
  </w:num>
  <w:num w:numId="21" w16cid:durableId="1651641891">
    <w:abstractNumId w:val="3"/>
  </w:num>
  <w:num w:numId="22" w16cid:durableId="776563871">
    <w:abstractNumId w:val="27"/>
  </w:num>
  <w:num w:numId="23" w16cid:durableId="530384096">
    <w:abstractNumId w:val="13"/>
  </w:num>
  <w:num w:numId="24" w16cid:durableId="317348781">
    <w:abstractNumId w:val="17"/>
  </w:num>
  <w:num w:numId="25" w16cid:durableId="354620296">
    <w:abstractNumId w:val="29"/>
  </w:num>
  <w:num w:numId="26" w16cid:durableId="1484156165">
    <w:abstractNumId w:val="11"/>
  </w:num>
  <w:num w:numId="27" w16cid:durableId="135340189">
    <w:abstractNumId w:val="23"/>
  </w:num>
  <w:num w:numId="28" w16cid:durableId="1001934353">
    <w:abstractNumId w:val="9"/>
  </w:num>
  <w:num w:numId="29" w16cid:durableId="1411076699">
    <w:abstractNumId w:val="18"/>
  </w:num>
  <w:num w:numId="30" w16cid:durableId="1197885292">
    <w:abstractNumId w:val="20"/>
  </w:num>
  <w:num w:numId="31" w16cid:durableId="1065880696">
    <w:abstractNumId w:val="4"/>
  </w:num>
  <w:num w:numId="32" w16cid:durableId="1585526907">
    <w:abstractNumId w:val="2"/>
  </w:num>
  <w:num w:numId="33" w16cid:durableId="7841559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A5"/>
    <w:rsid w:val="00004AA5"/>
    <w:rsid w:val="0000504E"/>
    <w:rsid w:val="00012AB6"/>
    <w:rsid w:val="00013064"/>
    <w:rsid w:val="0001379C"/>
    <w:rsid w:val="0001788F"/>
    <w:rsid w:val="00021D77"/>
    <w:rsid w:val="00024EDF"/>
    <w:rsid w:val="00025C32"/>
    <w:rsid w:val="00026A43"/>
    <w:rsid w:val="00032AFB"/>
    <w:rsid w:val="00032B96"/>
    <w:rsid w:val="00043D68"/>
    <w:rsid w:val="00044956"/>
    <w:rsid w:val="00045667"/>
    <w:rsid w:val="00045B1B"/>
    <w:rsid w:val="00050491"/>
    <w:rsid w:val="000516CB"/>
    <w:rsid w:val="0005435C"/>
    <w:rsid w:val="0007213B"/>
    <w:rsid w:val="00072D4D"/>
    <w:rsid w:val="00083014"/>
    <w:rsid w:val="00091CD7"/>
    <w:rsid w:val="00092AA2"/>
    <w:rsid w:val="000A197B"/>
    <w:rsid w:val="000A532A"/>
    <w:rsid w:val="000A54BF"/>
    <w:rsid w:val="000C05FC"/>
    <w:rsid w:val="000C4DFD"/>
    <w:rsid w:val="000C7BF4"/>
    <w:rsid w:val="000D442E"/>
    <w:rsid w:val="000E08B2"/>
    <w:rsid w:val="000E412A"/>
    <w:rsid w:val="000E62DE"/>
    <w:rsid w:val="000E7095"/>
    <w:rsid w:val="000F13FF"/>
    <w:rsid w:val="000F31E9"/>
    <w:rsid w:val="000F6CB6"/>
    <w:rsid w:val="001017D4"/>
    <w:rsid w:val="001101E8"/>
    <w:rsid w:val="00110F65"/>
    <w:rsid w:val="0011320C"/>
    <w:rsid w:val="00114DCE"/>
    <w:rsid w:val="00124681"/>
    <w:rsid w:val="00132F2F"/>
    <w:rsid w:val="00133B55"/>
    <w:rsid w:val="001378D4"/>
    <w:rsid w:val="00143F55"/>
    <w:rsid w:val="00144D2E"/>
    <w:rsid w:val="001459E2"/>
    <w:rsid w:val="001529EC"/>
    <w:rsid w:val="00152B82"/>
    <w:rsid w:val="00155410"/>
    <w:rsid w:val="00162260"/>
    <w:rsid w:val="0017359E"/>
    <w:rsid w:val="00182259"/>
    <w:rsid w:val="001829AA"/>
    <w:rsid w:val="0018523F"/>
    <w:rsid w:val="001863BA"/>
    <w:rsid w:val="001A0AE7"/>
    <w:rsid w:val="001A15FA"/>
    <w:rsid w:val="001A22CD"/>
    <w:rsid w:val="001A27FB"/>
    <w:rsid w:val="001A6583"/>
    <w:rsid w:val="001B1830"/>
    <w:rsid w:val="001B2AAF"/>
    <w:rsid w:val="001B5189"/>
    <w:rsid w:val="001C29C4"/>
    <w:rsid w:val="001C4C28"/>
    <w:rsid w:val="001C5642"/>
    <w:rsid w:val="001D0844"/>
    <w:rsid w:val="001D6309"/>
    <w:rsid w:val="001E55AF"/>
    <w:rsid w:val="001E582D"/>
    <w:rsid w:val="001F0506"/>
    <w:rsid w:val="001F427A"/>
    <w:rsid w:val="001F5FD3"/>
    <w:rsid w:val="001F7F16"/>
    <w:rsid w:val="002061E7"/>
    <w:rsid w:val="00212B58"/>
    <w:rsid w:val="0022066C"/>
    <w:rsid w:val="00227771"/>
    <w:rsid w:val="002302EC"/>
    <w:rsid w:val="00231E03"/>
    <w:rsid w:val="00243C62"/>
    <w:rsid w:val="0024593E"/>
    <w:rsid w:val="00247A46"/>
    <w:rsid w:val="00250420"/>
    <w:rsid w:val="002524CD"/>
    <w:rsid w:val="00252CC0"/>
    <w:rsid w:val="002536C7"/>
    <w:rsid w:val="00253A25"/>
    <w:rsid w:val="0025435F"/>
    <w:rsid w:val="0025624E"/>
    <w:rsid w:val="00261135"/>
    <w:rsid w:val="00262649"/>
    <w:rsid w:val="00265917"/>
    <w:rsid w:val="0027478F"/>
    <w:rsid w:val="002748D1"/>
    <w:rsid w:val="00275691"/>
    <w:rsid w:val="00275B18"/>
    <w:rsid w:val="00276429"/>
    <w:rsid w:val="00281360"/>
    <w:rsid w:val="00283CBF"/>
    <w:rsid w:val="002900F1"/>
    <w:rsid w:val="00291178"/>
    <w:rsid w:val="002976CD"/>
    <w:rsid w:val="002A0C5E"/>
    <w:rsid w:val="002A232A"/>
    <w:rsid w:val="002A2747"/>
    <w:rsid w:val="002A307E"/>
    <w:rsid w:val="002A5420"/>
    <w:rsid w:val="002A73B4"/>
    <w:rsid w:val="002B1D15"/>
    <w:rsid w:val="002D06B4"/>
    <w:rsid w:val="002D13E4"/>
    <w:rsid w:val="002D5899"/>
    <w:rsid w:val="002D6B14"/>
    <w:rsid w:val="002E0EB8"/>
    <w:rsid w:val="002F1D31"/>
    <w:rsid w:val="002F1ED7"/>
    <w:rsid w:val="002F6CAD"/>
    <w:rsid w:val="0030021E"/>
    <w:rsid w:val="00303F68"/>
    <w:rsid w:val="00304017"/>
    <w:rsid w:val="003209AC"/>
    <w:rsid w:val="003211A9"/>
    <w:rsid w:val="00321F59"/>
    <w:rsid w:val="003318B8"/>
    <w:rsid w:val="00334B46"/>
    <w:rsid w:val="00337B62"/>
    <w:rsid w:val="003435E4"/>
    <w:rsid w:val="003436F4"/>
    <w:rsid w:val="003444A2"/>
    <w:rsid w:val="00350482"/>
    <w:rsid w:val="0035538C"/>
    <w:rsid w:val="00360BDA"/>
    <w:rsid w:val="00362214"/>
    <w:rsid w:val="00362F48"/>
    <w:rsid w:val="0036348C"/>
    <w:rsid w:val="00371600"/>
    <w:rsid w:val="00381F23"/>
    <w:rsid w:val="00381FF0"/>
    <w:rsid w:val="0038773F"/>
    <w:rsid w:val="003917F8"/>
    <w:rsid w:val="003960F2"/>
    <w:rsid w:val="0039628F"/>
    <w:rsid w:val="00396B7A"/>
    <w:rsid w:val="003A33F9"/>
    <w:rsid w:val="003A3AD9"/>
    <w:rsid w:val="003A40F8"/>
    <w:rsid w:val="003A4433"/>
    <w:rsid w:val="003B037A"/>
    <w:rsid w:val="003C16A6"/>
    <w:rsid w:val="003C436E"/>
    <w:rsid w:val="003C486D"/>
    <w:rsid w:val="003E33B2"/>
    <w:rsid w:val="003E437A"/>
    <w:rsid w:val="003E6C50"/>
    <w:rsid w:val="003E717E"/>
    <w:rsid w:val="003F1955"/>
    <w:rsid w:val="003F254B"/>
    <w:rsid w:val="003F3C78"/>
    <w:rsid w:val="003F462A"/>
    <w:rsid w:val="003F500E"/>
    <w:rsid w:val="003F615E"/>
    <w:rsid w:val="00401C9B"/>
    <w:rsid w:val="0041424E"/>
    <w:rsid w:val="00416BE3"/>
    <w:rsid w:val="00417080"/>
    <w:rsid w:val="00420E93"/>
    <w:rsid w:val="00424B6B"/>
    <w:rsid w:val="00425103"/>
    <w:rsid w:val="00425854"/>
    <w:rsid w:val="00432426"/>
    <w:rsid w:val="00436C85"/>
    <w:rsid w:val="00436CC4"/>
    <w:rsid w:val="00442E54"/>
    <w:rsid w:val="00443053"/>
    <w:rsid w:val="00443B20"/>
    <w:rsid w:val="00443C95"/>
    <w:rsid w:val="00446943"/>
    <w:rsid w:val="00455801"/>
    <w:rsid w:val="00456CFA"/>
    <w:rsid w:val="004577BE"/>
    <w:rsid w:val="00457E15"/>
    <w:rsid w:val="00463010"/>
    <w:rsid w:val="004631A6"/>
    <w:rsid w:val="0046383A"/>
    <w:rsid w:val="00467050"/>
    <w:rsid w:val="004732E5"/>
    <w:rsid w:val="00475ABC"/>
    <w:rsid w:val="004773FC"/>
    <w:rsid w:val="004775B6"/>
    <w:rsid w:val="00494ACC"/>
    <w:rsid w:val="004A177C"/>
    <w:rsid w:val="004A4637"/>
    <w:rsid w:val="004B07BC"/>
    <w:rsid w:val="004B08D0"/>
    <w:rsid w:val="004B5B4B"/>
    <w:rsid w:val="004B729F"/>
    <w:rsid w:val="004C03EB"/>
    <w:rsid w:val="004C084A"/>
    <w:rsid w:val="004D1695"/>
    <w:rsid w:val="004D1710"/>
    <w:rsid w:val="004D670A"/>
    <w:rsid w:val="004E6739"/>
    <w:rsid w:val="004E78C0"/>
    <w:rsid w:val="004F471B"/>
    <w:rsid w:val="004F6D7A"/>
    <w:rsid w:val="00500554"/>
    <w:rsid w:val="005021E0"/>
    <w:rsid w:val="0050458A"/>
    <w:rsid w:val="0050485D"/>
    <w:rsid w:val="00510DA4"/>
    <w:rsid w:val="00512C2A"/>
    <w:rsid w:val="00522F67"/>
    <w:rsid w:val="0052307D"/>
    <w:rsid w:val="00526E30"/>
    <w:rsid w:val="00530461"/>
    <w:rsid w:val="00536D3C"/>
    <w:rsid w:val="00542461"/>
    <w:rsid w:val="0054347C"/>
    <w:rsid w:val="00543FBD"/>
    <w:rsid w:val="00544AF7"/>
    <w:rsid w:val="0054704C"/>
    <w:rsid w:val="005601A4"/>
    <w:rsid w:val="00562048"/>
    <w:rsid w:val="005672CD"/>
    <w:rsid w:val="00567B83"/>
    <w:rsid w:val="00570CB2"/>
    <w:rsid w:val="00582D65"/>
    <w:rsid w:val="0058704B"/>
    <w:rsid w:val="00590DB8"/>
    <w:rsid w:val="00595424"/>
    <w:rsid w:val="005974D5"/>
    <w:rsid w:val="005B06CC"/>
    <w:rsid w:val="005B25DB"/>
    <w:rsid w:val="005C1A9A"/>
    <w:rsid w:val="005C6CA4"/>
    <w:rsid w:val="005C7104"/>
    <w:rsid w:val="005D0426"/>
    <w:rsid w:val="005D4C2D"/>
    <w:rsid w:val="005E06FD"/>
    <w:rsid w:val="005E1049"/>
    <w:rsid w:val="005E3CD8"/>
    <w:rsid w:val="005F0772"/>
    <w:rsid w:val="00600EFB"/>
    <w:rsid w:val="00611A9C"/>
    <w:rsid w:val="006143BE"/>
    <w:rsid w:val="006166C4"/>
    <w:rsid w:val="00621BD7"/>
    <w:rsid w:val="00632164"/>
    <w:rsid w:val="00640FB6"/>
    <w:rsid w:val="00642C4F"/>
    <w:rsid w:val="00650853"/>
    <w:rsid w:val="0065238F"/>
    <w:rsid w:val="006524E0"/>
    <w:rsid w:val="00653DE1"/>
    <w:rsid w:val="00654348"/>
    <w:rsid w:val="006555D1"/>
    <w:rsid w:val="00661469"/>
    <w:rsid w:val="00662F1F"/>
    <w:rsid w:val="006659D7"/>
    <w:rsid w:val="00665C08"/>
    <w:rsid w:val="00671232"/>
    <w:rsid w:val="0067131C"/>
    <w:rsid w:val="0068012E"/>
    <w:rsid w:val="00685ADE"/>
    <w:rsid w:val="00687A57"/>
    <w:rsid w:val="00694FF6"/>
    <w:rsid w:val="006961F0"/>
    <w:rsid w:val="00697862"/>
    <w:rsid w:val="006A235C"/>
    <w:rsid w:val="006A5833"/>
    <w:rsid w:val="006A6A10"/>
    <w:rsid w:val="006B0BD3"/>
    <w:rsid w:val="006B2F03"/>
    <w:rsid w:val="006B2FDF"/>
    <w:rsid w:val="006B31D0"/>
    <w:rsid w:val="006B616B"/>
    <w:rsid w:val="006C362D"/>
    <w:rsid w:val="006C992E"/>
    <w:rsid w:val="006D237D"/>
    <w:rsid w:val="006D3CB6"/>
    <w:rsid w:val="006D4A7A"/>
    <w:rsid w:val="006D4BD9"/>
    <w:rsid w:val="006E23A3"/>
    <w:rsid w:val="006E261A"/>
    <w:rsid w:val="006E2C29"/>
    <w:rsid w:val="006E3F3B"/>
    <w:rsid w:val="006E544B"/>
    <w:rsid w:val="006E6C40"/>
    <w:rsid w:val="006F3751"/>
    <w:rsid w:val="006F7977"/>
    <w:rsid w:val="00702128"/>
    <w:rsid w:val="007051C5"/>
    <w:rsid w:val="00715035"/>
    <w:rsid w:val="00722CCC"/>
    <w:rsid w:val="00722FF9"/>
    <w:rsid w:val="00723833"/>
    <w:rsid w:val="00725A9F"/>
    <w:rsid w:val="00732862"/>
    <w:rsid w:val="00733E89"/>
    <w:rsid w:val="00734FAF"/>
    <w:rsid w:val="007351A5"/>
    <w:rsid w:val="007460C1"/>
    <w:rsid w:val="007510BE"/>
    <w:rsid w:val="007530B8"/>
    <w:rsid w:val="00755582"/>
    <w:rsid w:val="00755E7B"/>
    <w:rsid w:val="00760ED3"/>
    <w:rsid w:val="00762191"/>
    <w:rsid w:val="0076643C"/>
    <w:rsid w:val="00766789"/>
    <w:rsid w:val="00783B27"/>
    <w:rsid w:val="00795982"/>
    <w:rsid w:val="00795BFF"/>
    <w:rsid w:val="007A3C04"/>
    <w:rsid w:val="007A5B1E"/>
    <w:rsid w:val="007A6C01"/>
    <w:rsid w:val="007B0DB9"/>
    <w:rsid w:val="007B15D7"/>
    <w:rsid w:val="007B4E5F"/>
    <w:rsid w:val="007C09AD"/>
    <w:rsid w:val="007C1409"/>
    <w:rsid w:val="007C401B"/>
    <w:rsid w:val="007C564C"/>
    <w:rsid w:val="007C6F1E"/>
    <w:rsid w:val="007D65F7"/>
    <w:rsid w:val="007D73AF"/>
    <w:rsid w:val="007E0008"/>
    <w:rsid w:val="007F3934"/>
    <w:rsid w:val="00804579"/>
    <w:rsid w:val="00806894"/>
    <w:rsid w:val="008074E1"/>
    <w:rsid w:val="00811D3E"/>
    <w:rsid w:val="0081251F"/>
    <w:rsid w:val="00813AB1"/>
    <w:rsid w:val="00814C1B"/>
    <w:rsid w:val="00824899"/>
    <w:rsid w:val="00830DD7"/>
    <w:rsid w:val="008327A0"/>
    <w:rsid w:val="00833C08"/>
    <w:rsid w:val="00836B74"/>
    <w:rsid w:val="00842D4B"/>
    <w:rsid w:val="008465B1"/>
    <w:rsid w:val="00846F6A"/>
    <w:rsid w:val="00854447"/>
    <w:rsid w:val="0085447F"/>
    <w:rsid w:val="008562E5"/>
    <w:rsid w:val="00857988"/>
    <w:rsid w:val="00864091"/>
    <w:rsid w:val="008655CD"/>
    <w:rsid w:val="00865D78"/>
    <w:rsid w:val="00866AC7"/>
    <w:rsid w:val="00875A53"/>
    <w:rsid w:val="0088032D"/>
    <w:rsid w:val="00881981"/>
    <w:rsid w:val="00882E6B"/>
    <w:rsid w:val="00883619"/>
    <w:rsid w:val="00887E6D"/>
    <w:rsid w:val="00890878"/>
    <w:rsid w:val="008A4080"/>
    <w:rsid w:val="008A5AB6"/>
    <w:rsid w:val="008A769E"/>
    <w:rsid w:val="008B1FF2"/>
    <w:rsid w:val="008B2907"/>
    <w:rsid w:val="008B69A8"/>
    <w:rsid w:val="008C1D42"/>
    <w:rsid w:val="008C6237"/>
    <w:rsid w:val="008D0A1E"/>
    <w:rsid w:val="008D21F4"/>
    <w:rsid w:val="008D30DA"/>
    <w:rsid w:val="008D3480"/>
    <w:rsid w:val="008D5422"/>
    <w:rsid w:val="008E183B"/>
    <w:rsid w:val="008E274D"/>
    <w:rsid w:val="008E398C"/>
    <w:rsid w:val="008E483D"/>
    <w:rsid w:val="008F7D11"/>
    <w:rsid w:val="009017E6"/>
    <w:rsid w:val="009214C5"/>
    <w:rsid w:val="00923978"/>
    <w:rsid w:val="00925CCE"/>
    <w:rsid w:val="00931F5F"/>
    <w:rsid w:val="00932B9F"/>
    <w:rsid w:val="00934371"/>
    <w:rsid w:val="00935CD6"/>
    <w:rsid w:val="00936530"/>
    <w:rsid w:val="00940491"/>
    <w:rsid w:val="009404EA"/>
    <w:rsid w:val="00942EAB"/>
    <w:rsid w:val="009472B6"/>
    <w:rsid w:val="00952D3C"/>
    <w:rsid w:val="00975D5E"/>
    <w:rsid w:val="009830B5"/>
    <w:rsid w:val="0098573C"/>
    <w:rsid w:val="00986530"/>
    <w:rsid w:val="00990E2B"/>
    <w:rsid w:val="009A1D5B"/>
    <w:rsid w:val="009A2432"/>
    <w:rsid w:val="009B1E34"/>
    <w:rsid w:val="009B2789"/>
    <w:rsid w:val="009C7B09"/>
    <w:rsid w:val="009D2D24"/>
    <w:rsid w:val="009D5847"/>
    <w:rsid w:val="009D7711"/>
    <w:rsid w:val="009E1136"/>
    <w:rsid w:val="009E1AC1"/>
    <w:rsid w:val="009E6810"/>
    <w:rsid w:val="009E68A9"/>
    <w:rsid w:val="009E6BE2"/>
    <w:rsid w:val="009F283E"/>
    <w:rsid w:val="009F304F"/>
    <w:rsid w:val="009F44B7"/>
    <w:rsid w:val="00A0099B"/>
    <w:rsid w:val="00A02329"/>
    <w:rsid w:val="00A077A4"/>
    <w:rsid w:val="00A07B1B"/>
    <w:rsid w:val="00A1228B"/>
    <w:rsid w:val="00A15A2A"/>
    <w:rsid w:val="00A26406"/>
    <w:rsid w:val="00A31A87"/>
    <w:rsid w:val="00A31C1C"/>
    <w:rsid w:val="00A34448"/>
    <w:rsid w:val="00A3472B"/>
    <w:rsid w:val="00A40157"/>
    <w:rsid w:val="00A41776"/>
    <w:rsid w:val="00A46040"/>
    <w:rsid w:val="00A53DCE"/>
    <w:rsid w:val="00A634A9"/>
    <w:rsid w:val="00A65381"/>
    <w:rsid w:val="00A72C07"/>
    <w:rsid w:val="00A73B09"/>
    <w:rsid w:val="00A80803"/>
    <w:rsid w:val="00A81360"/>
    <w:rsid w:val="00A8397D"/>
    <w:rsid w:val="00A8650D"/>
    <w:rsid w:val="00A939D5"/>
    <w:rsid w:val="00A93DFB"/>
    <w:rsid w:val="00A94BA1"/>
    <w:rsid w:val="00A96178"/>
    <w:rsid w:val="00A96C87"/>
    <w:rsid w:val="00AA2AE1"/>
    <w:rsid w:val="00AA4E16"/>
    <w:rsid w:val="00AA4EDA"/>
    <w:rsid w:val="00AB5E7A"/>
    <w:rsid w:val="00AB6456"/>
    <w:rsid w:val="00AC3279"/>
    <w:rsid w:val="00AC416E"/>
    <w:rsid w:val="00AC4AC0"/>
    <w:rsid w:val="00AE1BBF"/>
    <w:rsid w:val="00AE3476"/>
    <w:rsid w:val="00AE4AC9"/>
    <w:rsid w:val="00AE4E35"/>
    <w:rsid w:val="00AF055A"/>
    <w:rsid w:val="00AF1B43"/>
    <w:rsid w:val="00AF2658"/>
    <w:rsid w:val="00AF48F1"/>
    <w:rsid w:val="00AF551C"/>
    <w:rsid w:val="00AF573B"/>
    <w:rsid w:val="00AF72CB"/>
    <w:rsid w:val="00B02D96"/>
    <w:rsid w:val="00B10C14"/>
    <w:rsid w:val="00B1106E"/>
    <w:rsid w:val="00B177BE"/>
    <w:rsid w:val="00B228F1"/>
    <w:rsid w:val="00B2316A"/>
    <w:rsid w:val="00B240D0"/>
    <w:rsid w:val="00B24891"/>
    <w:rsid w:val="00B276AE"/>
    <w:rsid w:val="00B31A58"/>
    <w:rsid w:val="00B33CD0"/>
    <w:rsid w:val="00B3566A"/>
    <w:rsid w:val="00B3633C"/>
    <w:rsid w:val="00B37928"/>
    <w:rsid w:val="00B40D66"/>
    <w:rsid w:val="00B52E13"/>
    <w:rsid w:val="00B537A7"/>
    <w:rsid w:val="00B571AB"/>
    <w:rsid w:val="00B572AA"/>
    <w:rsid w:val="00B60858"/>
    <w:rsid w:val="00B6124A"/>
    <w:rsid w:val="00B67DCC"/>
    <w:rsid w:val="00B735B4"/>
    <w:rsid w:val="00B75720"/>
    <w:rsid w:val="00B76B10"/>
    <w:rsid w:val="00B8286F"/>
    <w:rsid w:val="00B849B3"/>
    <w:rsid w:val="00B86188"/>
    <w:rsid w:val="00B92A5D"/>
    <w:rsid w:val="00B93C35"/>
    <w:rsid w:val="00BA04BC"/>
    <w:rsid w:val="00BA6A39"/>
    <w:rsid w:val="00BA7AD2"/>
    <w:rsid w:val="00BB18BA"/>
    <w:rsid w:val="00BB3662"/>
    <w:rsid w:val="00BB3FFE"/>
    <w:rsid w:val="00BB5D54"/>
    <w:rsid w:val="00BB64BD"/>
    <w:rsid w:val="00BB77AE"/>
    <w:rsid w:val="00BB7E31"/>
    <w:rsid w:val="00BC5397"/>
    <w:rsid w:val="00BD2421"/>
    <w:rsid w:val="00BE187C"/>
    <w:rsid w:val="00BE409F"/>
    <w:rsid w:val="00BE5220"/>
    <w:rsid w:val="00BF26C7"/>
    <w:rsid w:val="00BF4E94"/>
    <w:rsid w:val="00C024A2"/>
    <w:rsid w:val="00C107D7"/>
    <w:rsid w:val="00C11F4B"/>
    <w:rsid w:val="00C14DAA"/>
    <w:rsid w:val="00C319FE"/>
    <w:rsid w:val="00C34AA3"/>
    <w:rsid w:val="00C4107E"/>
    <w:rsid w:val="00C4267A"/>
    <w:rsid w:val="00C52133"/>
    <w:rsid w:val="00C52AA8"/>
    <w:rsid w:val="00C60D5B"/>
    <w:rsid w:val="00C6194F"/>
    <w:rsid w:val="00C63CF5"/>
    <w:rsid w:val="00C6445C"/>
    <w:rsid w:val="00C6497F"/>
    <w:rsid w:val="00C65EC5"/>
    <w:rsid w:val="00C70B23"/>
    <w:rsid w:val="00C72DF8"/>
    <w:rsid w:val="00C7519A"/>
    <w:rsid w:val="00C8681A"/>
    <w:rsid w:val="00C93368"/>
    <w:rsid w:val="00C96ADE"/>
    <w:rsid w:val="00CA191A"/>
    <w:rsid w:val="00CA21B8"/>
    <w:rsid w:val="00CB2002"/>
    <w:rsid w:val="00CB3678"/>
    <w:rsid w:val="00CC01DF"/>
    <w:rsid w:val="00CD0DFC"/>
    <w:rsid w:val="00CE27FD"/>
    <w:rsid w:val="00CE3957"/>
    <w:rsid w:val="00CE4570"/>
    <w:rsid w:val="00CE7066"/>
    <w:rsid w:val="00CF12A5"/>
    <w:rsid w:val="00CF6650"/>
    <w:rsid w:val="00CF6CA1"/>
    <w:rsid w:val="00D01562"/>
    <w:rsid w:val="00D03D60"/>
    <w:rsid w:val="00D0626F"/>
    <w:rsid w:val="00D07C29"/>
    <w:rsid w:val="00D10DB3"/>
    <w:rsid w:val="00D10EDC"/>
    <w:rsid w:val="00D11325"/>
    <w:rsid w:val="00D11331"/>
    <w:rsid w:val="00D11548"/>
    <w:rsid w:val="00D145CF"/>
    <w:rsid w:val="00D2124B"/>
    <w:rsid w:val="00D21929"/>
    <w:rsid w:val="00D2392F"/>
    <w:rsid w:val="00D25E9D"/>
    <w:rsid w:val="00D33F07"/>
    <w:rsid w:val="00D3477E"/>
    <w:rsid w:val="00D41610"/>
    <w:rsid w:val="00D420E4"/>
    <w:rsid w:val="00D4498E"/>
    <w:rsid w:val="00D4507A"/>
    <w:rsid w:val="00D47749"/>
    <w:rsid w:val="00D530C7"/>
    <w:rsid w:val="00D5601B"/>
    <w:rsid w:val="00D61AB5"/>
    <w:rsid w:val="00D63FF6"/>
    <w:rsid w:val="00D64263"/>
    <w:rsid w:val="00D72EFE"/>
    <w:rsid w:val="00D758A6"/>
    <w:rsid w:val="00D80D22"/>
    <w:rsid w:val="00D81231"/>
    <w:rsid w:val="00D855F6"/>
    <w:rsid w:val="00D8683D"/>
    <w:rsid w:val="00D93D6B"/>
    <w:rsid w:val="00DA01C4"/>
    <w:rsid w:val="00DA2101"/>
    <w:rsid w:val="00DA5497"/>
    <w:rsid w:val="00DB3443"/>
    <w:rsid w:val="00DB4EBE"/>
    <w:rsid w:val="00DB65F8"/>
    <w:rsid w:val="00DC73C4"/>
    <w:rsid w:val="00DC7B0D"/>
    <w:rsid w:val="00DC7DA2"/>
    <w:rsid w:val="00DD0A5B"/>
    <w:rsid w:val="00DD1CB6"/>
    <w:rsid w:val="00DE09A2"/>
    <w:rsid w:val="00DE6DC8"/>
    <w:rsid w:val="00DE71F4"/>
    <w:rsid w:val="00DF2D04"/>
    <w:rsid w:val="00DF442E"/>
    <w:rsid w:val="00DF47DC"/>
    <w:rsid w:val="00DF6FF4"/>
    <w:rsid w:val="00E037AB"/>
    <w:rsid w:val="00E04E21"/>
    <w:rsid w:val="00E0658B"/>
    <w:rsid w:val="00E07694"/>
    <w:rsid w:val="00E10503"/>
    <w:rsid w:val="00E152EC"/>
    <w:rsid w:val="00E15883"/>
    <w:rsid w:val="00E23728"/>
    <w:rsid w:val="00E23ACC"/>
    <w:rsid w:val="00E23B7F"/>
    <w:rsid w:val="00E26665"/>
    <w:rsid w:val="00E27EA7"/>
    <w:rsid w:val="00E33475"/>
    <w:rsid w:val="00E34B6D"/>
    <w:rsid w:val="00E35AEE"/>
    <w:rsid w:val="00E37F1A"/>
    <w:rsid w:val="00E46048"/>
    <w:rsid w:val="00E51C28"/>
    <w:rsid w:val="00E54A27"/>
    <w:rsid w:val="00E704D4"/>
    <w:rsid w:val="00E73A0C"/>
    <w:rsid w:val="00E76011"/>
    <w:rsid w:val="00E76CD6"/>
    <w:rsid w:val="00E825A0"/>
    <w:rsid w:val="00E86EEB"/>
    <w:rsid w:val="00E916CB"/>
    <w:rsid w:val="00E94D68"/>
    <w:rsid w:val="00E95146"/>
    <w:rsid w:val="00EA0E71"/>
    <w:rsid w:val="00EA537C"/>
    <w:rsid w:val="00EA6097"/>
    <w:rsid w:val="00EA64DA"/>
    <w:rsid w:val="00EB1210"/>
    <w:rsid w:val="00EB3919"/>
    <w:rsid w:val="00EB7AC3"/>
    <w:rsid w:val="00EC421B"/>
    <w:rsid w:val="00EC4830"/>
    <w:rsid w:val="00ED08D7"/>
    <w:rsid w:val="00EE328C"/>
    <w:rsid w:val="00EF4070"/>
    <w:rsid w:val="00EF527E"/>
    <w:rsid w:val="00F00044"/>
    <w:rsid w:val="00F01622"/>
    <w:rsid w:val="00F044CF"/>
    <w:rsid w:val="00F06C18"/>
    <w:rsid w:val="00F100A8"/>
    <w:rsid w:val="00F1170C"/>
    <w:rsid w:val="00F13777"/>
    <w:rsid w:val="00F13A22"/>
    <w:rsid w:val="00F156BE"/>
    <w:rsid w:val="00F21824"/>
    <w:rsid w:val="00F30A26"/>
    <w:rsid w:val="00F35806"/>
    <w:rsid w:val="00F42488"/>
    <w:rsid w:val="00F5009D"/>
    <w:rsid w:val="00F62F55"/>
    <w:rsid w:val="00F638CF"/>
    <w:rsid w:val="00F656E0"/>
    <w:rsid w:val="00F702E7"/>
    <w:rsid w:val="00F714DA"/>
    <w:rsid w:val="00F73272"/>
    <w:rsid w:val="00F75502"/>
    <w:rsid w:val="00F80AD8"/>
    <w:rsid w:val="00F8171C"/>
    <w:rsid w:val="00F819B0"/>
    <w:rsid w:val="00F81A39"/>
    <w:rsid w:val="00F87016"/>
    <w:rsid w:val="00F96D52"/>
    <w:rsid w:val="00FA5A41"/>
    <w:rsid w:val="00FA64BF"/>
    <w:rsid w:val="00FA6901"/>
    <w:rsid w:val="00FB2A88"/>
    <w:rsid w:val="00FB2EBB"/>
    <w:rsid w:val="00FB6234"/>
    <w:rsid w:val="00FD0DC4"/>
    <w:rsid w:val="00FD2A3B"/>
    <w:rsid w:val="00FD30D4"/>
    <w:rsid w:val="00FD55C5"/>
    <w:rsid w:val="00FE747A"/>
    <w:rsid w:val="01684465"/>
    <w:rsid w:val="0417AEB9"/>
    <w:rsid w:val="044986A0"/>
    <w:rsid w:val="05EF980A"/>
    <w:rsid w:val="0914C744"/>
    <w:rsid w:val="09DC374B"/>
    <w:rsid w:val="0A6AF81C"/>
    <w:rsid w:val="0BB92641"/>
    <w:rsid w:val="0CF59617"/>
    <w:rsid w:val="163BA129"/>
    <w:rsid w:val="17275D86"/>
    <w:rsid w:val="1D26A7B7"/>
    <w:rsid w:val="1E2C9EE8"/>
    <w:rsid w:val="1F88A4C0"/>
    <w:rsid w:val="238FD6C1"/>
    <w:rsid w:val="269175D1"/>
    <w:rsid w:val="28EBA212"/>
    <w:rsid w:val="2B8AF23B"/>
    <w:rsid w:val="2D338522"/>
    <w:rsid w:val="2FEB8D7D"/>
    <w:rsid w:val="34EFE411"/>
    <w:rsid w:val="36F3B5F5"/>
    <w:rsid w:val="37962DC5"/>
    <w:rsid w:val="3CF5AC87"/>
    <w:rsid w:val="3D026ACB"/>
    <w:rsid w:val="400501C3"/>
    <w:rsid w:val="427A18DB"/>
    <w:rsid w:val="471308EB"/>
    <w:rsid w:val="4AA1A1DC"/>
    <w:rsid w:val="4E604EFA"/>
    <w:rsid w:val="5099C3F8"/>
    <w:rsid w:val="555B1F4E"/>
    <w:rsid w:val="56C7EB45"/>
    <w:rsid w:val="58A64661"/>
    <w:rsid w:val="595159C5"/>
    <w:rsid w:val="5DD05E5F"/>
    <w:rsid w:val="66903B81"/>
    <w:rsid w:val="67EC8EA7"/>
    <w:rsid w:val="67F148D4"/>
    <w:rsid w:val="680348CE"/>
    <w:rsid w:val="680D7918"/>
    <w:rsid w:val="6917EE45"/>
    <w:rsid w:val="6AE3BF3B"/>
    <w:rsid w:val="6C88252C"/>
    <w:rsid w:val="6CFEC245"/>
    <w:rsid w:val="6D37608C"/>
    <w:rsid w:val="71367621"/>
    <w:rsid w:val="78A3BC04"/>
    <w:rsid w:val="794F681D"/>
    <w:rsid w:val="7E16DDC4"/>
    <w:rsid w:val="7E5F3A2B"/>
    <w:rsid w:val="7E9652F7"/>
    <w:rsid w:val="7F88D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DFEF"/>
  <w15:docId w15:val="{A852A7F0-144C-418E-A84F-7FDC411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4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4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C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44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04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4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5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E30"/>
    <w:rPr>
      <w:sz w:val="22"/>
      <w:szCs w:val="22"/>
      <w:lang w:eastAsia="en-US"/>
    </w:rPr>
  </w:style>
  <w:style w:type="character" w:customStyle="1" w:styleId="xme-email-text">
    <w:name w:val="x_me-email-text"/>
    <w:basedOn w:val="DefaultParagraphFont"/>
    <w:rsid w:val="006A5833"/>
  </w:style>
  <w:style w:type="character" w:customStyle="1" w:styleId="xme-email-text-secondary">
    <w:name w:val="x_me-email-text-secondary"/>
    <w:basedOn w:val="DefaultParagraphFont"/>
    <w:rsid w:val="006A5833"/>
  </w:style>
  <w:style w:type="paragraph" w:styleId="NormalWeb">
    <w:name w:val="Normal (Web)"/>
    <w:basedOn w:val="Normal"/>
    <w:uiPriority w:val="99"/>
    <w:unhideWhenUsed/>
    <w:rsid w:val="00B5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548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3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2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8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8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08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80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833419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32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460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16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178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4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60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810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299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7966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9679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755274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3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185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0230112">
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0590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175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2264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56218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2632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2380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79476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20302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8443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89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3" w:color="EBEBEB"/>
                                                                        <w:left w:val="single" w:sz="2" w:space="6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82058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1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4906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5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188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8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0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43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1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0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87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83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14177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37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44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351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747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73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2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015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748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751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796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203207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3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6216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899519">
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455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08689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9929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1471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2524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6344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8699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86328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0758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35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3" w:color="EBEBEB"/>
                                                                        <w:left w:val="single" w:sz="2" w:space="6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03522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30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9920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1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16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0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7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3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8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GExY2I5NjAtZDhjMC00YjMzLTk0M2MtMmFmNDEzYzdhODcx%40thread.v2/0?context=%7b%22Tid%22%3a%22cfd20e6d-b632-4925-a763-6d6cdf321eb1%22%2c%22Oid%22%3a%22cca5ec26-c3eb-4473-9897-47b87bdd9c94%22%7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ka.ms/JoinTeamsMeeting?omkt=en-GB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er\Desktop\lpc%20stuff%20from%20fiona\Fiona%20Castle%20Files\2%20Gloucestershire%20LPC\Current\LPC%20Documents\Meeting%20Papers\Agenda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36cfa-cc55-4c5e-8297-eb95597acb3d">
      <Terms xmlns="http://schemas.microsoft.com/office/infopath/2007/PartnerControls"/>
    </lcf76f155ced4ddcb4097134ff3c332f>
    <TaxCatchAll xmlns="5b7112b5-8616-47a6-a1db-59589ebc71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14" ma:contentTypeDescription="Create a new document." ma:contentTypeScope="" ma:versionID="e574d64624c224df5f3babd8f3432550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9f9e06562f587f02fc88ba5c23733720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08681e-e107-462a-983e-8ba2a86e0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329e22-72ec-44b6-a6e7-b7007ca593d2}" ma:internalName="TaxCatchAll" ma:showField="CatchAllData" ma:web="5b7112b5-8616-47a6-a1db-59589ebc7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22331-4773-4C16-93EE-85EC94137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8D819-9BA4-4D23-98B0-EDAFB1418AE7}">
  <ds:schemaRefs>
    <ds:schemaRef ds:uri="http://schemas.microsoft.com/office/2006/metadata/properties"/>
    <ds:schemaRef ds:uri="http://schemas.microsoft.com/office/infopath/2007/PartnerControls"/>
    <ds:schemaRef ds:uri="0f536cfa-cc55-4c5e-8297-eb95597acb3d"/>
    <ds:schemaRef ds:uri="5b7112b5-8616-47a6-a1db-59589ebc71d4"/>
  </ds:schemaRefs>
</ds:datastoreItem>
</file>

<file path=customXml/itemProps3.xml><?xml version="1.0" encoding="utf-8"?>
<ds:datastoreItem xmlns:ds="http://schemas.openxmlformats.org/officeDocument/2006/customXml" ds:itemID="{ABDCCF0B-03A9-4536-892F-E0456956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66737-FCEC-45F5-B0E6-17BFF962C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2017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rmyer</dc:creator>
  <cp:keywords/>
  <dc:description/>
  <cp:lastModifiedBy>Rebecca Myers</cp:lastModifiedBy>
  <cp:revision>3</cp:revision>
  <cp:lastPrinted>2015-01-13T15:09:00Z</cp:lastPrinted>
  <dcterms:created xsi:type="dcterms:W3CDTF">2025-07-05T09:58:00Z</dcterms:created>
  <dcterms:modified xsi:type="dcterms:W3CDTF">2025-07-05T10:01:00Z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  <property fmtid="{D5CDD505-2E9C-101B-9397-08002B2CF9AE}" pid="3" name="MediaServiceImageTags">
    <vt:lpwstr/>
  </property>
</Properties>
</file>