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D55C" w14:textId="1AC9846F" w:rsidR="00092AA2" w:rsidRDefault="00092AA2" w:rsidP="00381FF0">
      <w:pPr>
        <w:pStyle w:val="Heading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676D2" wp14:editId="53B67C40">
                <wp:simplePos x="0" y="0"/>
                <wp:positionH relativeFrom="column">
                  <wp:posOffset>4175760</wp:posOffset>
                </wp:positionH>
                <wp:positionV relativeFrom="paragraph">
                  <wp:posOffset>0</wp:posOffset>
                </wp:positionV>
                <wp:extent cx="2705100" cy="792480"/>
                <wp:effectExtent l="0" t="0" r="0" b="0"/>
                <wp:wrapNone/>
                <wp:docPr id="924935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D1ADD" w14:textId="1DF46B80" w:rsidR="00942EAB" w:rsidRDefault="00942EAB">
                            <w:r w:rsidRPr="004F6D7A">
                              <w:rPr>
                                <w:noProof/>
                              </w:rPr>
                              <w:drawing>
                                <wp:inline distT="0" distB="0" distL="0" distR="0" wp14:anchorId="44CCD090" wp14:editId="658B19E6">
                                  <wp:extent cx="2515870" cy="712738"/>
                                  <wp:effectExtent l="0" t="0" r="0" b="0"/>
                                  <wp:docPr id="814796454" name="Picture 814796454" descr="A green and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5229547" name="Picture 1" descr="A green and blu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5870" cy="712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47676D2">
                <v:stroke joinstyle="miter"/>
                <v:path gradientshapeok="t" o:connecttype="rect"/>
              </v:shapetype>
              <v:shape id="Text Box 1" style="position:absolute;margin-left:328.8pt;margin-top:0;width:213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">
                <v:textbox>
                  <w:txbxContent>
                    <w:p w:rsidR="00942EAB" w:rsidRDefault="00942EAB" w14:paraId="686D1ADD" w14:textId="1DF46B80">
                      <w:r w:rsidRPr="004F6D7A">
                        <w:rPr>
                          <w:noProof/>
                        </w:rPr>
                        <w:drawing>
                          <wp:inline distT="0" distB="0" distL="0" distR="0" wp14:anchorId="44CCD090" wp14:editId="658B19E6">
                            <wp:extent cx="2515870" cy="712738"/>
                            <wp:effectExtent l="0" t="0" r="0" b="0"/>
                            <wp:docPr id="814796454" name="Picture 814796454" descr="A green and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5229547" name="Picture 1" descr="A green and blue tex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5870" cy="712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2EAB">
        <w:rPr>
          <w:sz w:val="28"/>
          <w:szCs w:val="28"/>
        </w:rPr>
        <w:t>CPG</w:t>
      </w:r>
      <w:r w:rsidR="00942EAB" w:rsidRPr="00C8681A">
        <w:rPr>
          <w:sz w:val="28"/>
          <w:szCs w:val="28"/>
        </w:rPr>
        <w:t xml:space="preserve"> </w:t>
      </w:r>
      <w:r w:rsidR="00EB7AC3">
        <w:rPr>
          <w:sz w:val="28"/>
          <w:szCs w:val="28"/>
        </w:rPr>
        <w:t>(</w:t>
      </w:r>
      <w:r w:rsidR="00EB7AC3" w:rsidRPr="00C8681A">
        <w:rPr>
          <w:sz w:val="28"/>
          <w:szCs w:val="28"/>
        </w:rPr>
        <w:t xml:space="preserve">Gloucestershire </w:t>
      </w:r>
      <w:r w:rsidR="00EB7AC3">
        <w:rPr>
          <w:sz w:val="28"/>
          <w:szCs w:val="28"/>
        </w:rPr>
        <w:t xml:space="preserve">LPC) </w:t>
      </w:r>
      <w:r w:rsidR="00942EAB">
        <w:rPr>
          <w:sz w:val="28"/>
          <w:szCs w:val="28"/>
        </w:rPr>
        <w:t xml:space="preserve">Committee </w:t>
      </w:r>
      <w:r w:rsidR="00942EAB" w:rsidRPr="00C8681A">
        <w:rPr>
          <w:sz w:val="28"/>
          <w:szCs w:val="28"/>
        </w:rPr>
        <w:t xml:space="preserve">Meeting </w:t>
      </w:r>
    </w:p>
    <w:p w14:paraId="52566D7D" w14:textId="265814A9" w:rsidR="00F044CF" w:rsidRPr="00671232" w:rsidRDefault="00F044CF" w:rsidP="00381FF0">
      <w:pPr>
        <w:pStyle w:val="Heading1"/>
        <w:rPr>
          <w:sz w:val="28"/>
          <w:szCs w:val="28"/>
        </w:rPr>
      </w:pPr>
      <w:r w:rsidRPr="00671232">
        <w:rPr>
          <w:sz w:val="28"/>
          <w:szCs w:val="28"/>
        </w:rPr>
        <w:t>Agenda</w:t>
      </w:r>
      <w:r w:rsidR="00942EAB" w:rsidRPr="00671232">
        <w:rPr>
          <w:sz w:val="28"/>
          <w:szCs w:val="28"/>
        </w:rPr>
        <w:t xml:space="preserve"> Thursday</w:t>
      </w:r>
      <w:r w:rsidR="00671232" w:rsidRPr="00671232">
        <w:rPr>
          <w:sz w:val="28"/>
          <w:szCs w:val="28"/>
        </w:rPr>
        <w:t xml:space="preserve"> 13</w:t>
      </w:r>
      <w:r w:rsidR="00671232" w:rsidRPr="00671232">
        <w:rPr>
          <w:sz w:val="28"/>
          <w:szCs w:val="28"/>
          <w:vertAlign w:val="superscript"/>
        </w:rPr>
        <w:t>th</w:t>
      </w:r>
      <w:r w:rsidR="00671232" w:rsidRPr="00671232">
        <w:rPr>
          <w:sz w:val="28"/>
          <w:szCs w:val="28"/>
        </w:rPr>
        <w:t xml:space="preserve"> March 2025</w:t>
      </w:r>
    </w:p>
    <w:p w14:paraId="5C0BD6AC" w14:textId="166FEE25" w:rsidR="006A5833" w:rsidRDefault="00032AFB" w:rsidP="005C1A9A">
      <w:pPr>
        <w:spacing w:after="0"/>
      </w:pPr>
      <w:r w:rsidRPr="008E274D">
        <w:t>9am</w:t>
      </w:r>
      <w:r w:rsidR="00CF6CA1" w:rsidRPr="008E274D">
        <w:t xml:space="preserve"> coffee for </w:t>
      </w:r>
      <w:r w:rsidR="00004AA5" w:rsidRPr="008E274D">
        <w:t>9</w:t>
      </w:r>
      <w:r w:rsidR="00671232">
        <w:t>:</w:t>
      </w:r>
      <w:r w:rsidR="00004AA5" w:rsidRPr="008E274D">
        <w:t>30</w:t>
      </w:r>
      <w:r w:rsidRPr="008E274D">
        <w:t>am</w:t>
      </w:r>
      <w:r w:rsidR="00265917" w:rsidRPr="008E274D">
        <w:t xml:space="preserve"> start</w:t>
      </w:r>
      <w:r w:rsidR="0030021E" w:rsidRPr="008E274D">
        <w:t xml:space="preserve"> </w:t>
      </w:r>
      <w:r w:rsidR="00671232">
        <w:t>4:30</w:t>
      </w:r>
      <w:r w:rsidR="00942EAB" w:rsidRPr="008E274D">
        <w:t xml:space="preserve"> finish</w:t>
      </w:r>
      <w:r w:rsidR="008E274D">
        <w:t>.</w:t>
      </w:r>
      <w:r w:rsidR="00942EAB" w:rsidRPr="008E274D">
        <w:t xml:space="preserve"> </w:t>
      </w:r>
      <w:r w:rsidR="009E6810" w:rsidRPr="009E6810">
        <w:t>Hatton Court, Upton Hill, Upton St Leonards, GL4 8DE</w:t>
      </w:r>
      <w:r w:rsidR="006A5833">
        <w:t xml:space="preserve">. </w:t>
      </w:r>
    </w:p>
    <w:p w14:paraId="7CBB5D94" w14:textId="17597740" w:rsidR="00671232" w:rsidRDefault="00671232" w:rsidP="005C1A9A">
      <w:pPr>
        <w:spacing w:after="0"/>
      </w:pPr>
      <w:r>
        <w:t xml:space="preserve">Lunch </w:t>
      </w:r>
      <w:r w:rsidR="00AC4AC0">
        <w:t xml:space="preserve">(1pm) </w:t>
      </w:r>
      <w:r>
        <w:t>and refreshments throughout the day will be provided</w:t>
      </w:r>
    </w:p>
    <w:p w14:paraId="407D6D9A" w14:textId="7C60024B" w:rsidR="006A5833" w:rsidRPr="008E274D" w:rsidRDefault="006A5833" w:rsidP="005C1A9A">
      <w:pPr>
        <w:spacing w:after="0"/>
      </w:pPr>
      <w:proofErr w:type="spellStart"/>
      <w:r>
        <w:t>MSTeams</w:t>
      </w:r>
      <w:proofErr w:type="spellEnd"/>
      <w:r>
        <w:t xml:space="preserve"> details for remote dial in at the bottom of the agenda.</w:t>
      </w:r>
    </w:p>
    <w:p w14:paraId="45E8935D" w14:textId="52EA7BBB" w:rsidR="00381FF0" w:rsidRPr="00DA5497" w:rsidRDefault="00381FF0" w:rsidP="009E6BE2">
      <w:pPr>
        <w:framePr w:hSpace="180" w:wrap="around" w:vAnchor="text" w:hAnchor="page" w:x="721" w:y="7"/>
        <w:spacing w:after="0"/>
        <w:suppressOverlap/>
      </w:pPr>
      <w:r w:rsidRPr="7E9652F7">
        <w:rPr>
          <w:sz w:val="20"/>
          <w:szCs w:val="20"/>
        </w:rPr>
        <w:t>Guests</w:t>
      </w:r>
      <w:r w:rsidR="00DA5497" w:rsidRPr="00B52E13">
        <w:t xml:space="preserve">: </w:t>
      </w:r>
      <w:r w:rsidR="427A18DB" w:rsidRPr="7E9652F7">
        <w:rPr>
          <w:i/>
          <w:iCs/>
          <w:sz w:val="20"/>
          <w:szCs w:val="20"/>
        </w:rPr>
        <w:t xml:space="preserve">Sian </w:t>
      </w:r>
      <w:proofErr w:type="spellStart"/>
      <w:r w:rsidR="427A18DB" w:rsidRPr="7E9652F7">
        <w:rPr>
          <w:i/>
          <w:iCs/>
          <w:sz w:val="20"/>
          <w:szCs w:val="20"/>
        </w:rPr>
        <w:t>Retalllick</w:t>
      </w:r>
      <w:proofErr w:type="spellEnd"/>
      <w:r w:rsidR="427A18DB" w:rsidRPr="7E9652F7">
        <w:rPr>
          <w:i/>
          <w:iCs/>
          <w:sz w:val="20"/>
          <w:szCs w:val="20"/>
        </w:rPr>
        <w:t xml:space="preserve"> (Regional Rep CPE)</w:t>
      </w:r>
      <w:r w:rsidR="004E78C0" w:rsidRPr="7E9652F7">
        <w:rPr>
          <w:i/>
          <w:iCs/>
          <w:sz w:val="20"/>
          <w:szCs w:val="20"/>
        </w:rPr>
        <w:t xml:space="preserve">, </w:t>
      </w:r>
      <w:r w:rsidR="00DA5497" w:rsidRPr="7E9652F7">
        <w:rPr>
          <w:i/>
          <w:iCs/>
          <w:sz w:val="20"/>
          <w:szCs w:val="20"/>
        </w:rPr>
        <w:t>Sia</w:t>
      </w:r>
      <w:r w:rsidR="00B52E13">
        <w:rPr>
          <w:i/>
          <w:iCs/>
          <w:sz w:val="20"/>
          <w:szCs w:val="20"/>
        </w:rPr>
        <w:t>n</w:t>
      </w:r>
      <w:r w:rsidR="00DA5497" w:rsidRPr="7E9652F7">
        <w:rPr>
          <w:i/>
          <w:iCs/>
          <w:sz w:val="20"/>
          <w:szCs w:val="20"/>
        </w:rPr>
        <w:t xml:space="preserve"> Williams (CPCL, Gloucestershire ICB</w:t>
      </w:r>
      <w:proofErr w:type="gramStart"/>
      <w:r w:rsidR="00DA5497" w:rsidRPr="7E9652F7">
        <w:rPr>
          <w:i/>
          <w:iCs/>
          <w:sz w:val="20"/>
          <w:szCs w:val="20"/>
        </w:rPr>
        <w:t>)</w:t>
      </w:r>
      <w:r w:rsidR="00EB3919">
        <w:rPr>
          <w:i/>
          <w:iCs/>
          <w:sz w:val="20"/>
          <w:szCs w:val="20"/>
        </w:rPr>
        <w:t xml:space="preserve"> </w:t>
      </w:r>
      <w:r w:rsidR="00671232">
        <w:rPr>
          <w:i/>
          <w:iCs/>
          <w:sz w:val="20"/>
          <w:szCs w:val="20"/>
        </w:rPr>
        <w:t>.</w:t>
      </w:r>
      <w:proofErr w:type="gramEnd"/>
    </w:p>
    <w:p w14:paraId="55DD9A4E" w14:textId="05C4F694" w:rsidR="00381FF0" w:rsidRDefault="00381FF0" w:rsidP="00381FF0">
      <w:pPr>
        <w:framePr w:hSpace="180" w:wrap="around" w:vAnchor="text" w:hAnchor="page" w:x="721" w:y="7"/>
        <w:spacing w:after="0"/>
        <w:suppressOverlap/>
        <w:rPr>
          <w:i/>
          <w:sz w:val="20"/>
          <w:szCs w:val="20"/>
        </w:rPr>
      </w:pPr>
      <w:r w:rsidRPr="00381FF0">
        <w:rPr>
          <w:iCs/>
          <w:sz w:val="20"/>
          <w:szCs w:val="20"/>
        </w:rPr>
        <w:t>Apologies:</w:t>
      </w:r>
      <w:r>
        <w:rPr>
          <w:i/>
          <w:sz w:val="20"/>
          <w:szCs w:val="20"/>
        </w:rPr>
        <w:t xml:space="preserve"> </w:t>
      </w:r>
      <w:r w:rsidR="00DA5497">
        <w:rPr>
          <w:i/>
          <w:sz w:val="20"/>
          <w:szCs w:val="20"/>
        </w:rPr>
        <w:t xml:space="preserve"> </w:t>
      </w:r>
      <w:r w:rsidR="00AC4AC0" w:rsidRPr="7E9652F7">
        <w:rPr>
          <w:i/>
          <w:iCs/>
          <w:sz w:val="20"/>
          <w:szCs w:val="20"/>
        </w:rPr>
        <w:t>Declan McLaughlin (Head of Primary Care Contracting, Gloucestershire ICB</w:t>
      </w:r>
      <w:r w:rsidR="00AC4AC0">
        <w:rPr>
          <w:i/>
          <w:iCs/>
          <w:sz w:val="20"/>
          <w:szCs w:val="20"/>
        </w:rPr>
        <w:t>)</w:t>
      </w:r>
    </w:p>
    <w:p w14:paraId="3A871D70" w14:textId="1D7D6FB2" w:rsidR="00EB7AC3" w:rsidRPr="00671232" w:rsidRDefault="00EB7AC3" w:rsidP="00B10C14">
      <w:pPr>
        <w:spacing w:after="0"/>
        <w:rPr>
          <w:b/>
          <w:bCs/>
          <w:color w:val="FF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7961"/>
        <w:gridCol w:w="1484"/>
      </w:tblGrid>
      <w:tr w:rsidR="00396B7A" w:rsidRPr="00C8681A" w14:paraId="33EE7C57" w14:textId="77777777" w:rsidTr="400501C3">
        <w:tc>
          <w:tcPr>
            <w:tcW w:w="4273" w:type="pct"/>
            <w:gridSpan w:val="2"/>
          </w:tcPr>
          <w:p w14:paraId="284C297D" w14:textId="77777777" w:rsidR="00396B7A" w:rsidRPr="00C8681A" w:rsidRDefault="00396B7A" w:rsidP="0005435C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C8681A">
              <w:rPr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727" w:type="pct"/>
          </w:tcPr>
          <w:p w14:paraId="0CE0754F" w14:textId="000C8BED" w:rsidR="00396B7A" w:rsidRPr="00C8681A" w:rsidRDefault="00396B7A" w:rsidP="0005435C">
            <w:pPr>
              <w:spacing w:after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Suggested </w:t>
            </w:r>
            <w:r w:rsidRPr="00C8681A">
              <w:rPr>
                <w:b/>
                <w:sz w:val="20"/>
                <w:szCs w:val="20"/>
                <w:u w:val="single"/>
              </w:rPr>
              <w:t>Timing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</w:tc>
      </w:tr>
      <w:tr w:rsidR="00396B7A" w:rsidRPr="00C8681A" w14:paraId="0CBBC7AA" w14:textId="77777777" w:rsidTr="400501C3">
        <w:tc>
          <w:tcPr>
            <w:tcW w:w="373" w:type="pct"/>
          </w:tcPr>
          <w:p w14:paraId="5F24F177" w14:textId="77777777" w:rsidR="00396B7A" w:rsidRPr="00C8681A" w:rsidRDefault="00396B7A" w:rsidP="004D670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27505699" w14:textId="1F064181" w:rsidR="00396B7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Welcome</w:t>
            </w:r>
            <w:r>
              <w:rPr>
                <w:sz w:val="20"/>
                <w:szCs w:val="20"/>
              </w:rPr>
              <w:t xml:space="preserve">, </w:t>
            </w:r>
            <w:r w:rsidRPr="00C8681A">
              <w:rPr>
                <w:sz w:val="20"/>
                <w:szCs w:val="20"/>
              </w:rPr>
              <w:t>Apologi</w:t>
            </w:r>
            <w:r>
              <w:rPr>
                <w:sz w:val="20"/>
                <w:szCs w:val="20"/>
              </w:rPr>
              <w:t xml:space="preserve">es and Declarations of Interest </w:t>
            </w:r>
          </w:p>
          <w:p w14:paraId="18F73DFB" w14:textId="1D517AA5" w:rsidR="00396B7A" w:rsidRDefault="00DA5497" w:rsidP="00ED08D7">
            <w:pPr>
              <w:spacing w:after="0"/>
              <w:rPr>
                <w:sz w:val="20"/>
                <w:szCs w:val="20"/>
              </w:rPr>
            </w:pPr>
            <w:r w:rsidRPr="400501C3">
              <w:rPr>
                <w:sz w:val="20"/>
                <w:szCs w:val="20"/>
              </w:rPr>
              <w:t>Reminder of Nolan Principles</w:t>
            </w:r>
            <w:r w:rsidR="7F88D5E9" w:rsidRPr="400501C3">
              <w:rPr>
                <w:sz w:val="20"/>
                <w:szCs w:val="20"/>
              </w:rPr>
              <w:t xml:space="preserve"> and role of LPC committee members.</w:t>
            </w:r>
          </w:p>
          <w:p w14:paraId="18F96E4E" w14:textId="042FD8E8" w:rsidR="00E916CB" w:rsidRPr="00DA5497" w:rsidRDefault="00E916CB" w:rsidP="00ED08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Heather and Ni</w:t>
            </w:r>
            <w:r w:rsidR="00B52E1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ki (new members)</w:t>
            </w:r>
          </w:p>
        </w:tc>
        <w:tc>
          <w:tcPr>
            <w:tcW w:w="727" w:type="pct"/>
          </w:tcPr>
          <w:p w14:paraId="66AA6804" w14:textId="69DBF81B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9:30</w:t>
            </w:r>
          </w:p>
        </w:tc>
      </w:tr>
      <w:tr w:rsidR="00396B7A" w:rsidRPr="00C8681A" w14:paraId="22849D65" w14:textId="77777777" w:rsidTr="400501C3">
        <w:tc>
          <w:tcPr>
            <w:tcW w:w="373" w:type="pct"/>
          </w:tcPr>
          <w:p w14:paraId="1AE78054" w14:textId="77777777" w:rsidR="00396B7A" w:rsidRPr="00C8681A" w:rsidRDefault="00396B7A" w:rsidP="004D670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3E32D981" w14:textId="6C9BE4DD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Minutes of previous meeting</w:t>
            </w:r>
          </w:p>
          <w:p w14:paraId="4A087789" w14:textId="647BA50F" w:rsidR="00396B7A" w:rsidRPr="00654348" w:rsidRDefault="00396B7A" w:rsidP="00654348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Accurac</w:t>
            </w:r>
            <w:r w:rsidR="00654348">
              <w:rPr>
                <w:sz w:val="20"/>
                <w:szCs w:val="20"/>
              </w:rPr>
              <w:t xml:space="preserve">y and </w:t>
            </w:r>
            <w:r w:rsidRPr="00654348">
              <w:rPr>
                <w:sz w:val="20"/>
                <w:szCs w:val="20"/>
              </w:rPr>
              <w:t>Items for redaction from publicly published minutes</w:t>
            </w:r>
          </w:p>
          <w:p w14:paraId="41DE8E73" w14:textId="657663BD" w:rsidR="00396B7A" w:rsidRPr="00510DA4" w:rsidRDefault="00396B7A" w:rsidP="00182259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Actions not covered later in agenda and matters arisin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727" w:type="pct"/>
          </w:tcPr>
          <w:p w14:paraId="63CC6931" w14:textId="77605309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752742C8" w14:textId="77777777" w:rsidTr="400501C3">
        <w:tc>
          <w:tcPr>
            <w:tcW w:w="373" w:type="pct"/>
          </w:tcPr>
          <w:p w14:paraId="5496EBFB" w14:textId="77777777" w:rsidR="00396B7A" w:rsidRPr="00C8681A" w:rsidRDefault="00396B7A" w:rsidP="004D670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3CE7D02E" w14:textId="4A77177A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 xml:space="preserve"> Officer Updates</w:t>
            </w:r>
            <w:r>
              <w:rPr>
                <w:sz w:val="20"/>
                <w:szCs w:val="20"/>
              </w:rPr>
              <w:t xml:space="preserve"> </w:t>
            </w:r>
          </w:p>
          <w:p w14:paraId="645496E6" w14:textId="4E534FCD" w:rsidR="00396B7A" w:rsidRDefault="00396B7A" w:rsidP="004D670A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To review officer reports and answer queries</w:t>
            </w:r>
          </w:p>
          <w:p w14:paraId="6D294622" w14:textId="3DCC11E1" w:rsidR="00396B7A" w:rsidRDefault="00396B7A" w:rsidP="004D670A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receive update on services and other contractual issues not covered</w:t>
            </w:r>
            <w:r w:rsidR="00671232">
              <w:rPr>
                <w:sz w:val="20"/>
                <w:szCs w:val="20"/>
              </w:rPr>
              <w:t xml:space="preserve"> later in the day</w:t>
            </w:r>
          </w:p>
          <w:p w14:paraId="539AA9E7" w14:textId="59FB2F8C" w:rsidR="00396B7A" w:rsidRPr="00510DA4" w:rsidRDefault="00396B7A" w:rsidP="00182259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67F148D4">
              <w:rPr>
                <w:sz w:val="20"/>
                <w:szCs w:val="20"/>
              </w:rPr>
              <w:t>To receive treasurers report</w:t>
            </w:r>
            <w:r w:rsidR="00DA5497" w:rsidRPr="67F148D4">
              <w:rPr>
                <w:sz w:val="20"/>
                <w:szCs w:val="20"/>
              </w:rPr>
              <w:t xml:space="preserve"> and discuss </w:t>
            </w:r>
            <w:r w:rsidR="37962DC5" w:rsidRPr="67F148D4">
              <w:rPr>
                <w:sz w:val="20"/>
                <w:szCs w:val="20"/>
              </w:rPr>
              <w:t xml:space="preserve">any </w:t>
            </w:r>
            <w:r w:rsidR="00DA5497" w:rsidRPr="67F148D4">
              <w:rPr>
                <w:sz w:val="20"/>
                <w:szCs w:val="20"/>
              </w:rPr>
              <w:t>variance to budget</w:t>
            </w:r>
          </w:p>
        </w:tc>
        <w:tc>
          <w:tcPr>
            <w:tcW w:w="727" w:type="pct"/>
          </w:tcPr>
          <w:p w14:paraId="6F74D4D0" w14:textId="58440FC9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7F6C56AB" w14:textId="77777777" w:rsidTr="400501C3">
        <w:tc>
          <w:tcPr>
            <w:tcW w:w="373" w:type="pct"/>
          </w:tcPr>
          <w:p w14:paraId="0BC767B4" w14:textId="77777777" w:rsidR="00396B7A" w:rsidRPr="00C8681A" w:rsidRDefault="00396B7A" w:rsidP="004D670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72ADB731" w14:textId="77777777" w:rsidR="00396B7A" w:rsidRDefault="00396B7A" w:rsidP="000543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issues</w:t>
            </w:r>
          </w:p>
          <w:p w14:paraId="7BE21218" w14:textId="1A8E6FBB" w:rsidR="000F31E9" w:rsidRPr="00DA5497" w:rsidRDefault="00396B7A" w:rsidP="00DA5497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67F148D4">
              <w:rPr>
                <w:sz w:val="20"/>
                <w:szCs w:val="20"/>
              </w:rPr>
              <w:t>To note any changes of ownership or hours</w:t>
            </w:r>
            <w:r w:rsidR="006A5833" w:rsidRPr="67F148D4">
              <w:rPr>
                <w:sz w:val="20"/>
                <w:szCs w:val="20"/>
              </w:rPr>
              <w:t xml:space="preserve"> received</w:t>
            </w:r>
          </w:p>
        </w:tc>
        <w:tc>
          <w:tcPr>
            <w:tcW w:w="727" w:type="pct"/>
          </w:tcPr>
          <w:p w14:paraId="2ADD1B48" w14:textId="10FEEE05" w:rsidR="00396B7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654348" w:rsidRPr="00C8681A" w14:paraId="278A62F3" w14:textId="77777777" w:rsidTr="400501C3">
        <w:tc>
          <w:tcPr>
            <w:tcW w:w="373" w:type="pct"/>
          </w:tcPr>
          <w:p w14:paraId="1AA53578" w14:textId="77777777" w:rsidR="00654348" w:rsidRDefault="00654348" w:rsidP="00026A43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4F00F6F6" w14:textId="2E9BAAFC" w:rsidR="00654348" w:rsidRDefault="00654348" w:rsidP="006A58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CPE</w:t>
            </w:r>
            <w:r w:rsidR="00092AA2">
              <w:rPr>
                <w:sz w:val="20"/>
                <w:szCs w:val="20"/>
              </w:rPr>
              <w:t>/CPPE</w:t>
            </w:r>
            <w:r>
              <w:rPr>
                <w:sz w:val="20"/>
                <w:szCs w:val="20"/>
              </w:rPr>
              <w:t xml:space="preserve"> update (Sian Retallick)</w:t>
            </w:r>
          </w:p>
        </w:tc>
        <w:tc>
          <w:tcPr>
            <w:tcW w:w="727" w:type="pct"/>
          </w:tcPr>
          <w:p w14:paraId="730F284F" w14:textId="208A4D35" w:rsidR="00654348" w:rsidRDefault="00654348" w:rsidP="00026A43">
            <w:pPr>
              <w:spacing w:after="0"/>
              <w:rPr>
                <w:sz w:val="20"/>
                <w:szCs w:val="20"/>
              </w:rPr>
            </w:pPr>
          </w:p>
        </w:tc>
      </w:tr>
      <w:tr w:rsidR="00DA5497" w:rsidRPr="00C8681A" w14:paraId="283241D4" w14:textId="77777777" w:rsidTr="400501C3">
        <w:tc>
          <w:tcPr>
            <w:tcW w:w="373" w:type="pct"/>
          </w:tcPr>
          <w:p w14:paraId="0E18AFC8" w14:textId="77777777" w:rsidR="00DA5497" w:rsidRDefault="00DA5497" w:rsidP="00DA5497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2E4D0E4A" w14:textId="07C11DCE" w:rsidR="009D2D24" w:rsidRDefault="00671232" w:rsidP="00E916C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 session 1 (30 minutes)</w:t>
            </w:r>
          </w:p>
          <w:p w14:paraId="641C4EB7" w14:textId="21D10B42" w:rsidR="00671232" w:rsidRPr="00E916CB" w:rsidRDefault="00671232" w:rsidP="00E916C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develop and agree a</w:t>
            </w:r>
            <w:r w:rsidR="00CA191A">
              <w:rPr>
                <w:sz w:val="20"/>
                <w:szCs w:val="20"/>
              </w:rPr>
              <w:t xml:space="preserve">n updated </w:t>
            </w:r>
            <w:r>
              <w:rPr>
                <w:sz w:val="20"/>
                <w:szCs w:val="20"/>
              </w:rPr>
              <w:t>Vision and Mission Statement for CPG</w:t>
            </w:r>
          </w:p>
        </w:tc>
        <w:tc>
          <w:tcPr>
            <w:tcW w:w="727" w:type="pct"/>
          </w:tcPr>
          <w:p w14:paraId="2D04B220" w14:textId="1BCFA386" w:rsidR="00DA5497" w:rsidRDefault="00671232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DA5497" w:rsidRPr="00C8681A" w14:paraId="25167DD1" w14:textId="77777777" w:rsidTr="00AC4AC0">
        <w:trPr>
          <w:trHeight w:val="1050"/>
        </w:trPr>
        <w:tc>
          <w:tcPr>
            <w:tcW w:w="373" w:type="pct"/>
          </w:tcPr>
          <w:p w14:paraId="75B9443D" w14:textId="77777777" w:rsidR="00DA5497" w:rsidRPr="00CA191A" w:rsidRDefault="00DA5497" w:rsidP="00DA5497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007048C7" w14:textId="153BE23B" w:rsidR="00EB7AC3" w:rsidRPr="00CA191A" w:rsidRDefault="00671232" w:rsidP="00671232">
            <w:pPr>
              <w:spacing w:after="0"/>
              <w:rPr>
                <w:sz w:val="20"/>
                <w:szCs w:val="20"/>
              </w:rPr>
            </w:pPr>
            <w:r w:rsidRPr="00CA191A">
              <w:rPr>
                <w:sz w:val="20"/>
                <w:szCs w:val="20"/>
              </w:rPr>
              <w:t>Strategy Session 2 (1hr)</w:t>
            </w:r>
          </w:p>
          <w:p w14:paraId="5F7BC315" w14:textId="137A02AE" w:rsidR="00CA191A" w:rsidRPr="00CA191A" w:rsidRDefault="00CA191A" w:rsidP="00CA191A">
            <w:pPr>
              <w:spacing w:after="160" w:line="259" w:lineRule="auto"/>
              <w:rPr>
                <w:sz w:val="20"/>
                <w:szCs w:val="20"/>
              </w:rPr>
            </w:pPr>
            <w:r w:rsidRPr="595159C5">
              <w:rPr>
                <w:sz w:val="20"/>
                <w:szCs w:val="20"/>
              </w:rPr>
              <w:t>By the end of the session, committee members will have reviewed, refined, and aligned the strategic plan with local healthcare needs, ensuring a well-informed and actionable strategy for CPG for 2025-2026</w:t>
            </w:r>
            <w:r w:rsidR="0417AEB9" w:rsidRPr="595159C5">
              <w:rPr>
                <w:sz w:val="20"/>
                <w:szCs w:val="20"/>
              </w:rPr>
              <w:t>.</w:t>
            </w:r>
          </w:p>
        </w:tc>
        <w:tc>
          <w:tcPr>
            <w:tcW w:w="727" w:type="pct"/>
          </w:tcPr>
          <w:p w14:paraId="29F7DE43" w14:textId="16B48BC3" w:rsidR="00DA5497" w:rsidRDefault="003E717E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1232">
              <w:rPr>
                <w:sz w:val="20"/>
                <w:szCs w:val="20"/>
              </w:rPr>
              <w:t>1:30</w:t>
            </w:r>
          </w:p>
        </w:tc>
      </w:tr>
      <w:tr w:rsidR="00EB7AC3" w:rsidRPr="00C8681A" w14:paraId="6B2D7B4D" w14:textId="77777777" w:rsidTr="400501C3">
        <w:tc>
          <w:tcPr>
            <w:tcW w:w="373" w:type="pct"/>
          </w:tcPr>
          <w:p w14:paraId="6A565364" w14:textId="77777777" w:rsidR="00EB7AC3" w:rsidRDefault="00EB7AC3" w:rsidP="00DA5497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39245447" w14:textId="22A25B4D" w:rsidR="00671232" w:rsidRDefault="00671232" w:rsidP="003E717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 Session 3 (30 minutes)</w:t>
            </w:r>
          </w:p>
          <w:p w14:paraId="0CCA0FE7" w14:textId="3FDF8E27" w:rsidR="00671232" w:rsidRPr="003E717E" w:rsidRDefault="00CA191A" w:rsidP="003E717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session the committee will have reviewed and refined the</w:t>
            </w:r>
            <w:r w:rsidR="00671232">
              <w:rPr>
                <w:sz w:val="20"/>
                <w:szCs w:val="20"/>
              </w:rPr>
              <w:t xml:space="preserve"> CPG Budget for 2025-26</w:t>
            </w:r>
            <w:r>
              <w:rPr>
                <w:sz w:val="20"/>
                <w:szCs w:val="20"/>
              </w:rPr>
              <w:t>, aligning it to the proposed strategic plan.</w:t>
            </w:r>
          </w:p>
        </w:tc>
        <w:tc>
          <w:tcPr>
            <w:tcW w:w="727" w:type="pct"/>
          </w:tcPr>
          <w:p w14:paraId="3ED0CBF6" w14:textId="2B714A7D" w:rsidR="00EB7AC3" w:rsidRDefault="00671232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</w:tr>
      <w:tr w:rsidR="00DA5497" w:rsidRPr="00C8681A" w14:paraId="57625853" w14:textId="77777777" w:rsidTr="400501C3">
        <w:trPr>
          <w:trHeight w:val="302"/>
        </w:trPr>
        <w:tc>
          <w:tcPr>
            <w:tcW w:w="373" w:type="pct"/>
          </w:tcPr>
          <w:p w14:paraId="16B33F7A" w14:textId="77777777" w:rsidR="00DA5497" w:rsidRDefault="00DA5497" w:rsidP="00DA5497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241B2A3A" w14:textId="32CC3ED4" w:rsidR="00DA5497" w:rsidRPr="00EB7AC3" w:rsidRDefault="00671232" w:rsidP="400501C3">
            <w:pPr>
              <w:spacing w:after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00501C3">
              <w:rPr>
                <w:sz w:val="20"/>
                <w:szCs w:val="20"/>
              </w:rPr>
              <w:t>ICB</w:t>
            </w:r>
            <w:r w:rsidRPr="400501C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and services session</w:t>
            </w:r>
          </w:p>
          <w:p w14:paraId="351AB0E7" w14:textId="6D68AFA8" w:rsidR="00DA5497" w:rsidRPr="00EB7AC3" w:rsidRDefault="238FD6C1" w:rsidP="400501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</w:pPr>
            <w:r w:rsidRPr="400501C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6C88252C" w:rsidRPr="400501C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rimary Care</w:t>
            </w:r>
            <w:r w:rsidRPr="400501C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engagement</w:t>
            </w:r>
          </w:p>
          <w:p w14:paraId="06A7D16D" w14:textId="6427A316" w:rsidR="00DA5497" w:rsidRPr="00EB7AC3" w:rsidRDefault="238FD6C1" w:rsidP="400501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400501C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Services</w:t>
            </w:r>
            <w:r w:rsidRPr="400501C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. </w:t>
            </w:r>
          </w:p>
          <w:p w14:paraId="7596E8FC" w14:textId="427333E4" w:rsidR="00DA5497" w:rsidRPr="00AC4AC0" w:rsidRDefault="238FD6C1" w:rsidP="00AC4AC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rPr>
                <w:rFonts w:asciiTheme="minorHAnsi" w:eastAsiaTheme="minorEastAsia" w:hAnsiTheme="minorHAnsi" w:cstheme="minorBidi"/>
                <w:color w:val="365F91" w:themeColor="accent1" w:themeShade="BF"/>
                <w:sz w:val="20"/>
                <w:szCs w:val="20"/>
              </w:rPr>
            </w:pPr>
            <w:r w:rsidRPr="00AC4AC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Forward planning based on GCC market position statement</w:t>
            </w:r>
            <w:r w:rsidRPr="00AC4A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727" w:type="pct"/>
          </w:tcPr>
          <w:p w14:paraId="3974F832" w14:textId="7920930E" w:rsidR="00DA5497" w:rsidRDefault="00671232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</w:p>
        </w:tc>
      </w:tr>
      <w:tr w:rsidR="00DA5497" w:rsidRPr="00C8681A" w14:paraId="557ACD7A" w14:textId="77777777" w:rsidTr="400501C3">
        <w:trPr>
          <w:trHeight w:val="257"/>
        </w:trPr>
        <w:tc>
          <w:tcPr>
            <w:tcW w:w="373" w:type="pct"/>
          </w:tcPr>
          <w:p w14:paraId="52ED8477" w14:textId="77777777" w:rsidR="00DA5497" w:rsidRDefault="00DA5497" w:rsidP="00DA5497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7CFFB559" w14:textId="2E2B7262" w:rsidR="00DA5497" w:rsidRDefault="00654348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 report</w:t>
            </w:r>
          </w:p>
        </w:tc>
        <w:tc>
          <w:tcPr>
            <w:tcW w:w="727" w:type="pct"/>
          </w:tcPr>
          <w:p w14:paraId="78DD1BA7" w14:textId="1E9B5E0A" w:rsidR="00DA5497" w:rsidRDefault="1F88A4C0" w:rsidP="00DA5497">
            <w:pPr>
              <w:spacing w:after="0"/>
              <w:rPr>
                <w:sz w:val="20"/>
                <w:szCs w:val="20"/>
              </w:rPr>
            </w:pPr>
            <w:r w:rsidRPr="17275D86">
              <w:rPr>
                <w:sz w:val="20"/>
                <w:szCs w:val="20"/>
              </w:rPr>
              <w:t>4</w:t>
            </w:r>
            <w:r w:rsidR="00671232">
              <w:rPr>
                <w:sz w:val="20"/>
                <w:szCs w:val="20"/>
              </w:rPr>
              <w:t>:00</w:t>
            </w:r>
          </w:p>
        </w:tc>
      </w:tr>
      <w:tr w:rsidR="00671232" w:rsidRPr="00C8681A" w14:paraId="531EC795" w14:textId="77777777" w:rsidTr="400501C3">
        <w:trPr>
          <w:trHeight w:val="257"/>
        </w:trPr>
        <w:tc>
          <w:tcPr>
            <w:tcW w:w="373" w:type="pct"/>
          </w:tcPr>
          <w:p w14:paraId="6B14B7D2" w14:textId="77777777" w:rsidR="00671232" w:rsidRDefault="00671232" w:rsidP="00DA5497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228D36DB" w14:textId="40E39792" w:rsidR="00671232" w:rsidRDefault="00671232" w:rsidP="400501C3">
            <w:pPr>
              <w:spacing w:after="0"/>
              <w:rPr>
                <w:sz w:val="20"/>
                <w:szCs w:val="20"/>
              </w:rPr>
            </w:pPr>
            <w:r w:rsidRPr="400501C3">
              <w:rPr>
                <w:sz w:val="20"/>
                <w:szCs w:val="20"/>
              </w:rPr>
              <w:t>AOB</w:t>
            </w:r>
          </w:p>
          <w:p w14:paraId="14DCE256" w14:textId="6B6D17EF" w:rsidR="00671232" w:rsidRDefault="09DC374B" w:rsidP="400501C3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400501C3">
              <w:rPr>
                <w:sz w:val="20"/>
                <w:szCs w:val="20"/>
              </w:rPr>
              <w:t>Response to GCC EHC paper</w:t>
            </w:r>
          </w:p>
        </w:tc>
        <w:tc>
          <w:tcPr>
            <w:tcW w:w="727" w:type="pct"/>
          </w:tcPr>
          <w:p w14:paraId="78E3B835" w14:textId="44C36C3C" w:rsidR="00671232" w:rsidRPr="17275D86" w:rsidRDefault="00671232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</w:t>
            </w:r>
          </w:p>
        </w:tc>
      </w:tr>
      <w:tr w:rsidR="00DA5497" w:rsidRPr="00C8681A" w14:paraId="17BB9F28" w14:textId="77777777" w:rsidTr="400501C3">
        <w:tc>
          <w:tcPr>
            <w:tcW w:w="373" w:type="pct"/>
          </w:tcPr>
          <w:p w14:paraId="6D580C0C" w14:textId="77777777" w:rsidR="00DA5497" w:rsidRPr="00C8681A" w:rsidRDefault="00DA5497" w:rsidP="00DA5497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35CF85CB" w14:textId="77777777" w:rsidR="00DA5497" w:rsidRDefault="00DA5497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for meetings 2025</w:t>
            </w:r>
          </w:p>
          <w:p w14:paraId="09D611FA" w14:textId="07B217E1" w:rsidR="00DA5497" w:rsidRDefault="00DA5497" w:rsidP="00DA5497">
            <w:pPr>
              <w:pStyle w:val="ListParagraph"/>
              <w:numPr>
                <w:ilvl w:val="0"/>
                <w:numId w:val="26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8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proofErr w:type="gramStart"/>
            <w:r>
              <w:rPr>
                <w:sz w:val="20"/>
                <w:szCs w:val="20"/>
              </w:rPr>
              <w:t xml:space="preserve"> 2025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48D64729" w14:textId="77777777" w:rsidR="00DA5497" w:rsidRDefault="00DA5497" w:rsidP="00654348">
            <w:pPr>
              <w:pStyle w:val="ListParagraph"/>
              <w:numPr>
                <w:ilvl w:val="0"/>
                <w:numId w:val="26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proofErr w:type="gramStart"/>
            <w:r>
              <w:rPr>
                <w:sz w:val="20"/>
                <w:szCs w:val="20"/>
              </w:rPr>
              <w:t xml:space="preserve"> 2025</w:t>
            </w:r>
            <w:proofErr w:type="gramEnd"/>
          </w:p>
          <w:p w14:paraId="5F74CBD4" w14:textId="77777777" w:rsidR="00654348" w:rsidRDefault="00654348" w:rsidP="00654348">
            <w:pPr>
              <w:pStyle w:val="ListParagraph"/>
              <w:numPr>
                <w:ilvl w:val="0"/>
                <w:numId w:val="26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11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proofErr w:type="gramStart"/>
            <w:r>
              <w:rPr>
                <w:sz w:val="20"/>
                <w:szCs w:val="20"/>
              </w:rPr>
              <w:t xml:space="preserve"> 2025</w:t>
            </w:r>
            <w:proofErr w:type="gramEnd"/>
            <w:r>
              <w:rPr>
                <w:sz w:val="20"/>
                <w:szCs w:val="20"/>
              </w:rPr>
              <w:t xml:space="preserve"> plus AGM</w:t>
            </w:r>
          </w:p>
          <w:p w14:paraId="65D3189A" w14:textId="770661AA" w:rsidR="003E717E" w:rsidRPr="00092AA2" w:rsidRDefault="00654348" w:rsidP="00092AA2">
            <w:pPr>
              <w:pStyle w:val="ListParagraph"/>
              <w:numPr>
                <w:ilvl w:val="0"/>
                <w:numId w:val="26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13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727" w:type="pct"/>
          </w:tcPr>
          <w:p w14:paraId="6E63A9AE" w14:textId="5C595D19" w:rsidR="00DA5497" w:rsidRPr="00C8681A" w:rsidRDefault="00DA5497" w:rsidP="00DA549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8BA33A7" w14:textId="4D04E1AC" w:rsidR="008A4080" w:rsidRPr="008A4080" w:rsidRDefault="008A4080" w:rsidP="008A4080">
      <w:pPr>
        <w:spacing w:after="0"/>
        <w:rPr>
          <w:i/>
          <w:sz w:val="20"/>
          <w:szCs w:val="20"/>
        </w:rPr>
      </w:pPr>
    </w:p>
    <w:p w14:paraId="68E7DE05" w14:textId="77777777" w:rsidR="00EB7AC3" w:rsidRPr="008A4080" w:rsidRDefault="00EB7AC3" w:rsidP="00EB7AC3">
      <w:pPr>
        <w:spacing w:after="0"/>
        <w:rPr>
          <w:i/>
          <w:sz w:val="20"/>
          <w:szCs w:val="20"/>
        </w:rPr>
      </w:pPr>
      <w:r w:rsidRPr="008A4080">
        <w:rPr>
          <w:b/>
          <w:bCs/>
          <w:i/>
          <w:sz w:val="20"/>
          <w:szCs w:val="20"/>
        </w:rPr>
        <w:t>Microsoft Teams</w:t>
      </w:r>
      <w:r w:rsidRPr="008A4080">
        <w:rPr>
          <w:i/>
          <w:sz w:val="20"/>
          <w:szCs w:val="20"/>
        </w:rPr>
        <w:t> </w:t>
      </w:r>
      <w:hyperlink r:id="rId11" w:history="1">
        <w:r w:rsidRPr="008A4080">
          <w:rPr>
            <w:rStyle w:val="Hyperlink"/>
            <w:i/>
            <w:sz w:val="20"/>
            <w:szCs w:val="20"/>
          </w:rPr>
          <w:t>Need help?</w:t>
        </w:r>
      </w:hyperlink>
    </w:p>
    <w:p w14:paraId="223D4FD8" w14:textId="77777777" w:rsidR="00EB7AC3" w:rsidRPr="008A4080" w:rsidRDefault="00EB7AC3" w:rsidP="00EB7AC3">
      <w:pPr>
        <w:spacing w:after="0"/>
        <w:rPr>
          <w:i/>
          <w:sz w:val="20"/>
          <w:szCs w:val="20"/>
        </w:rPr>
      </w:pPr>
      <w:hyperlink r:id="rId12" w:tooltip="Meeting join link" w:history="1">
        <w:r w:rsidRPr="008A4080">
          <w:rPr>
            <w:rStyle w:val="Hyperlink"/>
            <w:b/>
            <w:bCs/>
            <w:i/>
            <w:sz w:val="20"/>
            <w:szCs w:val="20"/>
          </w:rPr>
          <w:t>Join the meeting now</w:t>
        </w:r>
      </w:hyperlink>
    </w:p>
    <w:p w14:paraId="252CC5C5" w14:textId="018F19B3" w:rsidR="00EB7AC3" w:rsidRPr="00092AA2" w:rsidRDefault="00EB7AC3" w:rsidP="00EB7AC3">
      <w:pPr>
        <w:spacing w:after="0"/>
        <w:rPr>
          <w:sz w:val="20"/>
          <w:szCs w:val="20"/>
        </w:rPr>
      </w:pPr>
      <w:r w:rsidRPr="008A4080">
        <w:rPr>
          <w:i/>
          <w:sz w:val="20"/>
          <w:szCs w:val="20"/>
        </w:rPr>
        <w:t>Meeting ID: 365 771 198 04</w:t>
      </w:r>
      <w:r w:rsidR="00092AA2">
        <w:rPr>
          <w:i/>
          <w:sz w:val="20"/>
          <w:szCs w:val="20"/>
        </w:rPr>
        <w:t xml:space="preserve">   </w:t>
      </w:r>
      <w:r w:rsidR="00092AA2" w:rsidRPr="008A4080">
        <w:rPr>
          <w:i/>
          <w:sz w:val="20"/>
          <w:szCs w:val="20"/>
        </w:rPr>
        <w:t>Passcode: </w:t>
      </w:r>
      <w:proofErr w:type="spellStart"/>
      <w:r w:rsidR="00092AA2" w:rsidRPr="008A4080">
        <w:rPr>
          <w:i/>
          <w:sz w:val="20"/>
          <w:szCs w:val="20"/>
        </w:rPr>
        <w:t>GbEoui</w:t>
      </w:r>
      <w:proofErr w:type="spellEnd"/>
    </w:p>
    <w:sectPr w:rsidR="00EB7AC3" w:rsidRPr="00092AA2" w:rsidSect="00261135">
      <w:pgSz w:w="12240" w:h="15840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566"/>
    <w:multiLevelType w:val="hybridMultilevel"/>
    <w:tmpl w:val="9D66F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35A"/>
    <w:multiLevelType w:val="hybridMultilevel"/>
    <w:tmpl w:val="EC2C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75F"/>
    <w:multiLevelType w:val="hybridMultilevel"/>
    <w:tmpl w:val="B290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65F1"/>
    <w:multiLevelType w:val="hybridMultilevel"/>
    <w:tmpl w:val="F1A8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B431"/>
    <w:multiLevelType w:val="hybridMultilevel"/>
    <w:tmpl w:val="A8A2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CC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8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0E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64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00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2E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4D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8C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29C2"/>
    <w:multiLevelType w:val="hybridMultilevel"/>
    <w:tmpl w:val="731C8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1D78B4"/>
    <w:multiLevelType w:val="hybridMultilevel"/>
    <w:tmpl w:val="DD24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7AE1"/>
    <w:multiLevelType w:val="hybridMultilevel"/>
    <w:tmpl w:val="72328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E6156"/>
    <w:multiLevelType w:val="hybridMultilevel"/>
    <w:tmpl w:val="E3B66AB4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341718A4"/>
    <w:multiLevelType w:val="hybridMultilevel"/>
    <w:tmpl w:val="FEB0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C49D7"/>
    <w:multiLevelType w:val="hybridMultilevel"/>
    <w:tmpl w:val="ED5A3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63BD5"/>
    <w:multiLevelType w:val="hybridMultilevel"/>
    <w:tmpl w:val="276E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0070"/>
    <w:multiLevelType w:val="hybridMultilevel"/>
    <w:tmpl w:val="383E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27A85"/>
    <w:multiLevelType w:val="hybridMultilevel"/>
    <w:tmpl w:val="19BCB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672DA"/>
    <w:multiLevelType w:val="hybridMultilevel"/>
    <w:tmpl w:val="91F8504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64E6F1F"/>
    <w:multiLevelType w:val="hybridMultilevel"/>
    <w:tmpl w:val="1802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83DEF"/>
    <w:multiLevelType w:val="hybridMultilevel"/>
    <w:tmpl w:val="76FC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506A"/>
    <w:multiLevelType w:val="hybridMultilevel"/>
    <w:tmpl w:val="91FE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22692"/>
    <w:multiLevelType w:val="hybridMultilevel"/>
    <w:tmpl w:val="043E00B0"/>
    <w:lvl w:ilvl="0" w:tplc="B49C5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AF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81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0D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A0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A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AF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4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D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08767"/>
    <w:multiLevelType w:val="hybridMultilevel"/>
    <w:tmpl w:val="59268026"/>
    <w:lvl w:ilvl="0" w:tplc="B9A6B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81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B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2A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EA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87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CF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6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CC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B0C49"/>
    <w:multiLevelType w:val="hybridMultilevel"/>
    <w:tmpl w:val="FA3A4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055B2"/>
    <w:multiLevelType w:val="hybridMultilevel"/>
    <w:tmpl w:val="98404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E08DC"/>
    <w:multiLevelType w:val="hybridMultilevel"/>
    <w:tmpl w:val="72328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E26B9"/>
    <w:multiLevelType w:val="hybridMultilevel"/>
    <w:tmpl w:val="27E4D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62FF6"/>
    <w:multiLevelType w:val="hybridMultilevel"/>
    <w:tmpl w:val="CE84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763DD"/>
    <w:multiLevelType w:val="hybridMultilevel"/>
    <w:tmpl w:val="A0FE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2B69"/>
    <w:multiLevelType w:val="hybridMultilevel"/>
    <w:tmpl w:val="24C06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D2425"/>
    <w:multiLevelType w:val="hybridMultilevel"/>
    <w:tmpl w:val="C096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E30C9"/>
    <w:multiLevelType w:val="hybridMultilevel"/>
    <w:tmpl w:val="779E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31620"/>
    <w:multiLevelType w:val="multilevel"/>
    <w:tmpl w:val="1834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176839">
    <w:abstractNumId w:val="19"/>
  </w:num>
  <w:num w:numId="2" w16cid:durableId="575168167">
    <w:abstractNumId w:val="18"/>
  </w:num>
  <w:num w:numId="3" w16cid:durableId="1235820800">
    <w:abstractNumId w:val="4"/>
  </w:num>
  <w:num w:numId="4" w16cid:durableId="280763826">
    <w:abstractNumId w:val="7"/>
  </w:num>
  <w:num w:numId="5" w16cid:durableId="1691490895">
    <w:abstractNumId w:val="28"/>
  </w:num>
  <w:num w:numId="6" w16cid:durableId="681393111">
    <w:abstractNumId w:val="16"/>
  </w:num>
  <w:num w:numId="7" w16cid:durableId="1575816445">
    <w:abstractNumId w:val="23"/>
  </w:num>
  <w:num w:numId="8" w16cid:durableId="2096896199">
    <w:abstractNumId w:val="9"/>
  </w:num>
  <w:num w:numId="9" w16cid:durableId="986134026">
    <w:abstractNumId w:val="13"/>
  </w:num>
  <w:num w:numId="10" w16cid:durableId="1181318464">
    <w:abstractNumId w:val="0"/>
  </w:num>
  <w:num w:numId="11" w16cid:durableId="1507476343">
    <w:abstractNumId w:val="11"/>
  </w:num>
  <w:num w:numId="12" w16cid:durableId="140969670">
    <w:abstractNumId w:val="5"/>
  </w:num>
  <w:num w:numId="13" w16cid:durableId="1513882770">
    <w:abstractNumId w:val="3"/>
  </w:num>
  <w:num w:numId="14" w16cid:durableId="1099255216">
    <w:abstractNumId w:val="22"/>
  </w:num>
  <w:num w:numId="15" w16cid:durableId="1027175968">
    <w:abstractNumId w:val="1"/>
  </w:num>
  <w:num w:numId="16" w16cid:durableId="1712067656">
    <w:abstractNumId w:val="12"/>
  </w:num>
  <w:num w:numId="17" w16cid:durableId="1618215674">
    <w:abstractNumId w:val="25"/>
  </w:num>
  <w:num w:numId="18" w16cid:durableId="1371222501">
    <w:abstractNumId w:val="21"/>
  </w:num>
  <w:num w:numId="19" w16cid:durableId="369380946">
    <w:abstractNumId w:val="27"/>
  </w:num>
  <w:num w:numId="20" w16cid:durableId="1705012515">
    <w:abstractNumId w:val="29"/>
  </w:num>
  <w:num w:numId="21" w16cid:durableId="1651641891">
    <w:abstractNumId w:val="2"/>
  </w:num>
  <w:num w:numId="22" w16cid:durableId="776563871">
    <w:abstractNumId w:val="24"/>
  </w:num>
  <w:num w:numId="23" w16cid:durableId="530384096">
    <w:abstractNumId w:val="10"/>
  </w:num>
  <w:num w:numId="24" w16cid:durableId="317348781">
    <w:abstractNumId w:val="14"/>
  </w:num>
  <w:num w:numId="25" w16cid:durableId="354620296">
    <w:abstractNumId w:val="26"/>
  </w:num>
  <w:num w:numId="26" w16cid:durableId="1484156165">
    <w:abstractNumId w:val="8"/>
  </w:num>
  <w:num w:numId="27" w16cid:durableId="135340189">
    <w:abstractNumId w:val="20"/>
  </w:num>
  <w:num w:numId="28" w16cid:durableId="1001934353">
    <w:abstractNumId w:val="6"/>
  </w:num>
  <w:num w:numId="29" w16cid:durableId="1411076699">
    <w:abstractNumId w:val="15"/>
  </w:num>
  <w:num w:numId="30" w16cid:durableId="119788529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A5"/>
    <w:rsid w:val="00004AA5"/>
    <w:rsid w:val="0000504E"/>
    <w:rsid w:val="00012AB6"/>
    <w:rsid w:val="00013064"/>
    <w:rsid w:val="0001379C"/>
    <w:rsid w:val="0001788F"/>
    <w:rsid w:val="00024EDF"/>
    <w:rsid w:val="00025C32"/>
    <w:rsid w:val="00026A43"/>
    <w:rsid w:val="00032AFB"/>
    <w:rsid w:val="00032B96"/>
    <w:rsid w:val="00043D68"/>
    <w:rsid w:val="00044956"/>
    <w:rsid w:val="00045667"/>
    <w:rsid w:val="00045B1B"/>
    <w:rsid w:val="00050491"/>
    <w:rsid w:val="000516CB"/>
    <w:rsid w:val="0005435C"/>
    <w:rsid w:val="0007213B"/>
    <w:rsid w:val="00072D4D"/>
    <w:rsid w:val="00091CD7"/>
    <w:rsid w:val="00092AA2"/>
    <w:rsid w:val="000A197B"/>
    <w:rsid w:val="000A532A"/>
    <w:rsid w:val="000A54BF"/>
    <w:rsid w:val="000C05FC"/>
    <w:rsid w:val="000C4DFD"/>
    <w:rsid w:val="000C7BF4"/>
    <w:rsid w:val="000D442E"/>
    <w:rsid w:val="000E08B2"/>
    <w:rsid w:val="000E412A"/>
    <w:rsid w:val="000E62DE"/>
    <w:rsid w:val="000E7095"/>
    <w:rsid w:val="000F13FF"/>
    <w:rsid w:val="000F31E9"/>
    <w:rsid w:val="000F6CB6"/>
    <w:rsid w:val="001017D4"/>
    <w:rsid w:val="001101E8"/>
    <w:rsid w:val="00110F65"/>
    <w:rsid w:val="0011320C"/>
    <w:rsid w:val="00114DCE"/>
    <w:rsid w:val="00124681"/>
    <w:rsid w:val="00132F2F"/>
    <w:rsid w:val="00133B55"/>
    <w:rsid w:val="001378D4"/>
    <w:rsid w:val="00143F55"/>
    <w:rsid w:val="00144D2E"/>
    <w:rsid w:val="001459E2"/>
    <w:rsid w:val="001529EC"/>
    <w:rsid w:val="00152B82"/>
    <w:rsid w:val="00155410"/>
    <w:rsid w:val="00162260"/>
    <w:rsid w:val="0017359E"/>
    <w:rsid w:val="00182259"/>
    <w:rsid w:val="0018523F"/>
    <w:rsid w:val="001863BA"/>
    <w:rsid w:val="001A0AE7"/>
    <w:rsid w:val="001A15FA"/>
    <w:rsid w:val="001A22CD"/>
    <w:rsid w:val="001A27FB"/>
    <w:rsid w:val="001A6583"/>
    <w:rsid w:val="001B1830"/>
    <w:rsid w:val="001B2AAF"/>
    <w:rsid w:val="001B5189"/>
    <w:rsid w:val="001C29C4"/>
    <w:rsid w:val="001C4C28"/>
    <w:rsid w:val="001C5642"/>
    <w:rsid w:val="001D0844"/>
    <w:rsid w:val="001D6309"/>
    <w:rsid w:val="001E55AF"/>
    <w:rsid w:val="001E582D"/>
    <w:rsid w:val="001F0506"/>
    <w:rsid w:val="001F427A"/>
    <w:rsid w:val="001F5FD3"/>
    <w:rsid w:val="002061E7"/>
    <w:rsid w:val="00212B58"/>
    <w:rsid w:val="0022066C"/>
    <w:rsid w:val="00227771"/>
    <w:rsid w:val="002302EC"/>
    <w:rsid w:val="00231E03"/>
    <w:rsid w:val="0024593E"/>
    <w:rsid w:val="00247A46"/>
    <w:rsid w:val="00250420"/>
    <w:rsid w:val="002524CD"/>
    <w:rsid w:val="00252CC0"/>
    <w:rsid w:val="002536C7"/>
    <w:rsid w:val="00253A25"/>
    <w:rsid w:val="0025435F"/>
    <w:rsid w:val="0025624E"/>
    <w:rsid w:val="00261135"/>
    <w:rsid w:val="00262649"/>
    <w:rsid w:val="00265917"/>
    <w:rsid w:val="0027478F"/>
    <w:rsid w:val="00275691"/>
    <w:rsid w:val="00275B18"/>
    <w:rsid w:val="00276429"/>
    <w:rsid w:val="00281360"/>
    <w:rsid w:val="00283CBF"/>
    <w:rsid w:val="002900F1"/>
    <w:rsid w:val="00291178"/>
    <w:rsid w:val="002976CD"/>
    <w:rsid w:val="002A0C5E"/>
    <w:rsid w:val="002A232A"/>
    <w:rsid w:val="002A2747"/>
    <w:rsid w:val="002A5420"/>
    <w:rsid w:val="002A73B4"/>
    <w:rsid w:val="002B1D15"/>
    <w:rsid w:val="002D06B4"/>
    <w:rsid w:val="002D13E4"/>
    <w:rsid w:val="002D5899"/>
    <w:rsid w:val="002E0EB8"/>
    <w:rsid w:val="002F1D31"/>
    <w:rsid w:val="002F1ED7"/>
    <w:rsid w:val="002F6CAD"/>
    <w:rsid w:val="0030021E"/>
    <w:rsid w:val="00303F68"/>
    <w:rsid w:val="00304017"/>
    <w:rsid w:val="003209AC"/>
    <w:rsid w:val="003211A9"/>
    <w:rsid w:val="003318B8"/>
    <w:rsid w:val="00334B46"/>
    <w:rsid w:val="00337B62"/>
    <w:rsid w:val="003435E4"/>
    <w:rsid w:val="003436F4"/>
    <w:rsid w:val="003444A2"/>
    <w:rsid w:val="00350482"/>
    <w:rsid w:val="0035538C"/>
    <w:rsid w:val="00360BDA"/>
    <w:rsid w:val="00362214"/>
    <w:rsid w:val="00362F48"/>
    <w:rsid w:val="0036348C"/>
    <w:rsid w:val="00371600"/>
    <w:rsid w:val="00381F23"/>
    <w:rsid w:val="00381FF0"/>
    <w:rsid w:val="003917F8"/>
    <w:rsid w:val="003960F2"/>
    <w:rsid w:val="0039628F"/>
    <w:rsid w:val="00396B7A"/>
    <w:rsid w:val="003A33F9"/>
    <w:rsid w:val="003A3AD9"/>
    <w:rsid w:val="003A40F8"/>
    <w:rsid w:val="003A4433"/>
    <w:rsid w:val="003B037A"/>
    <w:rsid w:val="003C16A6"/>
    <w:rsid w:val="003C436E"/>
    <w:rsid w:val="003C486D"/>
    <w:rsid w:val="003E33B2"/>
    <w:rsid w:val="003E437A"/>
    <w:rsid w:val="003E6C50"/>
    <w:rsid w:val="003E717E"/>
    <w:rsid w:val="003F1955"/>
    <w:rsid w:val="003F254B"/>
    <w:rsid w:val="003F462A"/>
    <w:rsid w:val="003F500E"/>
    <w:rsid w:val="003F615E"/>
    <w:rsid w:val="00401C9B"/>
    <w:rsid w:val="0041424E"/>
    <w:rsid w:val="00416BE3"/>
    <w:rsid w:val="00417080"/>
    <w:rsid w:val="00420E93"/>
    <w:rsid w:val="00424B6B"/>
    <w:rsid w:val="00425103"/>
    <w:rsid w:val="00425854"/>
    <w:rsid w:val="00432426"/>
    <w:rsid w:val="00436C85"/>
    <w:rsid w:val="00436CC4"/>
    <w:rsid w:val="00443053"/>
    <w:rsid w:val="00443B20"/>
    <w:rsid w:val="00443C95"/>
    <w:rsid w:val="00446943"/>
    <w:rsid w:val="00456CFA"/>
    <w:rsid w:val="004577BE"/>
    <w:rsid w:val="00457E15"/>
    <w:rsid w:val="00463010"/>
    <w:rsid w:val="004631A6"/>
    <w:rsid w:val="004732E5"/>
    <w:rsid w:val="004773FC"/>
    <w:rsid w:val="004775B6"/>
    <w:rsid w:val="00494ACC"/>
    <w:rsid w:val="004A177C"/>
    <w:rsid w:val="004A4637"/>
    <w:rsid w:val="004B07BC"/>
    <w:rsid w:val="004B08D0"/>
    <w:rsid w:val="004B5B4B"/>
    <w:rsid w:val="004B729F"/>
    <w:rsid w:val="004C03EB"/>
    <w:rsid w:val="004C084A"/>
    <w:rsid w:val="004D1695"/>
    <w:rsid w:val="004D1710"/>
    <w:rsid w:val="004D670A"/>
    <w:rsid w:val="004E6739"/>
    <w:rsid w:val="004E78C0"/>
    <w:rsid w:val="004F471B"/>
    <w:rsid w:val="004F6D7A"/>
    <w:rsid w:val="00500554"/>
    <w:rsid w:val="005021E0"/>
    <w:rsid w:val="0050458A"/>
    <w:rsid w:val="0050485D"/>
    <w:rsid w:val="00510DA4"/>
    <w:rsid w:val="00512C2A"/>
    <w:rsid w:val="0052307D"/>
    <w:rsid w:val="00526E30"/>
    <w:rsid w:val="00530461"/>
    <w:rsid w:val="00536D3C"/>
    <w:rsid w:val="00542461"/>
    <w:rsid w:val="0054347C"/>
    <w:rsid w:val="00543FBD"/>
    <w:rsid w:val="00544AF7"/>
    <w:rsid w:val="0054704C"/>
    <w:rsid w:val="005601A4"/>
    <w:rsid w:val="00562048"/>
    <w:rsid w:val="005672CD"/>
    <w:rsid w:val="00567B83"/>
    <w:rsid w:val="00570CB2"/>
    <w:rsid w:val="00582D65"/>
    <w:rsid w:val="0058704B"/>
    <w:rsid w:val="00590DB8"/>
    <w:rsid w:val="00595424"/>
    <w:rsid w:val="005974D5"/>
    <w:rsid w:val="005B06CC"/>
    <w:rsid w:val="005B25DB"/>
    <w:rsid w:val="005C1A9A"/>
    <w:rsid w:val="005C6CA4"/>
    <w:rsid w:val="005D0426"/>
    <w:rsid w:val="005D4C2D"/>
    <w:rsid w:val="005E06FD"/>
    <w:rsid w:val="005E1049"/>
    <w:rsid w:val="005E3CD8"/>
    <w:rsid w:val="005F0772"/>
    <w:rsid w:val="00600EFB"/>
    <w:rsid w:val="006143BE"/>
    <w:rsid w:val="006166C4"/>
    <w:rsid w:val="00621BD7"/>
    <w:rsid w:val="00632164"/>
    <w:rsid w:val="00640FB6"/>
    <w:rsid w:val="00642C4F"/>
    <w:rsid w:val="0065238F"/>
    <w:rsid w:val="006524E0"/>
    <w:rsid w:val="00654348"/>
    <w:rsid w:val="006555D1"/>
    <w:rsid w:val="00661469"/>
    <w:rsid w:val="00662F1F"/>
    <w:rsid w:val="006659D7"/>
    <w:rsid w:val="00665C08"/>
    <w:rsid w:val="00671232"/>
    <w:rsid w:val="0067131C"/>
    <w:rsid w:val="0068012E"/>
    <w:rsid w:val="00685ADE"/>
    <w:rsid w:val="00687A57"/>
    <w:rsid w:val="00694FF6"/>
    <w:rsid w:val="006961F0"/>
    <w:rsid w:val="00697862"/>
    <w:rsid w:val="006A235C"/>
    <w:rsid w:val="006A5833"/>
    <w:rsid w:val="006B0BD3"/>
    <w:rsid w:val="006B2F03"/>
    <w:rsid w:val="006B2FDF"/>
    <w:rsid w:val="006B31D0"/>
    <w:rsid w:val="006B616B"/>
    <w:rsid w:val="006C362D"/>
    <w:rsid w:val="006C992E"/>
    <w:rsid w:val="006D237D"/>
    <w:rsid w:val="006D3CB6"/>
    <w:rsid w:val="006D4A7A"/>
    <w:rsid w:val="006D4BD9"/>
    <w:rsid w:val="006E261A"/>
    <w:rsid w:val="006E2C29"/>
    <w:rsid w:val="006E3F3B"/>
    <w:rsid w:val="006E544B"/>
    <w:rsid w:val="006E6C40"/>
    <w:rsid w:val="006F3751"/>
    <w:rsid w:val="006F7977"/>
    <w:rsid w:val="00702128"/>
    <w:rsid w:val="00715035"/>
    <w:rsid w:val="00722CCC"/>
    <w:rsid w:val="00722FF9"/>
    <w:rsid w:val="00723833"/>
    <w:rsid w:val="00725A9F"/>
    <w:rsid w:val="00732862"/>
    <w:rsid w:val="00733E89"/>
    <w:rsid w:val="00734FAF"/>
    <w:rsid w:val="007351A5"/>
    <w:rsid w:val="007460C1"/>
    <w:rsid w:val="007510BE"/>
    <w:rsid w:val="007530B8"/>
    <w:rsid w:val="00755582"/>
    <w:rsid w:val="00760ED3"/>
    <w:rsid w:val="00762191"/>
    <w:rsid w:val="0076643C"/>
    <w:rsid w:val="00766789"/>
    <w:rsid w:val="00783B27"/>
    <w:rsid w:val="00795982"/>
    <w:rsid w:val="00795BFF"/>
    <w:rsid w:val="007A3C04"/>
    <w:rsid w:val="007A5B1E"/>
    <w:rsid w:val="007A6C01"/>
    <w:rsid w:val="007B0DB9"/>
    <w:rsid w:val="007B15D7"/>
    <w:rsid w:val="007B4E5F"/>
    <w:rsid w:val="007C09AD"/>
    <w:rsid w:val="007C401B"/>
    <w:rsid w:val="007C564C"/>
    <w:rsid w:val="007C6F1E"/>
    <w:rsid w:val="007D65F7"/>
    <w:rsid w:val="007D73AF"/>
    <w:rsid w:val="007E0008"/>
    <w:rsid w:val="007F3934"/>
    <w:rsid w:val="00804579"/>
    <w:rsid w:val="00806894"/>
    <w:rsid w:val="008074E1"/>
    <w:rsid w:val="00811D3E"/>
    <w:rsid w:val="0081251F"/>
    <w:rsid w:val="00813AB1"/>
    <w:rsid w:val="00814C1B"/>
    <w:rsid w:val="00824899"/>
    <w:rsid w:val="00830DD7"/>
    <w:rsid w:val="008327A0"/>
    <w:rsid w:val="00833C08"/>
    <w:rsid w:val="00836B74"/>
    <w:rsid w:val="00842D4B"/>
    <w:rsid w:val="008465B1"/>
    <w:rsid w:val="00846F6A"/>
    <w:rsid w:val="0085447F"/>
    <w:rsid w:val="00864091"/>
    <w:rsid w:val="008655CD"/>
    <w:rsid w:val="00865D78"/>
    <w:rsid w:val="00866AC7"/>
    <w:rsid w:val="00875A53"/>
    <w:rsid w:val="0088032D"/>
    <w:rsid w:val="00881981"/>
    <w:rsid w:val="00882E6B"/>
    <w:rsid w:val="00883619"/>
    <w:rsid w:val="00887E6D"/>
    <w:rsid w:val="00890878"/>
    <w:rsid w:val="008A4080"/>
    <w:rsid w:val="008A769E"/>
    <w:rsid w:val="008B1FF2"/>
    <w:rsid w:val="008B2907"/>
    <w:rsid w:val="008B69A8"/>
    <w:rsid w:val="008C1D42"/>
    <w:rsid w:val="008D0A1E"/>
    <w:rsid w:val="008D21F4"/>
    <w:rsid w:val="008D30DA"/>
    <w:rsid w:val="008D3480"/>
    <w:rsid w:val="008D5422"/>
    <w:rsid w:val="008E183B"/>
    <w:rsid w:val="008E274D"/>
    <w:rsid w:val="008E398C"/>
    <w:rsid w:val="008E483D"/>
    <w:rsid w:val="008F7D11"/>
    <w:rsid w:val="009017E6"/>
    <w:rsid w:val="009214C5"/>
    <w:rsid w:val="00923978"/>
    <w:rsid w:val="00925CCE"/>
    <w:rsid w:val="00931F5F"/>
    <w:rsid w:val="00932B9F"/>
    <w:rsid w:val="00935CD6"/>
    <w:rsid w:val="00936530"/>
    <w:rsid w:val="00940491"/>
    <w:rsid w:val="009404EA"/>
    <w:rsid w:val="00942EAB"/>
    <w:rsid w:val="009472B6"/>
    <w:rsid w:val="00952D3C"/>
    <w:rsid w:val="00975D5E"/>
    <w:rsid w:val="009830B5"/>
    <w:rsid w:val="0098573C"/>
    <w:rsid w:val="00986530"/>
    <w:rsid w:val="00990E2B"/>
    <w:rsid w:val="009A1D5B"/>
    <w:rsid w:val="009A2432"/>
    <w:rsid w:val="009B1E34"/>
    <w:rsid w:val="009B2789"/>
    <w:rsid w:val="009C7B09"/>
    <w:rsid w:val="009D2D24"/>
    <w:rsid w:val="009D5847"/>
    <w:rsid w:val="009D7711"/>
    <w:rsid w:val="009E1136"/>
    <w:rsid w:val="009E1AC1"/>
    <w:rsid w:val="009E6810"/>
    <w:rsid w:val="009E68A9"/>
    <w:rsid w:val="009E6BE2"/>
    <w:rsid w:val="009F283E"/>
    <w:rsid w:val="009F304F"/>
    <w:rsid w:val="009F44B7"/>
    <w:rsid w:val="00A0099B"/>
    <w:rsid w:val="00A02329"/>
    <w:rsid w:val="00A077A4"/>
    <w:rsid w:val="00A07B1B"/>
    <w:rsid w:val="00A1228B"/>
    <w:rsid w:val="00A15A2A"/>
    <w:rsid w:val="00A26406"/>
    <w:rsid w:val="00A31A87"/>
    <w:rsid w:val="00A34448"/>
    <w:rsid w:val="00A3472B"/>
    <w:rsid w:val="00A40157"/>
    <w:rsid w:val="00A41776"/>
    <w:rsid w:val="00A46040"/>
    <w:rsid w:val="00A634A9"/>
    <w:rsid w:val="00A65381"/>
    <w:rsid w:val="00A72C07"/>
    <w:rsid w:val="00A73B09"/>
    <w:rsid w:val="00A80803"/>
    <w:rsid w:val="00A81360"/>
    <w:rsid w:val="00A8397D"/>
    <w:rsid w:val="00A8650D"/>
    <w:rsid w:val="00A939D5"/>
    <w:rsid w:val="00A93DFB"/>
    <w:rsid w:val="00A94BA1"/>
    <w:rsid w:val="00A96178"/>
    <w:rsid w:val="00A96C87"/>
    <w:rsid w:val="00AA2AE1"/>
    <w:rsid w:val="00AA4E16"/>
    <w:rsid w:val="00AA4EDA"/>
    <w:rsid w:val="00AB5E7A"/>
    <w:rsid w:val="00AB6456"/>
    <w:rsid w:val="00AC3279"/>
    <w:rsid w:val="00AC416E"/>
    <w:rsid w:val="00AC4AC0"/>
    <w:rsid w:val="00AE1BBF"/>
    <w:rsid w:val="00AE3476"/>
    <w:rsid w:val="00AE4E35"/>
    <w:rsid w:val="00AF1B43"/>
    <w:rsid w:val="00AF2658"/>
    <w:rsid w:val="00AF48F1"/>
    <w:rsid w:val="00AF551C"/>
    <w:rsid w:val="00AF72CB"/>
    <w:rsid w:val="00B02D96"/>
    <w:rsid w:val="00B10C14"/>
    <w:rsid w:val="00B1106E"/>
    <w:rsid w:val="00B177BE"/>
    <w:rsid w:val="00B228F1"/>
    <w:rsid w:val="00B2316A"/>
    <w:rsid w:val="00B240D0"/>
    <w:rsid w:val="00B24891"/>
    <w:rsid w:val="00B276AE"/>
    <w:rsid w:val="00B31A58"/>
    <w:rsid w:val="00B33CD0"/>
    <w:rsid w:val="00B3566A"/>
    <w:rsid w:val="00B3633C"/>
    <w:rsid w:val="00B37928"/>
    <w:rsid w:val="00B40D66"/>
    <w:rsid w:val="00B52E13"/>
    <w:rsid w:val="00B571AB"/>
    <w:rsid w:val="00B6124A"/>
    <w:rsid w:val="00B67DCC"/>
    <w:rsid w:val="00B735B4"/>
    <w:rsid w:val="00B75720"/>
    <w:rsid w:val="00B76B10"/>
    <w:rsid w:val="00B8286F"/>
    <w:rsid w:val="00B849B3"/>
    <w:rsid w:val="00B86188"/>
    <w:rsid w:val="00B93C35"/>
    <w:rsid w:val="00BA04BC"/>
    <w:rsid w:val="00BA6A39"/>
    <w:rsid w:val="00BB18BA"/>
    <w:rsid w:val="00BB3662"/>
    <w:rsid w:val="00BB3FFE"/>
    <w:rsid w:val="00BB5D54"/>
    <w:rsid w:val="00BB64BD"/>
    <w:rsid w:val="00BB77AE"/>
    <w:rsid w:val="00BB7E31"/>
    <w:rsid w:val="00BC5397"/>
    <w:rsid w:val="00BD2421"/>
    <w:rsid w:val="00BE187C"/>
    <w:rsid w:val="00BE409F"/>
    <w:rsid w:val="00BE5220"/>
    <w:rsid w:val="00BF26C7"/>
    <w:rsid w:val="00BF4E94"/>
    <w:rsid w:val="00C024A2"/>
    <w:rsid w:val="00C107D7"/>
    <w:rsid w:val="00C11F4B"/>
    <w:rsid w:val="00C14DAA"/>
    <w:rsid w:val="00C34AA3"/>
    <w:rsid w:val="00C4107E"/>
    <w:rsid w:val="00C4267A"/>
    <w:rsid w:val="00C52133"/>
    <w:rsid w:val="00C52AA8"/>
    <w:rsid w:val="00C60D5B"/>
    <w:rsid w:val="00C6194F"/>
    <w:rsid w:val="00C63CF5"/>
    <w:rsid w:val="00C6445C"/>
    <w:rsid w:val="00C6497F"/>
    <w:rsid w:val="00C65EC5"/>
    <w:rsid w:val="00C70B23"/>
    <w:rsid w:val="00C72DF8"/>
    <w:rsid w:val="00C7519A"/>
    <w:rsid w:val="00C8681A"/>
    <w:rsid w:val="00C93368"/>
    <w:rsid w:val="00C96ADE"/>
    <w:rsid w:val="00CA191A"/>
    <w:rsid w:val="00CA21B8"/>
    <w:rsid w:val="00CB2002"/>
    <w:rsid w:val="00CB3678"/>
    <w:rsid w:val="00CC01DF"/>
    <w:rsid w:val="00CD0DFC"/>
    <w:rsid w:val="00CE27FD"/>
    <w:rsid w:val="00CE3957"/>
    <w:rsid w:val="00CE4570"/>
    <w:rsid w:val="00CE7066"/>
    <w:rsid w:val="00CF6650"/>
    <w:rsid w:val="00CF6CA1"/>
    <w:rsid w:val="00D01562"/>
    <w:rsid w:val="00D03D60"/>
    <w:rsid w:val="00D0626F"/>
    <w:rsid w:val="00D07C29"/>
    <w:rsid w:val="00D10DB3"/>
    <w:rsid w:val="00D10EDC"/>
    <w:rsid w:val="00D11325"/>
    <w:rsid w:val="00D11331"/>
    <w:rsid w:val="00D145CF"/>
    <w:rsid w:val="00D2124B"/>
    <w:rsid w:val="00D21929"/>
    <w:rsid w:val="00D2392F"/>
    <w:rsid w:val="00D25E9D"/>
    <w:rsid w:val="00D33F07"/>
    <w:rsid w:val="00D3477E"/>
    <w:rsid w:val="00D41610"/>
    <w:rsid w:val="00D420E4"/>
    <w:rsid w:val="00D4498E"/>
    <w:rsid w:val="00D47749"/>
    <w:rsid w:val="00D530C7"/>
    <w:rsid w:val="00D5601B"/>
    <w:rsid w:val="00D61AB5"/>
    <w:rsid w:val="00D63FF6"/>
    <w:rsid w:val="00D64263"/>
    <w:rsid w:val="00D72EFE"/>
    <w:rsid w:val="00D758A6"/>
    <w:rsid w:val="00D80D22"/>
    <w:rsid w:val="00D81231"/>
    <w:rsid w:val="00D855F6"/>
    <w:rsid w:val="00D8683D"/>
    <w:rsid w:val="00D93D6B"/>
    <w:rsid w:val="00DA01C4"/>
    <w:rsid w:val="00DA2101"/>
    <w:rsid w:val="00DA5497"/>
    <w:rsid w:val="00DB3443"/>
    <w:rsid w:val="00DB4EBE"/>
    <w:rsid w:val="00DB65F8"/>
    <w:rsid w:val="00DC73C4"/>
    <w:rsid w:val="00DC7DA2"/>
    <w:rsid w:val="00DD0A5B"/>
    <w:rsid w:val="00DD1CB6"/>
    <w:rsid w:val="00DE09A2"/>
    <w:rsid w:val="00DE6DC8"/>
    <w:rsid w:val="00DE71F4"/>
    <w:rsid w:val="00DF2D04"/>
    <w:rsid w:val="00DF442E"/>
    <w:rsid w:val="00DF47DC"/>
    <w:rsid w:val="00E037AB"/>
    <w:rsid w:val="00E04E21"/>
    <w:rsid w:val="00E0658B"/>
    <w:rsid w:val="00E07694"/>
    <w:rsid w:val="00E10503"/>
    <w:rsid w:val="00E152EC"/>
    <w:rsid w:val="00E23728"/>
    <w:rsid w:val="00E23ACC"/>
    <w:rsid w:val="00E23B7F"/>
    <w:rsid w:val="00E27EA7"/>
    <w:rsid w:val="00E34B6D"/>
    <w:rsid w:val="00E35AEE"/>
    <w:rsid w:val="00E46048"/>
    <w:rsid w:val="00E51C28"/>
    <w:rsid w:val="00E54A27"/>
    <w:rsid w:val="00E704D4"/>
    <w:rsid w:val="00E73A0C"/>
    <w:rsid w:val="00E76011"/>
    <w:rsid w:val="00E76CD6"/>
    <w:rsid w:val="00E825A0"/>
    <w:rsid w:val="00E86EEB"/>
    <w:rsid w:val="00E916CB"/>
    <w:rsid w:val="00E94D68"/>
    <w:rsid w:val="00E95146"/>
    <w:rsid w:val="00EA0E71"/>
    <w:rsid w:val="00EA537C"/>
    <w:rsid w:val="00EA6097"/>
    <w:rsid w:val="00EA64DA"/>
    <w:rsid w:val="00EB1210"/>
    <w:rsid w:val="00EB3919"/>
    <w:rsid w:val="00EB7AC3"/>
    <w:rsid w:val="00EC4830"/>
    <w:rsid w:val="00ED08D7"/>
    <w:rsid w:val="00EE328C"/>
    <w:rsid w:val="00EF4070"/>
    <w:rsid w:val="00EF527E"/>
    <w:rsid w:val="00F00044"/>
    <w:rsid w:val="00F01622"/>
    <w:rsid w:val="00F044CF"/>
    <w:rsid w:val="00F06C18"/>
    <w:rsid w:val="00F1170C"/>
    <w:rsid w:val="00F13777"/>
    <w:rsid w:val="00F156BE"/>
    <w:rsid w:val="00F21824"/>
    <w:rsid w:val="00F30A26"/>
    <w:rsid w:val="00F35806"/>
    <w:rsid w:val="00F42488"/>
    <w:rsid w:val="00F5009D"/>
    <w:rsid w:val="00F62F55"/>
    <w:rsid w:val="00F638CF"/>
    <w:rsid w:val="00F656E0"/>
    <w:rsid w:val="00F702E7"/>
    <w:rsid w:val="00F714DA"/>
    <w:rsid w:val="00F73272"/>
    <w:rsid w:val="00F75502"/>
    <w:rsid w:val="00F80AD8"/>
    <w:rsid w:val="00F8171C"/>
    <w:rsid w:val="00F819B0"/>
    <w:rsid w:val="00F87016"/>
    <w:rsid w:val="00F96D52"/>
    <w:rsid w:val="00FA5A41"/>
    <w:rsid w:val="00FA64BF"/>
    <w:rsid w:val="00FA6901"/>
    <w:rsid w:val="00FB2A88"/>
    <w:rsid w:val="00FB2EBB"/>
    <w:rsid w:val="00FB6234"/>
    <w:rsid w:val="00FD0DC4"/>
    <w:rsid w:val="00FD2A3B"/>
    <w:rsid w:val="00FD30D4"/>
    <w:rsid w:val="00FD55C5"/>
    <w:rsid w:val="00FE747A"/>
    <w:rsid w:val="01684465"/>
    <w:rsid w:val="0417AEB9"/>
    <w:rsid w:val="044986A0"/>
    <w:rsid w:val="05EF980A"/>
    <w:rsid w:val="0914C744"/>
    <w:rsid w:val="09DC374B"/>
    <w:rsid w:val="0A6AF81C"/>
    <w:rsid w:val="0BB92641"/>
    <w:rsid w:val="0CF59617"/>
    <w:rsid w:val="163BA129"/>
    <w:rsid w:val="17275D86"/>
    <w:rsid w:val="1D26A7B7"/>
    <w:rsid w:val="1E2C9EE8"/>
    <w:rsid w:val="1F88A4C0"/>
    <w:rsid w:val="238FD6C1"/>
    <w:rsid w:val="269175D1"/>
    <w:rsid w:val="28EBA212"/>
    <w:rsid w:val="2B8AF23B"/>
    <w:rsid w:val="2D338522"/>
    <w:rsid w:val="2FEB8D7D"/>
    <w:rsid w:val="34EFE411"/>
    <w:rsid w:val="36F3B5F5"/>
    <w:rsid w:val="37962DC5"/>
    <w:rsid w:val="3CF5AC87"/>
    <w:rsid w:val="3D026ACB"/>
    <w:rsid w:val="400501C3"/>
    <w:rsid w:val="427A18DB"/>
    <w:rsid w:val="471308EB"/>
    <w:rsid w:val="4AA1A1DC"/>
    <w:rsid w:val="4E604EFA"/>
    <w:rsid w:val="5099C3F8"/>
    <w:rsid w:val="555B1F4E"/>
    <w:rsid w:val="56C7EB45"/>
    <w:rsid w:val="58A64661"/>
    <w:rsid w:val="595159C5"/>
    <w:rsid w:val="5DD05E5F"/>
    <w:rsid w:val="66903B81"/>
    <w:rsid w:val="67EC8EA7"/>
    <w:rsid w:val="67F148D4"/>
    <w:rsid w:val="680348CE"/>
    <w:rsid w:val="680D7918"/>
    <w:rsid w:val="6917EE45"/>
    <w:rsid w:val="6AE3BF3B"/>
    <w:rsid w:val="6C88252C"/>
    <w:rsid w:val="6CFEC245"/>
    <w:rsid w:val="6D37608C"/>
    <w:rsid w:val="71367621"/>
    <w:rsid w:val="78A3BC04"/>
    <w:rsid w:val="794F681D"/>
    <w:rsid w:val="7E16DDC4"/>
    <w:rsid w:val="7E5F3A2B"/>
    <w:rsid w:val="7E9652F7"/>
    <w:rsid w:val="7F88D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DFEF"/>
  <w15:docId w15:val="{A852A7F0-144C-418E-A84F-7FDC411A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B1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3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44C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44C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4C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44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044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4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6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5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54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60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CC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6E30"/>
    <w:rPr>
      <w:sz w:val="22"/>
      <w:szCs w:val="22"/>
      <w:lang w:eastAsia="en-US"/>
    </w:rPr>
  </w:style>
  <w:style w:type="character" w:customStyle="1" w:styleId="xme-email-text">
    <w:name w:val="x_me-email-text"/>
    <w:basedOn w:val="DefaultParagraphFont"/>
    <w:rsid w:val="006A5833"/>
  </w:style>
  <w:style w:type="character" w:customStyle="1" w:styleId="xme-email-text-secondary">
    <w:name w:val="x_me-email-text-secondary"/>
    <w:basedOn w:val="DefaultParagraphFont"/>
    <w:rsid w:val="006A5833"/>
  </w:style>
  <w:style w:type="paragraph" w:styleId="NormalWeb">
    <w:name w:val="Normal (Web)"/>
    <w:basedOn w:val="Normal"/>
    <w:uiPriority w:val="99"/>
    <w:unhideWhenUsed/>
    <w:rsid w:val="00B5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8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2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68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9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0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16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0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6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73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0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97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0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8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jBhNTExOTctMTBhZS00ZjE2LWJiMGItOGRmMWRiOWVkOGJh%40thread.v2/0?context=%7b%22Tid%22%3a%22cfd20e6d-b632-4925-a763-6d6cdf321eb1%22%2c%22Oid%22%3a%2259f5c670-e979-438f-a7a5-6ba286f33701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yer\Desktop\lpc%20stuff%20from%20fiona\Fiona%20Castle%20Files\2%20Gloucestershire%20LPC\Current\LPC%20Documents\Meeting%20Papers\Agenda%20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536cfa-cc55-4c5e-8297-eb95597acb3d">
      <Terms xmlns="http://schemas.microsoft.com/office/infopath/2007/PartnerControls"/>
    </lcf76f155ced4ddcb4097134ff3c332f>
    <TaxCatchAll xmlns="5b7112b5-8616-47a6-a1db-59589ebc71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26C61854D684AB2F65EEA9A40F964" ma:contentTypeVersion="14" ma:contentTypeDescription="Create a new document." ma:contentTypeScope="" ma:versionID="e574d64624c224df5f3babd8f3432550">
  <xsd:schema xmlns:xsd="http://www.w3.org/2001/XMLSchema" xmlns:xs="http://www.w3.org/2001/XMLSchema" xmlns:p="http://schemas.microsoft.com/office/2006/metadata/properties" xmlns:ns2="0f536cfa-cc55-4c5e-8297-eb95597acb3d" xmlns:ns3="5b7112b5-8616-47a6-a1db-59589ebc71d4" targetNamespace="http://schemas.microsoft.com/office/2006/metadata/properties" ma:root="true" ma:fieldsID="9f9e06562f587f02fc88ba5c23733720" ns2:_="" ns3:_="">
    <xsd:import namespace="0f536cfa-cc55-4c5e-8297-eb95597acb3d"/>
    <xsd:import namespace="5b7112b5-8616-47a6-a1db-59589ebc7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6cfa-cc55-4c5e-8297-eb95597a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08681e-e107-462a-983e-8ba2a86e0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2b5-8616-47a6-a1db-59589ebc7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329e22-72ec-44b6-a6e7-b7007ca593d2}" ma:internalName="TaxCatchAll" ma:showField="CatchAllData" ma:web="5b7112b5-8616-47a6-a1db-59589ebc7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D819-9BA4-4D23-98B0-EDAFB1418AE7}">
  <ds:schemaRefs>
    <ds:schemaRef ds:uri="http://schemas.microsoft.com/office/2006/metadata/properties"/>
    <ds:schemaRef ds:uri="http://schemas.microsoft.com/office/infopath/2007/PartnerControls"/>
    <ds:schemaRef ds:uri="0f536cfa-cc55-4c5e-8297-eb95597acb3d"/>
    <ds:schemaRef ds:uri="5b7112b5-8616-47a6-a1db-59589ebc71d4"/>
  </ds:schemaRefs>
</ds:datastoreItem>
</file>

<file path=customXml/itemProps2.xml><?xml version="1.0" encoding="utf-8"?>
<ds:datastoreItem xmlns:ds="http://schemas.openxmlformats.org/officeDocument/2006/customXml" ds:itemID="{ABDCCF0B-03A9-4536-892F-E0456956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6cfa-cc55-4c5e-8297-eb95597acb3d"/>
    <ds:schemaRef ds:uri="5b7112b5-8616-47a6-a1db-59589ebc7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66737-FCEC-45F5-B0E6-17BFF962C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22331-4773-4C16-93EE-85EC9413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2017</Template>
  <TotalTime>4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rmyer</dc:creator>
  <cp:keywords/>
  <dc:description/>
  <cp:lastModifiedBy>Rebecca Myers</cp:lastModifiedBy>
  <cp:revision>2</cp:revision>
  <cp:lastPrinted>2015-01-13T15:09:00Z</cp:lastPrinted>
  <dcterms:created xsi:type="dcterms:W3CDTF">2025-03-04T07:45:00Z</dcterms:created>
  <dcterms:modified xsi:type="dcterms:W3CDTF">2025-03-04T07:45:00Z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0x0101004E926C61854D684AB2F65EEA9A40F964</vt:lpwstr>
  </property>
  <property fmtid="{D5CDD505-2E9C-101B-9397-08002B2CF9AE}" pid="3" name="MediaServiceImageTags">
    <vt:lpwstr/>
  </property>
</Properties>
</file>