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D55C" w14:textId="1AC9846F" w:rsidR="00092AA2" w:rsidRDefault="00092AA2" w:rsidP="00381FF0">
      <w:pPr>
        <w:pStyle w:val="Heading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676D2" wp14:editId="53B67C40">
                <wp:simplePos x="0" y="0"/>
                <wp:positionH relativeFrom="column">
                  <wp:posOffset>4175760</wp:posOffset>
                </wp:positionH>
                <wp:positionV relativeFrom="paragraph">
                  <wp:posOffset>0</wp:posOffset>
                </wp:positionV>
                <wp:extent cx="2705100" cy="792480"/>
                <wp:effectExtent l="0" t="0" r="0" b="0"/>
                <wp:wrapNone/>
                <wp:docPr id="924935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D1ADD" w14:textId="1DF46B80" w:rsidR="00942EAB" w:rsidRDefault="00942EAB">
                            <w:r w:rsidRPr="004F6D7A">
                              <w:rPr>
                                <w:noProof/>
                              </w:rPr>
                              <w:drawing>
                                <wp:inline distT="0" distB="0" distL="0" distR="0" wp14:anchorId="44CCD090" wp14:editId="658B19E6">
                                  <wp:extent cx="2515870" cy="712738"/>
                                  <wp:effectExtent l="0" t="0" r="0" b="0"/>
                                  <wp:docPr id="814796454" name="Picture 814796454" descr="A green and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5229547" name="Picture 1" descr="A green and blu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5870" cy="712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676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8pt;margin-top:0;width:213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" fillcolor="white [3201]" stroked="f" strokeweight=".5pt">
                <v:textbox>
                  <w:txbxContent>
                    <w:p w14:paraId="686D1ADD" w14:textId="1DF46B80" w:rsidR="00942EAB" w:rsidRDefault="00942EAB">
                      <w:r w:rsidRPr="004F6D7A">
                        <w:rPr>
                          <w:noProof/>
                        </w:rPr>
                        <w:drawing>
                          <wp:inline distT="0" distB="0" distL="0" distR="0" wp14:anchorId="44CCD090" wp14:editId="658B19E6">
                            <wp:extent cx="2515870" cy="712738"/>
                            <wp:effectExtent l="0" t="0" r="0" b="0"/>
                            <wp:docPr id="814796454" name="Picture 814796454" descr="A green and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5229547" name="Picture 1" descr="A green and blue tex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5870" cy="712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2EAB">
        <w:rPr>
          <w:sz w:val="28"/>
          <w:szCs w:val="28"/>
        </w:rPr>
        <w:t>CPG</w:t>
      </w:r>
      <w:r w:rsidR="00942EAB" w:rsidRPr="00C8681A">
        <w:rPr>
          <w:sz w:val="28"/>
          <w:szCs w:val="28"/>
        </w:rPr>
        <w:t xml:space="preserve"> </w:t>
      </w:r>
      <w:r w:rsidR="00EB7AC3">
        <w:rPr>
          <w:sz w:val="28"/>
          <w:szCs w:val="28"/>
        </w:rPr>
        <w:t>(</w:t>
      </w:r>
      <w:r w:rsidR="00EB7AC3" w:rsidRPr="00C8681A">
        <w:rPr>
          <w:sz w:val="28"/>
          <w:szCs w:val="28"/>
        </w:rPr>
        <w:t xml:space="preserve">Gloucestershire </w:t>
      </w:r>
      <w:r w:rsidR="00EB7AC3">
        <w:rPr>
          <w:sz w:val="28"/>
          <w:szCs w:val="28"/>
        </w:rPr>
        <w:t xml:space="preserve">LPC) </w:t>
      </w:r>
      <w:r w:rsidR="00942EAB">
        <w:rPr>
          <w:sz w:val="28"/>
          <w:szCs w:val="28"/>
        </w:rPr>
        <w:t xml:space="preserve">Committee </w:t>
      </w:r>
      <w:r w:rsidR="00942EAB" w:rsidRPr="00C8681A">
        <w:rPr>
          <w:sz w:val="28"/>
          <w:szCs w:val="28"/>
        </w:rPr>
        <w:t xml:space="preserve">Meeting </w:t>
      </w:r>
    </w:p>
    <w:p w14:paraId="52566D7D" w14:textId="37A9E5FC" w:rsidR="00F044CF" w:rsidRPr="00092AA2" w:rsidRDefault="00F044CF" w:rsidP="00381FF0">
      <w:pPr>
        <w:pStyle w:val="Heading1"/>
        <w:rPr>
          <w:sz w:val="28"/>
          <w:szCs w:val="28"/>
        </w:rPr>
      </w:pPr>
      <w:r w:rsidRPr="00942EAB">
        <w:rPr>
          <w:sz w:val="28"/>
          <w:szCs w:val="28"/>
        </w:rPr>
        <w:t>Agenda</w:t>
      </w:r>
      <w:r w:rsidR="00942EAB" w:rsidRPr="00942EAB">
        <w:rPr>
          <w:sz w:val="28"/>
          <w:szCs w:val="28"/>
        </w:rPr>
        <w:t xml:space="preserve"> Thursday </w:t>
      </w:r>
      <w:r w:rsidR="00EB3919">
        <w:rPr>
          <w:sz w:val="28"/>
          <w:szCs w:val="28"/>
        </w:rPr>
        <w:t>16</w:t>
      </w:r>
      <w:r w:rsidR="00EB3919" w:rsidRPr="00EB3919">
        <w:rPr>
          <w:sz w:val="28"/>
          <w:szCs w:val="28"/>
          <w:vertAlign w:val="superscript"/>
        </w:rPr>
        <w:t>th</w:t>
      </w:r>
      <w:r w:rsidR="00EB3919">
        <w:rPr>
          <w:sz w:val="28"/>
          <w:szCs w:val="28"/>
        </w:rPr>
        <w:t xml:space="preserve"> January 2025</w:t>
      </w:r>
      <w:r w:rsidR="004F6D7A">
        <w:tab/>
      </w:r>
      <w:r w:rsidR="004F6D7A">
        <w:tab/>
      </w:r>
      <w:r w:rsidR="004F6D7A">
        <w:tab/>
      </w:r>
    </w:p>
    <w:p w14:paraId="5C0BD6AC" w14:textId="77777777" w:rsidR="006A5833" w:rsidRDefault="00032AFB" w:rsidP="005C1A9A">
      <w:pPr>
        <w:spacing w:after="0"/>
      </w:pPr>
      <w:r w:rsidRPr="008E274D">
        <w:t>9am</w:t>
      </w:r>
      <w:r w:rsidR="00CF6CA1" w:rsidRPr="008E274D">
        <w:t xml:space="preserve"> coffee for </w:t>
      </w:r>
      <w:r w:rsidR="00004AA5" w:rsidRPr="008E274D">
        <w:t>930</w:t>
      </w:r>
      <w:r w:rsidRPr="008E274D">
        <w:t>am</w:t>
      </w:r>
      <w:r w:rsidR="00265917" w:rsidRPr="008E274D">
        <w:t xml:space="preserve"> start</w:t>
      </w:r>
      <w:r w:rsidR="0030021E" w:rsidRPr="008E274D">
        <w:t xml:space="preserve"> </w:t>
      </w:r>
      <w:r w:rsidR="00942EAB" w:rsidRPr="008E274D">
        <w:t>4pm finish</w:t>
      </w:r>
      <w:r w:rsidR="008E274D">
        <w:t>.</w:t>
      </w:r>
      <w:r w:rsidR="00942EAB" w:rsidRPr="008E274D">
        <w:t xml:space="preserve"> </w:t>
      </w:r>
      <w:r w:rsidR="009E6810" w:rsidRPr="009E6810">
        <w:t>Hatton Court, Upton Hill, Upton St Leonards, GL4 8DE</w:t>
      </w:r>
      <w:r w:rsidR="006A5833">
        <w:t xml:space="preserve">. </w:t>
      </w:r>
    </w:p>
    <w:p w14:paraId="407D6D9A" w14:textId="7C60024B" w:rsidR="006A5833" w:rsidRPr="008E274D" w:rsidRDefault="006A5833" w:rsidP="005C1A9A">
      <w:pPr>
        <w:spacing w:after="0"/>
      </w:pPr>
      <w:r>
        <w:t>MSTeams details for remote dial in at the bottom of the agenda.</w:t>
      </w:r>
    </w:p>
    <w:p w14:paraId="45E8935D" w14:textId="789182D7" w:rsidR="00381FF0" w:rsidRPr="00DA5497" w:rsidRDefault="00381FF0" w:rsidP="009E6BE2">
      <w:pPr>
        <w:framePr w:hSpace="180" w:wrap="around" w:vAnchor="text" w:hAnchor="page" w:x="721" w:y="7"/>
        <w:spacing w:after="0"/>
        <w:suppressOverlap/>
      </w:pPr>
      <w:r w:rsidRPr="7E9652F7">
        <w:rPr>
          <w:sz w:val="20"/>
          <w:szCs w:val="20"/>
        </w:rPr>
        <w:t>Guests</w:t>
      </w:r>
      <w:r w:rsidR="00DA5497" w:rsidRPr="00B52E13">
        <w:t xml:space="preserve">: </w:t>
      </w:r>
      <w:r w:rsidR="00B52E13" w:rsidRPr="00B52E13">
        <w:rPr>
          <w:rFonts w:asciiTheme="minorHAnsi" w:hAnsiTheme="minorHAnsi" w:cstheme="minorHAnsi"/>
          <w:i/>
          <w:iCs/>
          <w:color w:val="242424"/>
          <w:sz w:val="20"/>
          <w:szCs w:val="20"/>
          <w:bdr w:val="none" w:sz="0" w:space="0" w:color="auto" w:frame="1"/>
          <w:lang w:val="en-US"/>
        </w:rPr>
        <w:t>Sarah Hall Daiichi Sankyo UK</w:t>
      </w:r>
      <w:r w:rsidR="00B52E13" w:rsidRPr="00B52E13">
        <w:rPr>
          <w:rFonts w:asciiTheme="minorHAnsi" w:hAnsiTheme="minorHAnsi" w:cstheme="minorHAnsi"/>
          <w:b/>
          <w:bCs/>
          <w:i/>
          <w:iCs/>
          <w:color w:val="242424"/>
          <w:sz w:val="20"/>
          <w:szCs w:val="20"/>
          <w:bdr w:val="none" w:sz="0" w:space="0" w:color="auto" w:frame="1"/>
          <w:lang w:val="en-US"/>
        </w:rPr>
        <w:t xml:space="preserve"> </w:t>
      </w:r>
      <w:r w:rsidR="00B52E13" w:rsidRPr="00B52E13">
        <w:rPr>
          <w:rFonts w:asciiTheme="minorHAnsi" w:hAnsiTheme="minorHAnsi" w:cstheme="minorHAnsi"/>
          <w:i/>
          <w:iCs/>
          <w:color w:val="242424"/>
          <w:sz w:val="20"/>
          <w:szCs w:val="20"/>
          <w:bdr w:val="none" w:sz="0" w:space="0" w:color="auto" w:frame="1"/>
          <w:lang w:val="en-US"/>
        </w:rPr>
        <w:t>CX Specialist</w:t>
      </w:r>
      <w:r w:rsidR="00B52E13">
        <w:rPr>
          <w:rFonts w:ascii="HelveticaNeue" w:hAnsi="HelveticaNeue" w:cs="Calibri"/>
          <w:color w:val="242424"/>
          <w:bdr w:val="none" w:sz="0" w:space="0" w:color="auto" w:frame="1"/>
          <w:lang w:val="en-US"/>
        </w:rPr>
        <w:t>,</w:t>
      </w:r>
      <w:r w:rsidR="00B52E13" w:rsidRPr="7E9652F7">
        <w:rPr>
          <w:i/>
          <w:iCs/>
          <w:sz w:val="20"/>
          <w:szCs w:val="20"/>
        </w:rPr>
        <w:t xml:space="preserve"> </w:t>
      </w:r>
      <w:r w:rsidR="427A18DB" w:rsidRPr="7E9652F7">
        <w:rPr>
          <w:i/>
          <w:iCs/>
          <w:sz w:val="20"/>
          <w:szCs w:val="20"/>
        </w:rPr>
        <w:t>Sian Retalllick (Regional Rep CPE)</w:t>
      </w:r>
      <w:r w:rsidR="006C992E" w:rsidRPr="7E9652F7">
        <w:rPr>
          <w:i/>
          <w:iCs/>
          <w:sz w:val="20"/>
          <w:szCs w:val="20"/>
        </w:rPr>
        <w:t>, D</w:t>
      </w:r>
      <w:r w:rsidR="000F31E9" w:rsidRPr="7E9652F7">
        <w:rPr>
          <w:i/>
          <w:iCs/>
          <w:sz w:val="20"/>
          <w:szCs w:val="20"/>
        </w:rPr>
        <w:t>eclan Mc</w:t>
      </w:r>
      <w:r w:rsidR="008A4080" w:rsidRPr="7E9652F7">
        <w:rPr>
          <w:i/>
          <w:iCs/>
          <w:sz w:val="20"/>
          <w:szCs w:val="20"/>
        </w:rPr>
        <w:t>Laughlin</w:t>
      </w:r>
      <w:r w:rsidR="0054347C" w:rsidRPr="7E9652F7">
        <w:rPr>
          <w:i/>
          <w:iCs/>
          <w:sz w:val="20"/>
          <w:szCs w:val="20"/>
        </w:rPr>
        <w:t xml:space="preserve"> (</w:t>
      </w:r>
      <w:r w:rsidR="00A634A9" w:rsidRPr="7E9652F7">
        <w:rPr>
          <w:i/>
          <w:iCs/>
          <w:sz w:val="20"/>
          <w:szCs w:val="20"/>
        </w:rPr>
        <w:t>Head of Primary Care Contracting, Gloucestershire ICB</w:t>
      </w:r>
      <w:r w:rsidR="0054347C" w:rsidRPr="7E9652F7">
        <w:rPr>
          <w:i/>
          <w:iCs/>
          <w:sz w:val="20"/>
          <w:szCs w:val="20"/>
        </w:rPr>
        <w:t>)</w:t>
      </w:r>
      <w:r w:rsidR="004E78C0" w:rsidRPr="7E9652F7">
        <w:rPr>
          <w:i/>
          <w:iCs/>
          <w:sz w:val="20"/>
          <w:szCs w:val="20"/>
        </w:rPr>
        <w:t xml:space="preserve">, </w:t>
      </w:r>
      <w:r w:rsidR="00DA5497" w:rsidRPr="7E9652F7">
        <w:rPr>
          <w:i/>
          <w:iCs/>
          <w:sz w:val="20"/>
          <w:szCs w:val="20"/>
        </w:rPr>
        <w:t>Sia</w:t>
      </w:r>
      <w:r w:rsidR="00B52E13">
        <w:rPr>
          <w:i/>
          <w:iCs/>
          <w:sz w:val="20"/>
          <w:szCs w:val="20"/>
        </w:rPr>
        <w:t>n</w:t>
      </w:r>
      <w:r w:rsidR="00DA5497" w:rsidRPr="7E9652F7">
        <w:rPr>
          <w:i/>
          <w:iCs/>
          <w:sz w:val="20"/>
          <w:szCs w:val="20"/>
        </w:rPr>
        <w:t xml:space="preserve"> Williams (CPCL, Gloucestershire ICB)</w:t>
      </w:r>
      <w:r w:rsidR="00EB3919">
        <w:rPr>
          <w:i/>
          <w:iCs/>
          <w:sz w:val="20"/>
          <w:szCs w:val="20"/>
        </w:rPr>
        <w:t xml:space="preserve"> </w:t>
      </w:r>
      <w:r w:rsidR="00654348">
        <w:rPr>
          <w:i/>
          <w:iCs/>
          <w:sz w:val="20"/>
          <w:szCs w:val="20"/>
        </w:rPr>
        <w:t>, Dr. Peter Seville (University of Worcester), Emma Savage (ICB), Lucy Corner (Healthwatch)</w:t>
      </w:r>
    </w:p>
    <w:p w14:paraId="55DD9A4E" w14:textId="0DFFAD5C" w:rsidR="00381FF0" w:rsidRDefault="00381FF0" w:rsidP="00381FF0">
      <w:pPr>
        <w:framePr w:hSpace="180" w:wrap="around" w:vAnchor="text" w:hAnchor="page" w:x="721" w:y="7"/>
        <w:spacing w:after="0"/>
        <w:suppressOverlap/>
        <w:rPr>
          <w:i/>
          <w:sz w:val="20"/>
          <w:szCs w:val="20"/>
        </w:rPr>
      </w:pPr>
      <w:r w:rsidRPr="00381FF0">
        <w:rPr>
          <w:iCs/>
          <w:sz w:val="20"/>
          <w:szCs w:val="20"/>
        </w:rPr>
        <w:t>Apologies:</w:t>
      </w:r>
      <w:r>
        <w:rPr>
          <w:i/>
          <w:sz w:val="20"/>
          <w:szCs w:val="20"/>
        </w:rPr>
        <w:t xml:space="preserve"> </w:t>
      </w:r>
      <w:r w:rsidR="00DA5497">
        <w:rPr>
          <w:i/>
          <w:sz w:val="20"/>
          <w:szCs w:val="20"/>
        </w:rPr>
        <w:t xml:space="preserve"> </w:t>
      </w:r>
      <w:r w:rsidR="00B52E13">
        <w:rPr>
          <w:i/>
          <w:sz w:val="20"/>
          <w:szCs w:val="20"/>
        </w:rPr>
        <w:t>Nicola Sinclair (CCA Rep)</w:t>
      </w:r>
      <w:r w:rsidR="00133B55">
        <w:rPr>
          <w:i/>
          <w:sz w:val="20"/>
          <w:szCs w:val="20"/>
        </w:rPr>
        <w:t>, Heather Blandford (CCA Rep), Neetan Jain (Vice Chair).</w:t>
      </w:r>
    </w:p>
    <w:p w14:paraId="3A871D70" w14:textId="7303C5E6" w:rsidR="00EB7AC3" w:rsidRPr="002536C7" w:rsidRDefault="00B52E13" w:rsidP="00B10C14">
      <w:pPr>
        <w:spacing w:after="0"/>
        <w:rPr>
          <w:color w:val="FF0000"/>
          <w:sz w:val="20"/>
          <w:szCs w:val="20"/>
        </w:rPr>
      </w:pPr>
      <w:r w:rsidRPr="00244D9E">
        <w:rPr>
          <w:rFonts w:asciiTheme="minorHAnsi" w:hAnsiTheme="minorHAnsi" w:cstheme="minorHAnsi"/>
          <w:i/>
          <w:iCs/>
          <w:color w:val="FF0000"/>
          <w:sz w:val="20"/>
          <w:szCs w:val="20"/>
          <w:shd w:val="clear" w:color="auto" w:fill="FFFFFF"/>
        </w:rPr>
        <w:t>Daiichi Sankyo UK Ltd</w:t>
      </w:r>
      <w:r>
        <w:rPr>
          <w:rFonts w:ascii="HelveticaNeue" w:hAnsi="HelveticaNeue"/>
          <w:color w:val="242424"/>
          <w:shd w:val="clear" w:color="auto" w:fill="FFFFFF"/>
        </w:rPr>
        <w:t>.</w:t>
      </w:r>
      <w:r w:rsidRPr="005C1A9A">
        <w:rPr>
          <w:i/>
          <w:iCs/>
          <w:color w:val="FF0000"/>
          <w:sz w:val="20"/>
          <w:szCs w:val="20"/>
        </w:rPr>
        <w:t xml:space="preserve">have provided sponsorship to contribute towards the costs of room hire and catering in exchange for promotional stand space and a </w:t>
      </w:r>
      <w:r>
        <w:rPr>
          <w:i/>
          <w:iCs/>
          <w:color w:val="FF0000"/>
          <w:sz w:val="20"/>
          <w:szCs w:val="20"/>
        </w:rPr>
        <w:t>15</w:t>
      </w:r>
      <w:r w:rsidRPr="005C1A9A">
        <w:rPr>
          <w:i/>
          <w:iCs/>
          <w:color w:val="FF0000"/>
          <w:sz w:val="20"/>
          <w:szCs w:val="20"/>
        </w:rPr>
        <w:t xml:space="preserve"> minute promotional talk. </w:t>
      </w:r>
    </w:p>
    <w:tbl>
      <w:tblPr>
        <w:tblpPr w:leftFromText="180" w:rightFromText="180" w:vertAnchor="text" w:tblpY="1"/>
        <w:tblOverlap w:val="never"/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7961"/>
        <w:gridCol w:w="1484"/>
      </w:tblGrid>
      <w:tr w:rsidR="00396B7A" w:rsidRPr="00C8681A" w14:paraId="33EE7C57" w14:textId="77777777" w:rsidTr="269175D1">
        <w:tc>
          <w:tcPr>
            <w:tcW w:w="4273" w:type="pct"/>
            <w:gridSpan w:val="2"/>
          </w:tcPr>
          <w:p w14:paraId="284C297D" w14:textId="77777777" w:rsidR="00396B7A" w:rsidRPr="00C8681A" w:rsidRDefault="00396B7A" w:rsidP="0005435C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C8681A">
              <w:rPr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727" w:type="pct"/>
          </w:tcPr>
          <w:p w14:paraId="0CE0754F" w14:textId="000C8BED" w:rsidR="00396B7A" w:rsidRPr="00C8681A" w:rsidRDefault="00396B7A" w:rsidP="0005435C">
            <w:pPr>
              <w:spacing w:after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Suggested </w:t>
            </w:r>
            <w:r w:rsidRPr="00C8681A">
              <w:rPr>
                <w:b/>
                <w:sz w:val="20"/>
                <w:szCs w:val="20"/>
                <w:u w:val="single"/>
              </w:rPr>
              <w:t>Timing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</w:tc>
      </w:tr>
      <w:tr w:rsidR="00396B7A" w:rsidRPr="00C8681A" w14:paraId="0CBBC7AA" w14:textId="77777777" w:rsidTr="269175D1">
        <w:tc>
          <w:tcPr>
            <w:tcW w:w="373" w:type="pct"/>
          </w:tcPr>
          <w:p w14:paraId="5F24F177" w14:textId="77777777" w:rsidR="00396B7A" w:rsidRPr="00C8681A" w:rsidRDefault="00396B7A" w:rsidP="004D670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27505699" w14:textId="1F064181" w:rsidR="00396B7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Welcome</w:t>
            </w:r>
            <w:r>
              <w:rPr>
                <w:sz w:val="20"/>
                <w:szCs w:val="20"/>
              </w:rPr>
              <w:t xml:space="preserve">, </w:t>
            </w:r>
            <w:r w:rsidRPr="00C8681A">
              <w:rPr>
                <w:sz w:val="20"/>
                <w:szCs w:val="20"/>
              </w:rPr>
              <w:t>Apologi</w:t>
            </w:r>
            <w:r>
              <w:rPr>
                <w:sz w:val="20"/>
                <w:szCs w:val="20"/>
              </w:rPr>
              <w:t xml:space="preserve">es and Declarations of Interest </w:t>
            </w:r>
          </w:p>
          <w:p w14:paraId="18F73DFB" w14:textId="77777777" w:rsidR="00396B7A" w:rsidRDefault="00DA5497" w:rsidP="00ED08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Reminder of Nolan Principles</w:t>
            </w:r>
          </w:p>
          <w:p w14:paraId="18F96E4E" w14:textId="042FD8E8" w:rsidR="00E916CB" w:rsidRPr="00DA5497" w:rsidRDefault="00E916CB" w:rsidP="00ED08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Heather and Ni</w:t>
            </w:r>
            <w:r w:rsidR="00B52E1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ki (new members)</w:t>
            </w:r>
          </w:p>
        </w:tc>
        <w:tc>
          <w:tcPr>
            <w:tcW w:w="727" w:type="pct"/>
          </w:tcPr>
          <w:p w14:paraId="66AA6804" w14:textId="69DBF81B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9:30</w:t>
            </w:r>
          </w:p>
        </w:tc>
      </w:tr>
      <w:tr w:rsidR="00396B7A" w:rsidRPr="00C8681A" w14:paraId="22849D65" w14:textId="77777777" w:rsidTr="269175D1">
        <w:tc>
          <w:tcPr>
            <w:tcW w:w="373" w:type="pct"/>
          </w:tcPr>
          <w:p w14:paraId="1AE78054" w14:textId="77777777" w:rsidR="00396B7A" w:rsidRPr="00C8681A" w:rsidRDefault="00396B7A" w:rsidP="004D670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3E32D981" w14:textId="6C9BE4DD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Minutes of previous meeting</w:t>
            </w:r>
          </w:p>
          <w:p w14:paraId="4A087789" w14:textId="647BA50F" w:rsidR="00396B7A" w:rsidRPr="00654348" w:rsidRDefault="00396B7A" w:rsidP="00654348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Accurac</w:t>
            </w:r>
            <w:r w:rsidR="00654348">
              <w:rPr>
                <w:sz w:val="20"/>
                <w:szCs w:val="20"/>
              </w:rPr>
              <w:t xml:space="preserve">y and </w:t>
            </w:r>
            <w:r w:rsidRPr="00654348">
              <w:rPr>
                <w:sz w:val="20"/>
                <w:szCs w:val="20"/>
              </w:rPr>
              <w:t>Items for redaction from publicly published minutes</w:t>
            </w:r>
          </w:p>
          <w:p w14:paraId="41DE8E73" w14:textId="657663BD" w:rsidR="00396B7A" w:rsidRPr="00510DA4" w:rsidRDefault="00396B7A" w:rsidP="0018225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Actions not covered later in agenda and matters arisin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727" w:type="pct"/>
          </w:tcPr>
          <w:p w14:paraId="63CC6931" w14:textId="77605309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752742C8" w14:textId="77777777" w:rsidTr="269175D1">
        <w:tc>
          <w:tcPr>
            <w:tcW w:w="373" w:type="pct"/>
          </w:tcPr>
          <w:p w14:paraId="5496EBFB" w14:textId="77777777" w:rsidR="00396B7A" w:rsidRPr="00C8681A" w:rsidRDefault="00396B7A" w:rsidP="004D670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3CE7D02E" w14:textId="4A77177A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 xml:space="preserve"> Officer Updates</w:t>
            </w:r>
            <w:r>
              <w:rPr>
                <w:sz w:val="20"/>
                <w:szCs w:val="20"/>
              </w:rPr>
              <w:t xml:space="preserve"> </w:t>
            </w:r>
          </w:p>
          <w:p w14:paraId="645496E6" w14:textId="4E534FCD" w:rsidR="00396B7A" w:rsidRDefault="00396B7A" w:rsidP="004D670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To review officer reports and answer queries</w:t>
            </w:r>
          </w:p>
          <w:p w14:paraId="6D294622" w14:textId="3390F671" w:rsidR="00396B7A" w:rsidRDefault="00396B7A" w:rsidP="004D670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receive update on services and other contractual issues not covered later on agenda</w:t>
            </w:r>
          </w:p>
          <w:p w14:paraId="539AA9E7" w14:textId="59FB2F8C" w:rsidR="00396B7A" w:rsidRPr="00510DA4" w:rsidRDefault="00396B7A" w:rsidP="00182259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67F148D4">
              <w:rPr>
                <w:sz w:val="20"/>
                <w:szCs w:val="20"/>
              </w:rPr>
              <w:t>To receive treasurers report</w:t>
            </w:r>
            <w:r w:rsidR="00DA5497" w:rsidRPr="67F148D4">
              <w:rPr>
                <w:sz w:val="20"/>
                <w:szCs w:val="20"/>
              </w:rPr>
              <w:t xml:space="preserve"> and discuss </w:t>
            </w:r>
            <w:r w:rsidR="37962DC5" w:rsidRPr="67F148D4">
              <w:rPr>
                <w:sz w:val="20"/>
                <w:szCs w:val="20"/>
              </w:rPr>
              <w:t xml:space="preserve">any </w:t>
            </w:r>
            <w:r w:rsidR="00DA5497" w:rsidRPr="67F148D4">
              <w:rPr>
                <w:sz w:val="20"/>
                <w:szCs w:val="20"/>
              </w:rPr>
              <w:t>variance to budget</w:t>
            </w:r>
          </w:p>
        </w:tc>
        <w:tc>
          <w:tcPr>
            <w:tcW w:w="727" w:type="pct"/>
          </w:tcPr>
          <w:p w14:paraId="6F74D4D0" w14:textId="58440FC9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7F6C56AB" w14:textId="77777777" w:rsidTr="269175D1">
        <w:tc>
          <w:tcPr>
            <w:tcW w:w="373" w:type="pct"/>
          </w:tcPr>
          <w:p w14:paraId="0BC767B4" w14:textId="77777777" w:rsidR="00396B7A" w:rsidRPr="00C8681A" w:rsidRDefault="00396B7A" w:rsidP="004D670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72ADB731" w14:textId="77777777" w:rsidR="00396B7A" w:rsidRDefault="00396B7A" w:rsidP="000543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issues</w:t>
            </w:r>
          </w:p>
          <w:p w14:paraId="7BE21218" w14:textId="1A8E6FBB" w:rsidR="000F31E9" w:rsidRPr="00DA5497" w:rsidRDefault="00396B7A" w:rsidP="00DA5497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67F148D4">
              <w:rPr>
                <w:sz w:val="20"/>
                <w:szCs w:val="20"/>
              </w:rPr>
              <w:t>To note any changes of ownership or hours</w:t>
            </w:r>
            <w:r w:rsidR="006A5833" w:rsidRPr="67F148D4">
              <w:rPr>
                <w:sz w:val="20"/>
                <w:szCs w:val="20"/>
              </w:rPr>
              <w:t xml:space="preserve"> received</w:t>
            </w:r>
          </w:p>
        </w:tc>
        <w:tc>
          <w:tcPr>
            <w:tcW w:w="727" w:type="pct"/>
          </w:tcPr>
          <w:p w14:paraId="2ADD1B48" w14:textId="10FEEE05" w:rsidR="00396B7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654348" w:rsidRPr="00C8681A" w14:paraId="278A62F3" w14:textId="77777777" w:rsidTr="269175D1">
        <w:tc>
          <w:tcPr>
            <w:tcW w:w="373" w:type="pct"/>
          </w:tcPr>
          <w:p w14:paraId="1AA53578" w14:textId="77777777" w:rsidR="00654348" w:rsidRDefault="00654348" w:rsidP="00026A43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4F00F6F6" w14:textId="2E9BAAFC" w:rsidR="00654348" w:rsidRDefault="00654348" w:rsidP="006A58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CPE</w:t>
            </w:r>
            <w:r w:rsidR="00092AA2">
              <w:rPr>
                <w:sz w:val="20"/>
                <w:szCs w:val="20"/>
              </w:rPr>
              <w:t>/CPPE</w:t>
            </w:r>
            <w:r>
              <w:rPr>
                <w:sz w:val="20"/>
                <w:szCs w:val="20"/>
              </w:rPr>
              <w:t xml:space="preserve"> update (Sian Retallick)</w:t>
            </w:r>
          </w:p>
        </w:tc>
        <w:tc>
          <w:tcPr>
            <w:tcW w:w="727" w:type="pct"/>
          </w:tcPr>
          <w:p w14:paraId="730F284F" w14:textId="0DCEE17A" w:rsidR="00654348" w:rsidRDefault="00654348" w:rsidP="00026A4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</w:t>
            </w:r>
          </w:p>
        </w:tc>
      </w:tr>
      <w:tr w:rsidR="00396B7A" w:rsidRPr="00C8681A" w14:paraId="0531E22B" w14:textId="77777777" w:rsidTr="269175D1">
        <w:trPr>
          <w:trHeight w:val="58"/>
        </w:trPr>
        <w:tc>
          <w:tcPr>
            <w:tcW w:w="373" w:type="pct"/>
          </w:tcPr>
          <w:p w14:paraId="4F4CBB1F" w14:textId="77777777" w:rsidR="00396B7A" w:rsidRDefault="00396B7A" w:rsidP="00026A43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4DB36D80" w14:textId="0197F499" w:rsidR="00396B7A" w:rsidRDefault="00396B7A" w:rsidP="005E10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</w:t>
            </w:r>
          </w:p>
        </w:tc>
        <w:tc>
          <w:tcPr>
            <w:tcW w:w="727" w:type="pct"/>
          </w:tcPr>
          <w:p w14:paraId="777CAE26" w14:textId="7FD2D0B2" w:rsidR="00396B7A" w:rsidRDefault="00396B7A" w:rsidP="00026A4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16CB">
              <w:rPr>
                <w:sz w:val="20"/>
                <w:szCs w:val="20"/>
              </w:rPr>
              <w:t>0:45</w:t>
            </w:r>
          </w:p>
        </w:tc>
      </w:tr>
      <w:tr w:rsidR="00DA5497" w:rsidRPr="00C8681A" w14:paraId="283241D4" w14:textId="77777777" w:rsidTr="269175D1">
        <w:tc>
          <w:tcPr>
            <w:tcW w:w="373" w:type="pct"/>
          </w:tcPr>
          <w:p w14:paraId="0E18AFC8" w14:textId="77777777" w:rsidR="00DA5497" w:rsidRDefault="00DA5497" w:rsidP="00DA549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641C4EB7" w14:textId="37C7B0DB" w:rsidR="009D2D24" w:rsidRPr="00E916CB" w:rsidRDefault="00E916CB" w:rsidP="00E916CB">
            <w:pPr>
              <w:spacing w:after="0"/>
              <w:rPr>
                <w:sz w:val="20"/>
                <w:szCs w:val="20"/>
              </w:rPr>
            </w:pPr>
            <w:r w:rsidRPr="00E916CB">
              <w:rPr>
                <w:sz w:val="20"/>
                <w:szCs w:val="20"/>
              </w:rPr>
              <w:t xml:space="preserve">Worcester </w:t>
            </w:r>
            <w:r>
              <w:rPr>
                <w:sz w:val="20"/>
                <w:szCs w:val="20"/>
              </w:rPr>
              <w:t>U</w:t>
            </w:r>
            <w:r w:rsidRPr="00E916CB">
              <w:rPr>
                <w:sz w:val="20"/>
                <w:szCs w:val="20"/>
              </w:rPr>
              <w:t>niversity Pharmacy</w:t>
            </w:r>
            <w:r>
              <w:rPr>
                <w:sz w:val="20"/>
                <w:szCs w:val="20"/>
              </w:rPr>
              <w:t xml:space="preserve"> School (Dr. Peter Seville)</w:t>
            </w:r>
          </w:p>
        </w:tc>
        <w:tc>
          <w:tcPr>
            <w:tcW w:w="727" w:type="pct"/>
          </w:tcPr>
          <w:p w14:paraId="2D04B220" w14:textId="2DCF7E6A" w:rsidR="00DA5497" w:rsidRDefault="00E916CB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DA5497" w:rsidRPr="00C8681A" w14:paraId="25167DD1" w14:textId="77777777" w:rsidTr="269175D1">
        <w:tc>
          <w:tcPr>
            <w:tcW w:w="373" w:type="pct"/>
          </w:tcPr>
          <w:p w14:paraId="75B9443D" w14:textId="77777777" w:rsidR="00DA5497" w:rsidRDefault="00DA5497" w:rsidP="00DA549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6AE58DB8" w14:textId="77777777" w:rsidR="00DA5497" w:rsidRDefault="00DA5497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  <w:p w14:paraId="5F7BC315" w14:textId="5D45F8C6" w:rsidR="00EB7AC3" w:rsidRPr="00654348" w:rsidRDefault="009D2D24" w:rsidP="00654348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654348">
              <w:rPr>
                <w:sz w:val="20"/>
                <w:szCs w:val="20"/>
              </w:rPr>
              <w:t xml:space="preserve">review available data and </w:t>
            </w:r>
            <w:r>
              <w:rPr>
                <w:sz w:val="20"/>
                <w:szCs w:val="20"/>
              </w:rPr>
              <w:t xml:space="preserve">discuss </w:t>
            </w:r>
            <w:r w:rsidR="00654348">
              <w:rPr>
                <w:sz w:val="20"/>
                <w:szCs w:val="20"/>
              </w:rPr>
              <w:t>PF, HCFS, PCS</w:t>
            </w:r>
            <w:r w:rsidR="00092AA2">
              <w:rPr>
                <w:sz w:val="20"/>
                <w:szCs w:val="20"/>
              </w:rPr>
              <w:t>, Smoking Cessation (PB)</w:t>
            </w:r>
          </w:p>
        </w:tc>
        <w:tc>
          <w:tcPr>
            <w:tcW w:w="727" w:type="pct"/>
          </w:tcPr>
          <w:p w14:paraId="29F7DE43" w14:textId="60DE5783" w:rsidR="00DA5497" w:rsidRDefault="003E717E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</w:tr>
      <w:tr w:rsidR="00EB7AC3" w:rsidRPr="00C8681A" w14:paraId="6B2D7B4D" w14:textId="77777777" w:rsidTr="269175D1">
        <w:tc>
          <w:tcPr>
            <w:tcW w:w="373" w:type="pct"/>
          </w:tcPr>
          <w:p w14:paraId="6A565364" w14:textId="77777777" w:rsidR="00EB7AC3" w:rsidRDefault="00EB7AC3" w:rsidP="00DA549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0CCA0FE7" w14:textId="5B8AD0DA" w:rsidR="00EB7AC3" w:rsidRPr="003E717E" w:rsidRDefault="00EB7AC3" w:rsidP="003E717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PNA</w:t>
            </w:r>
            <w:r w:rsidR="003E717E">
              <w:rPr>
                <w:sz w:val="20"/>
                <w:szCs w:val="20"/>
              </w:rPr>
              <w:t xml:space="preserve"> - </w:t>
            </w:r>
            <w:r w:rsidR="00E916CB" w:rsidRPr="003E717E">
              <w:rPr>
                <w:sz w:val="20"/>
                <w:szCs w:val="20"/>
              </w:rPr>
              <w:t>Any updates</w:t>
            </w:r>
          </w:p>
        </w:tc>
        <w:tc>
          <w:tcPr>
            <w:tcW w:w="727" w:type="pct"/>
          </w:tcPr>
          <w:p w14:paraId="3ED0CBF6" w14:textId="77777777" w:rsidR="00EB7AC3" w:rsidRDefault="00EB7AC3" w:rsidP="00DA5497">
            <w:pPr>
              <w:spacing w:after="0"/>
              <w:rPr>
                <w:sz w:val="20"/>
                <w:szCs w:val="20"/>
              </w:rPr>
            </w:pPr>
          </w:p>
        </w:tc>
      </w:tr>
      <w:tr w:rsidR="00B52E13" w:rsidRPr="00C8681A" w14:paraId="2155CBF1" w14:textId="77777777" w:rsidTr="269175D1">
        <w:tc>
          <w:tcPr>
            <w:tcW w:w="373" w:type="pct"/>
          </w:tcPr>
          <w:p w14:paraId="75045A25" w14:textId="77777777" w:rsidR="00B52E13" w:rsidRDefault="00B52E13" w:rsidP="00DA549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43032538" w14:textId="4CD02C4F" w:rsidR="00B52E13" w:rsidRPr="003E717E" w:rsidRDefault="00B52E13" w:rsidP="003E71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Pharma slot – </w:t>
            </w:r>
            <w:r w:rsidRPr="00244D9E">
              <w:rPr>
                <w:rFonts w:asciiTheme="minorHAnsi" w:hAnsiTheme="minorHAnsi" w:cstheme="minorHAnsi"/>
                <w:b/>
                <w:bCs/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 xml:space="preserve">Sarah Hall Daiichi Sankyo UK </w:t>
            </w:r>
            <w:r w:rsidRPr="00244D9E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CX Specialist</w:t>
            </w:r>
            <w:r>
              <w:rPr>
                <w:rFonts w:ascii="HelveticaNeue" w:hAnsi="HelveticaNeue" w:cs="Calibri"/>
                <w:color w:val="242424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727" w:type="pct"/>
          </w:tcPr>
          <w:p w14:paraId="6AB79ED9" w14:textId="2B4EE94A" w:rsidR="00B52E13" w:rsidRDefault="00B52E13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</w:tr>
      <w:tr w:rsidR="00DA5497" w:rsidRPr="00C8681A" w14:paraId="4F9F2DC7" w14:textId="77777777" w:rsidTr="269175D1">
        <w:trPr>
          <w:trHeight w:val="366"/>
        </w:trPr>
        <w:tc>
          <w:tcPr>
            <w:tcW w:w="373" w:type="pct"/>
          </w:tcPr>
          <w:p w14:paraId="36A93F74" w14:textId="77777777" w:rsidR="00DA5497" w:rsidRDefault="00DA5497" w:rsidP="00DA549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15F42128" w14:textId="7D06EBAE" w:rsidR="00DA5497" w:rsidRDefault="00DA5497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727" w:type="pct"/>
          </w:tcPr>
          <w:p w14:paraId="51A8B11B" w14:textId="0A8E1755" w:rsidR="00DA5497" w:rsidRDefault="00DA5497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</w:p>
        </w:tc>
      </w:tr>
      <w:tr w:rsidR="00DA5497" w:rsidRPr="00C8681A" w14:paraId="57625853" w14:textId="77777777" w:rsidTr="00654348">
        <w:trPr>
          <w:trHeight w:val="302"/>
        </w:trPr>
        <w:tc>
          <w:tcPr>
            <w:tcW w:w="373" w:type="pct"/>
          </w:tcPr>
          <w:p w14:paraId="16B33F7A" w14:textId="77777777" w:rsidR="00DA5497" w:rsidRDefault="00DA5497" w:rsidP="00DA549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7596E8FC" w14:textId="0027953B" w:rsidR="00DA5497" w:rsidRPr="00EB7AC3" w:rsidRDefault="00E916CB" w:rsidP="00EB7A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Healthwatch (Lucy Corner)</w:t>
            </w:r>
          </w:p>
        </w:tc>
        <w:tc>
          <w:tcPr>
            <w:tcW w:w="727" w:type="pct"/>
          </w:tcPr>
          <w:p w14:paraId="3974F832" w14:textId="24700BB3" w:rsidR="00DA5497" w:rsidRDefault="00B52E13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B52E13" w:rsidRPr="00C8681A" w14:paraId="11C06F46" w14:textId="77777777" w:rsidTr="00654348">
        <w:trPr>
          <w:trHeight w:val="302"/>
        </w:trPr>
        <w:tc>
          <w:tcPr>
            <w:tcW w:w="373" w:type="pct"/>
          </w:tcPr>
          <w:p w14:paraId="549C8058" w14:textId="77777777" w:rsidR="00B52E13" w:rsidRDefault="00B52E13" w:rsidP="00DA549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12F49BB8" w14:textId="54334625" w:rsidR="00B52E13" w:rsidRDefault="00B52E13" w:rsidP="00EB7A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opportunities (Emma Savage)</w:t>
            </w:r>
          </w:p>
        </w:tc>
        <w:tc>
          <w:tcPr>
            <w:tcW w:w="727" w:type="pct"/>
          </w:tcPr>
          <w:p w14:paraId="4D069CF6" w14:textId="7A0B5D37" w:rsidR="00B52E13" w:rsidRDefault="00B52E13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</w:tr>
      <w:tr w:rsidR="00DA5497" w:rsidRPr="00C8681A" w14:paraId="753E3433" w14:textId="77777777" w:rsidTr="269175D1">
        <w:trPr>
          <w:trHeight w:val="464"/>
        </w:trPr>
        <w:tc>
          <w:tcPr>
            <w:tcW w:w="373" w:type="pct"/>
          </w:tcPr>
          <w:p w14:paraId="7470DBBF" w14:textId="77777777" w:rsidR="00DA5497" w:rsidRDefault="00DA5497" w:rsidP="00DA549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2BEFD62E" w14:textId="142D2506" w:rsidR="00E916CB" w:rsidRDefault="00DA5497" w:rsidP="00E916CB">
            <w:pPr>
              <w:spacing w:after="0"/>
              <w:rPr>
                <w:sz w:val="20"/>
                <w:szCs w:val="20"/>
              </w:rPr>
            </w:pPr>
            <w:r w:rsidRPr="269175D1">
              <w:rPr>
                <w:sz w:val="20"/>
                <w:szCs w:val="20"/>
              </w:rPr>
              <w:t xml:space="preserve">ICB update </w:t>
            </w:r>
          </w:p>
          <w:p w14:paraId="28AB20F4" w14:textId="39C2F523" w:rsidR="00E916CB" w:rsidRPr="00092AA2" w:rsidRDefault="00E916CB" w:rsidP="00092AA2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PCN leads</w:t>
            </w:r>
            <w:r w:rsidR="00092AA2">
              <w:rPr>
                <w:sz w:val="20"/>
                <w:szCs w:val="20"/>
              </w:rPr>
              <w:t xml:space="preserve"> / </w:t>
            </w:r>
            <w:r w:rsidRPr="00092AA2">
              <w:rPr>
                <w:sz w:val="20"/>
                <w:szCs w:val="20"/>
              </w:rPr>
              <w:t>Opticians hypertension project</w:t>
            </w:r>
          </w:p>
        </w:tc>
        <w:tc>
          <w:tcPr>
            <w:tcW w:w="727" w:type="pct"/>
          </w:tcPr>
          <w:p w14:paraId="481C0024" w14:textId="7BA8FDA1" w:rsidR="00DA5497" w:rsidRDefault="003E717E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</w:tr>
      <w:tr w:rsidR="00EB7AC3" w:rsidRPr="00C8681A" w14:paraId="245E8B9B" w14:textId="77777777" w:rsidTr="00654348">
        <w:trPr>
          <w:trHeight w:val="247"/>
        </w:trPr>
        <w:tc>
          <w:tcPr>
            <w:tcW w:w="373" w:type="pct"/>
          </w:tcPr>
          <w:p w14:paraId="496B0370" w14:textId="77777777" w:rsidR="00EB7AC3" w:rsidRDefault="00EB7AC3" w:rsidP="00DA549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296FB7A8" w14:textId="7AE8A209" w:rsidR="00EB7AC3" w:rsidRDefault="00EB7AC3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 Pathfinder</w:t>
            </w:r>
            <w:r w:rsidR="00E916CB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(Sian)</w:t>
            </w:r>
          </w:p>
        </w:tc>
        <w:tc>
          <w:tcPr>
            <w:tcW w:w="727" w:type="pct"/>
          </w:tcPr>
          <w:p w14:paraId="3DE564F3" w14:textId="77777777" w:rsidR="00EB7AC3" w:rsidRDefault="00EB7AC3" w:rsidP="00DA5497">
            <w:pPr>
              <w:spacing w:after="0"/>
              <w:rPr>
                <w:sz w:val="20"/>
                <w:szCs w:val="20"/>
              </w:rPr>
            </w:pPr>
          </w:p>
        </w:tc>
      </w:tr>
      <w:tr w:rsidR="00DA5497" w:rsidRPr="00C8681A" w14:paraId="557ACD7A" w14:textId="77777777" w:rsidTr="00654348">
        <w:trPr>
          <w:trHeight w:val="257"/>
        </w:trPr>
        <w:tc>
          <w:tcPr>
            <w:tcW w:w="373" w:type="pct"/>
          </w:tcPr>
          <w:p w14:paraId="52ED8477" w14:textId="77777777" w:rsidR="00DA5497" w:rsidRDefault="00DA5497" w:rsidP="00DA549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7CFFB559" w14:textId="7C237E85" w:rsidR="00DA5497" w:rsidRDefault="00DA5497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AOB</w:t>
            </w:r>
            <w:r w:rsidR="00654348">
              <w:rPr>
                <w:sz w:val="20"/>
                <w:szCs w:val="20"/>
              </w:rPr>
              <w:t xml:space="preserve"> and CCA report</w:t>
            </w:r>
          </w:p>
        </w:tc>
        <w:tc>
          <w:tcPr>
            <w:tcW w:w="727" w:type="pct"/>
          </w:tcPr>
          <w:p w14:paraId="78DD1BA7" w14:textId="77777777" w:rsidR="00DA5497" w:rsidRDefault="00DA5497" w:rsidP="00DA5497">
            <w:pPr>
              <w:spacing w:after="0"/>
              <w:rPr>
                <w:sz w:val="20"/>
                <w:szCs w:val="20"/>
              </w:rPr>
            </w:pPr>
          </w:p>
        </w:tc>
      </w:tr>
      <w:tr w:rsidR="00DA5497" w:rsidRPr="00C8681A" w14:paraId="17BB9F28" w14:textId="77777777" w:rsidTr="269175D1">
        <w:tc>
          <w:tcPr>
            <w:tcW w:w="373" w:type="pct"/>
          </w:tcPr>
          <w:p w14:paraId="6D580C0C" w14:textId="77777777" w:rsidR="00DA5497" w:rsidRPr="00C8681A" w:rsidRDefault="00DA5497" w:rsidP="00DA549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</w:tcPr>
          <w:p w14:paraId="35CF85CB" w14:textId="77777777" w:rsidR="00DA5497" w:rsidRDefault="00DA5497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for meetings 2025</w:t>
            </w:r>
          </w:p>
          <w:p w14:paraId="1198D98E" w14:textId="2DCAC28C" w:rsidR="00DA5497" w:rsidRDefault="00DA5497" w:rsidP="00DA5497">
            <w:pPr>
              <w:pStyle w:val="ListParagraph"/>
              <w:numPr>
                <w:ilvl w:val="0"/>
                <w:numId w:val="24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13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2025 (Race week)</w:t>
            </w:r>
            <w:r w:rsidR="00654348">
              <w:rPr>
                <w:sz w:val="20"/>
                <w:szCs w:val="20"/>
              </w:rPr>
              <w:t xml:space="preserve">  </w:t>
            </w:r>
          </w:p>
          <w:p w14:paraId="09D611FA" w14:textId="07B217E1" w:rsidR="00DA5497" w:rsidRDefault="00DA5497" w:rsidP="00DA5497">
            <w:pPr>
              <w:pStyle w:val="ListParagraph"/>
              <w:numPr>
                <w:ilvl w:val="0"/>
                <w:numId w:val="24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8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2025 </w:t>
            </w:r>
          </w:p>
          <w:p w14:paraId="48D64729" w14:textId="77777777" w:rsidR="00DA5497" w:rsidRDefault="00DA5497" w:rsidP="00654348">
            <w:pPr>
              <w:pStyle w:val="ListParagraph"/>
              <w:numPr>
                <w:ilvl w:val="0"/>
                <w:numId w:val="24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2025</w:t>
            </w:r>
          </w:p>
          <w:p w14:paraId="5F74CBD4" w14:textId="77777777" w:rsidR="00654348" w:rsidRDefault="00654348" w:rsidP="00654348">
            <w:pPr>
              <w:pStyle w:val="ListParagraph"/>
              <w:numPr>
                <w:ilvl w:val="0"/>
                <w:numId w:val="24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11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2025 plus AGM</w:t>
            </w:r>
          </w:p>
          <w:p w14:paraId="65D3189A" w14:textId="770661AA" w:rsidR="003E717E" w:rsidRPr="00092AA2" w:rsidRDefault="00654348" w:rsidP="00092AA2">
            <w:pPr>
              <w:pStyle w:val="ListParagraph"/>
              <w:numPr>
                <w:ilvl w:val="0"/>
                <w:numId w:val="24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13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727" w:type="pct"/>
          </w:tcPr>
          <w:p w14:paraId="6E63A9AE" w14:textId="5C595D19" w:rsidR="00DA5497" w:rsidRPr="00C8681A" w:rsidRDefault="00DA5497" w:rsidP="00DA549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8BA33A7" w14:textId="4D04E1AC" w:rsidR="008A4080" w:rsidRPr="008A4080" w:rsidRDefault="008A4080" w:rsidP="008A4080">
      <w:pPr>
        <w:spacing w:after="0"/>
        <w:rPr>
          <w:i/>
          <w:sz w:val="20"/>
          <w:szCs w:val="20"/>
        </w:rPr>
      </w:pPr>
    </w:p>
    <w:p w14:paraId="68E7DE05" w14:textId="77777777" w:rsidR="00EB7AC3" w:rsidRPr="008A4080" w:rsidRDefault="00EB7AC3" w:rsidP="00EB7AC3">
      <w:pPr>
        <w:spacing w:after="0"/>
        <w:rPr>
          <w:i/>
          <w:sz w:val="20"/>
          <w:szCs w:val="20"/>
        </w:rPr>
      </w:pPr>
      <w:r w:rsidRPr="008A4080">
        <w:rPr>
          <w:b/>
          <w:bCs/>
          <w:i/>
          <w:sz w:val="20"/>
          <w:szCs w:val="20"/>
        </w:rPr>
        <w:t>Microsoft Teams</w:t>
      </w:r>
      <w:r w:rsidRPr="008A4080">
        <w:rPr>
          <w:i/>
          <w:sz w:val="20"/>
          <w:szCs w:val="20"/>
        </w:rPr>
        <w:t> </w:t>
      </w:r>
      <w:hyperlink r:id="rId10" w:history="1">
        <w:r w:rsidRPr="008A4080">
          <w:rPr>
            <w:rStyle w:val="Hyperlink"/>
            <w:i/>
            <w:sz w:val="20"/>
            <w:szCs w:val="20"/>
          </w:rPr>
          <w:t>Need help?</w:t>
        </w:r>
      </w:hyperlink>
    </w:p>
    <w:p w14:paraId="223D4FD8" w14:textId="77777777" w:rsidR="00EB7AC3" w:rsidRPr="008A4080" w:rsidRDefault="00EB7AC3" w:rsidP="00EB7AC3">
      <w:pPr>
        <w:spacing w:after="0"/>
        <w:rPr>
          <w:i/>
          <w:sz w:val="20"/>
          <w:szCs w:val="20"/>
        </w:rPr>
      </w:pPr>
      <w:hyperlink r:id="rId11" w:tooltip="Meeting join link" w:history="1">
        <w:r w:rsidRPr="008A4080">
          <w:rPr>
            <w:rStyle w:val="Hyperlink"/>
            <w:b/>
            <w:bCs/>
            <w:i/>
            <w:sz w:val="20"/>
            <w:szCs w:val="20"/>
          </w:rPr>
          <w:t>Join the meeting now</w:t>
        </w:r>
      </w:hyperlink>
    </w:p>
    <w:p w14:paraId="252CC5C5" w14:textId="018F19B3" w:rsidR="00EB7AC3" w:rsidRPr="00092AA2" w:rsidRDefault="00EB7AC3" w:rsidP="00EB7AC3">
      <w:pPr>
        <w:spacing w:after="0"/>
        <w:rPr>
          <w:sz w:val="20"/>
          <w:szCs w:val="20"/>
        </w:rPr>
      </w:pPr>
      <w:r w:rsidRPr="008A4080">
        <w:rPr>
          <w:i/>
          <w:sz w:val="20"/>
          <w:szCs w:val="20"/>
        </w:rPr>
        <w:t>Meeting ID: 365 771 198 04</w:t>
      </w:r>
      <w:r w:rsidR="00092AA2">
        <w:rPr>
          <w:i/>
          <w:sz w:val="20"/>
          <w:szCs w:val="20"/>
        </w:rPr>
        <w:t xml:space="preserve">   </w:t>
      </w:r>
      <w:r w:rsidR="00092AA2" w:rsidRPr="008A4080">
        <w:rPr>
          <w:i/>
          <w:sz w:val="20"/>
          <w:szCs w:val="20"/>
        </w:rPr>
        <w:t>Passcode: GbEoui</w:t>
      </w:r>
    </w:p>
    <w:sectPr w:rsidR="00EB7AC3" w:rsidRPr="00092AA2" w:rsidSect="00261135">
      <w:pgSz w:w="12240" w:h="15840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566"/>
    <w:multiLevelType w:val="hybridMultilevel"/>
    <w:tmpl w:val="9D66F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35A"/>
    <w:multiLevelType w:val="hybridMultilevel"/>
    <w:tmpl w:val="EC2C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75F"/>
    <w:multiLevelType w:val="hybridMultilevel"/>
    <w:tmpl w:val="B290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65F1"/>
    <w:multiLevelType w:val="hybridMultilevel"/>
    <w:tmpl w:val="F1A8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B431"/>
    <w:multiLevelType w:val="hybridMultilevel"/>
    <w:tmpl w:val="A8A2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CC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8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0E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64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00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2E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4D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8C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29C2"/>
    <w:multiLevelType w:val="hybridMultilevel"/>
    <w:tmpl w:val="731C8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1D78B4"/>
    <w:multiLevelType w:val="hybridMultilevel"/>
    <w:tmpl w:val="DD24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7AE1"/>
    <w:multiLevelType w:val="hybridMultilevel"/>
    <w:tmpl w:val="72328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E6156"/>
    <w:multiLevelType w:val="hybridMultilevel"/>
    <w:tmpl w:val="E3B66AB4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341718A4"/>
    <w:multiLevelType w:val="hybridMultilevel"/>
    <w:tmpl w:val="FEB0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C49D7"/>
    <w:multiLevelType w:val="hybridMultilevel"/>
    <w:tmpl w:val="ED5A3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63BD5"/>
    <w:multiLevelType w:val="hybridMultilevel"/>
    <w:tmpl w:val="276E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0070"/>
    <w:multiLevelType w:val="hybridMultilevel"/>
    <w:tmpl w:val="383E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27A85"/>
    <w:multiLevelType w:val="hybridMultilevel"/>
    <w:tmpl w:val="19BCB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672DA"/>
    <w:multiLevelType w:val="hybridMultilevel"/>
    <w:tmpl w:val="91F8504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64E6F1F"/>
    <w:multiLevelType w:val="hybridMultilevel"/>
    <w:tmpl w:val="1802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83DEF"/>
    <w:multiLevelType w:val="hybridMultilevel"/>
    <w:tmpl w:val="76FC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506A"/>
    <w:multiLevelType w:val="hybridMultilevel"/>
    <w:tmpl w:val="91FE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B0C49"/>
    <w:multiLevelType w:val="hybridMultilevel"/>
    <w:tmpl w:val="FA3A4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055B2"/>
    <w:multiLevelType w:val="hybridMultilevel"/>
    <w:tmpl w:val="98404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E08DC"/>
    <w:multiLevelType w:val="hybridMultilevel"/>
    <w:tmpl w:val="72328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E26B9"/>
    <w:multiLevelType w:val="hybridMultilevel"/>
    <w:tmpl w:val="27E4D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62FF6"/>
    <w:multiLevelType w:val="hybridMultilevel"/>
    <w:tmpl w:val="CE84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763DD"/>
    <w:multiLevelType w:val="hybridMultilevel"/>
    <w:tmpl w:val="A0FE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C2B69"/>
    <w:multiLevelType w:val="hybridMultilevel"/>
    <w:tmpl w:val="24C06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D2425"/>
    <w:multiLevelType w:val="hybridMultilevel"/>
    <w:tmpl w:val="C096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E30C9"/>
    <w:multiLevelType w:val="hybridMultilevel"/>
    <w:tmpl w:val="779E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31620"/>
    <w:multiLevelType w:val="multilevel"/>
    <w:tmpl w:val="1834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820800">
    <w:abstractNumId w:val="4"/>
  </w:num>
  <w:num w:numId="2" w16cid:durableId="280763826">
    <w:abstractNumId w:val="7"/>
  </w:num>
  <w:num w:numId="3" w16cid:durableId="1691490895">
    <w:abstractNumId w:val="26"/>
  </w:num>
  <w:num w:numId="4" w16cid:durableId="681393111">
    <w:abstractNumId w:val="16"/>
  </w:num>
  <w:num w:numId="5" w16cid:durableId="1575816445">
    <w:abstractNumId w:val="21"/>
  </w:num>
  <w:num w:numId="6" w16cid:durableId="2096896199">
    <w:abstractNumId w:val="9"/>
  </w:num>
  <w:num w:numId="7" w16cid:durableId="986134026">
    <w:abstractNumId w:val="13"/>
  </w:num>
  <w:num w:numId="8" w16cid:durableId="1181318464">
    <w:abstractNumId w:val="0"/>
  </w:num>
  <w:num w:numId="9" w16cid:durableId="1507476343">
    <w:abstractNumId w:val="11"/>
  </w:num>
  <w:num w:numId="10" w16cid:durableId="140969670">
    <w:abstractNumId w:val="5"/>
  </w:num>
  <w:num w:numId="11" w16cid:durableId="1513882770">
    <w:abstractNumId w:val="3"/>
  </w:num>
  <w:num w:numId="12" w16cid:durableId="1099255216">
    <w:abstractNumId w:val="20"/>
  </w:num>
  <w:num w:numId="13" w16cid:durableId="1027175968">
    <w:abstractNumId w:val="1"/>
  </w:num>
  <w:num w:numId="14" w16cid:durableId="1712067656">
    <w:abstractNumId w:val="12"/>
  </w:num>
  <w:num w:numId="15" w16cid:durableId="1618215674">
    <w:abstractNumId w:val="23"/>
  </w:num>
  <w:num w:numId="16" w16cid:durableId="1371222501">
    <w:abstractNumId w:val="19"/>
  </w:num>
  <w:num w:numId="17" w16cid:durableId="369380946">
    <w:abstractNumId w:val="25"/>
  </w:num>
  <w:num w:numId="18" w16cid:durableId="1705012515">
    <w:abstractNumId w:val="27"/>
  </w:num>
  <w:num w:numId="19" w16cid:durableId="1651641891">
    <w:abstractNumId w:val="2"/>
  </w:num>
  <w:num w:numId="20" w16cid:durableId="776563871">
    <w:abstractNumId w:val="22"/>
  </w:num>
  <w:num w:numId="21" w16cid:durableId="530384096">
    <w:abstractNumId w:val="10"/>
  </w:num>
  <w:num w:numId="22" w16cid:durableId="317348781">
    <w:abstractNumId w:val="14"/>
  </w:num>
  <w:num w:numId="23" w16cid:durableId="354620296">
    <w:abstractNumId w:val="24"/>
  </w:num>
  <w:num w:numId="24" w16cid:durableId="1484156165">
    <w:abstractNumId w:val="8"/>
  </w:num>
  <w:num w:numId="25" w16cid:durableId="135340189">
    <w:abstractNumId w:val="18"/>
  </w:num>
  <w:num w:numId="26" w16cid:durableId="1001934353">
    <w:abstractNumId w:val="6"/>
  </w:num>
  <w:num w:numId="27" w16cid:durableId="1411076699">
    <w:abstractNumId w:val="15"/>
  </w:num>
  <w:num w:numId="28" w16cid:durableId="119788529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A5"/>
    <w:rsid w:val="00004AA5"/>
    <w:rsid w:val="0000504E"/>
    <w:rsid w:val="00012AB6"/>
    <w:rsid w:val="00013064"/>
    <w:rsid w:val="0001379C"/>
    <w:rsid w:val="0001788F"/>
    <w:rsid w:val="00024EDF"/>
    <w:rsid w:val="00025C32"/>
    <w:rsid w:val="00026A43"/>
    <w:rsid w:val="00032AFB"/>
    <w:rsid w:val="00032B96"/>
    <w:rsid w:val="00043D68"/>
    <w:rsid w:val="00045667"/>
    <w:rsid w:val="00045B1B"/>
    <w:rsid w:val="00050491"/>
    <w:rsid w:val="000516CB"/>
    <w:rsid w:val="0005435C"/>
    <w:rsid w:val="0007213B"/>
    <w:rsid w:val="00072D4D"/>
    <w:rsid w:val="00091CD7"/>
    <w:rsid w:val="00092AA2"/>
    <w:rsid w:val="000A197B"/>
    <w:rsid w:val="000A532A"/>
    <w:rsid w:val="000A54BF"/>
    <w:rsid w:val="000C05FC"/>
    <w:rsid w:val="000C4DFD"/>
    <w:rsid w:val="000C7BF4"/>
    <w:rsid w:val="000D442E"/>
    <w:rsid w:val="000E08B2"/>
    <w:rsid w:val="000E412A"/>
    <w:rsid w:val="000E62DE"/>
    <w:rsid w:val="000E7095"/>
    <w:rsid w:val="000F13FF"/>
    <w:rsid w:val="000F31E9"/>
    <w:rsid w:val="000F6CB6"/>
    <w:rsid w:val="001017D4"/>
    <w:rsid w:val="001101E8"/>
    <w:rsid w:val="00110F65"/>
    <w:rsid w:val="0011320C"/>
    <w:rsid w:val="00114DCE"/>
    <w:rsid w:val="00124681"/>
    <w:rsid w:val="00132F2F"/>
    <w:rsid w:val="00133B55"/>
    <w:rsid w:val="001378D4"/>
    <w:rsid w:val="00143F55"/>
    <w:rsid w:val="00144D2E"/>
    <w:rsid w:val="001459E2"/>
    <w:rsid w:val="001529EC"/>
    <w:rsid w:val="00152B82"/>
    <w:rsid w:val="00155410"/>
    <w:rsid w:val="00162260"/>
    <w:rsid w:val="0017359E"/>
    <w:rsid w:val="00182259"/>
    <w:rsid w:val="0018523F"/>
    <w:rsid w:val="001863BA"/>
    <w:rsid w:val="001A0AE7"/>
    <w:rsid w:val="001A15FA"/>
    <w:rsid w:val="001A22CD"/>
    <w:rsid w:val="001A27FB"/>
    <w:rsid w:val="001A6583"/>
    <w:rsid w:val="001B1830"/>
    <w:rsid w:val="001B2AAF"/>
    <w:rsid w:val="001B5189"/>
    <w:rsid w:val="001C29C4"/>
    <w:rsid w:val="001C4C28"/>
    <w:rsid w:val="001C5642"/>
    <w:rsid w:val="001D0844"/>
    <w:rsid w:val="001D6309"/>
    <w:rsid w:val="001E55AF"/>
    <w:rsid w:val="001E582D"/>
    <w:rsid w:val="001F0506"/>
    <w:rsid w:val="001F427A"/>
    <w:rsid w:val="001F5FD3"/>
    <w:rsid w:val="002061E7"/>
    <w:rsid w:val="00212B58"/>
    <w:rsid w:val="0022066C"/>
    <w:rsid w:val="00227771"/>
    <w:rsid w:val="002302EC"/>
    <w:rsid w:val="00231E03"/>
    <w:rsid w:val="0024593E"/>
    <w:rsid w:val="00247A46"/>
    <w:rsid w:val="00250420"/>
    <w:rsid w:val="002524CD"/>
    <w:rsid w:val="00252CC0"/>
    <w:rsid w:val="002536C7"/>
    <w:rsid w:val="00253A25"/>
    <w:rsid w:val="0025435F"/>
    <w:rsid w:val="0025624E"/>
    <w:rsid w:val="00261135"/>
    <w:rsid w:val="00262649"/>
    <w:rsid w:val="00265917"/>
    <w:rsid w:val="0027478F"/>
    <w:rsid w:val="00275691"/>
    <w:rsid w:val="00275B18"/>
    <w:rsid w:val="00276429"/>
    <w:rsid w:val="00281360"/>
    <w:rsid w:val="00283CBF"/>
    <w:rsid w:val="002900F1"/>
    <w:rsid w:val="00291178"/>
    <w:rsid w:val="002976CD"/>
    <w:rsid w:val="002A0C5E"/>
    <w:rsid w:val="002A232A"/>
    <w:rsid w:val="002A2747"/>
    <w:rsid w:val="002A5420"/>
    <w:rsid w:val="002A73B4"/>
    <w:rsid w:val="002B1D15"/>
    <w:rsid w:val="002D06B4"/>
    <w:rsid w:val="002D13E4"/>
    <w:rsid w:val="002D5899"/>
    <w:rsid w:val="002E0EB8"/>
    <w:rsid w:val="002F1D31"/>
    <w:rsid w:val="002F1ED7"/>
    <w:rsid w:val="002F6CAD"/>
    <w:rsid w:val="0030021E"/>
    <w:rsid w:val="00303F68"/>
    <w:rsid w:val="00304017"/>
    <w:rsid w:val="003209AC"/>
    <w:rsid w:val="003211A9"/>
    <w:rsid w:val="003318B8"/>
    <w:rsid w:val="00334B46"/>
    <w:rsid w:val="00337B62"/>
    <w:rsid w:val="003435E4"/>
    <w:rsid w:val="003436F4"/>
    <w:rsid w:val="003444A2"/>
    <w:rsid w:val="00350482"/>
    <w:rsid w:val="0035538C"/>
    <w:rsid w:val="00360BDA"/>
    <w:rsid w:val="00362214"/>
    <w:rsid w:val="00362F48"/>
    <w:rsid w:val="0036348C"/>
    <w:rsid w:val="00371600"/>
    <w:rsid w:val="00381F23"/>
    <w:rsid w:val="00381FF0"/>
    <w:rsid w:val="003917F8"/>
    <w:rsid w:val="003960F2"/>
    <w:rsid w:val="0039628F"/>
    <w:rsid w:val="00396B7A"/>
    <w:rsid w:val="003A33F9"/>
    <w:rsid w:val="003A3AD9"/>
    <w:rsid w:val="003A4433"/>
    <w:rsid w:val="003B037A"/>
    <w:rsid w:val="003C16A6"/>
    <w:rsid w:val="003C436E"/>
    <w:rsid w:val="003C486D"/>
    <w:rsid w:val="003E33B2"/>
    <w:rsid w:val="003E437A"/>
    <w:rsid w:val="003E6C50"/>
    <w:rsid w:val="003E717E"/>
    <w:rsid w:val="003F1955"/>
    <w:rsid w:val="003F254B"/>
    <w:rsid w:val="003F462A"/>
    <w:rsid w:val="003F500E"/>
    <w:rsid w:val="003F615E"/>
    <w:rsid w:val="00401C9B"/>
    <w:rsid w:val="0041424E"/>
    <w:rsid w:val="00416BE3"/>
    <w:rsid w:val="00417080"/>
    <w:rsid w:val="00420E93"/>
    <w:rsid w:val="00424B6B"/>
    <w:rsid w:val="00425103"/>
    <w:rsid w:val="00425854"/>
    <w:rsid w:val="00432426"/>
    <w:rsid w:val="00436C85"/>
    <w:rsid w:val="00436CC4"/>
    <w:rsid w:val="00443053"/>
    <w:rsid w:val="00443B20"/>
    <w:rsid w:val="00443C95"/>
    <w:rsid w:val="00446943"/>
    <w:rsid w:val="00456CFA"/>
    <w:rsid w:val="004577BE"/>
    <w:rsid w:val="00457E15"/>
    <w:rsid w:val="004631A6"/>
    <w:rsid w:val="004732E5"/>
    <w:rsid w:val="004773FC"/>
    <w:rsid w:val="004775B6"/>
    <w:rsid w:val="00494ACC"/>
    <w:rsid w:val="004A177C"/>
    <w:rsid w:val="004A4637"/>
    <w:rsid w:val="004B07BC"/>
    <w:rsid w:val="004B08D0"/>
    <w:rsid w:val="004B5B4B"/>
    <w:rsid w:val="004B729F"/>
    <w:rsid w:val="004C03EB"/>
    <w:rsid w:val="004C084A"/>
    <w:rsid w:val="004D1695"/>
    <w:rsid w:val="004D1710"/>
    <w:rsid w:val="004D670A"/>
    <w:rsid w:val="004E6739"/>
    <w:rsid w:val="004E78C0"/>
    <w:rsid w:val="004F471B"/>
    <w:rsid w:val="004F6D7A"/>
    <w:rsid w:val="00500554"/>
    <w:rsid w:val="005021E0"/>
    <w:rsid w:val="0050458A"/>
    <w:rsid w:val="0050485D"/>
    <w:rsid w:val="00510DA4"/>
    <w:rsid w:val="00512C2A"/>
    <w:rsid w:val="0052307D"/>
    <w:rsid w:val="00526E30"/>
    <w:rsid w:val="00530461"/>
    <w:rsid w:val="00536D3C"/>
    <w:rsid w:val="00542461"/>
    <w:rsid w:val="0054347C"/>
    <w:rsid w:val="00543FBD"/>
    <w:rsid w:val="00544AF7"/>
    <w:rsid w:val="0054704C"/>
    <w:rsid w:val="005601A4"/>
    <w:rsid w:val="00562048"/>
    <w:rsid w:val="005672CD"/>
    <w:rsid w:val="00567B83"/>
    <w:rsid w:val="00570CB2"/>
    <w:rsid w:val="00582D65"/>
    <w:rsid w:val="0058704B"/>
    <w:rsid w:val="00590DB8"/>
    <w:rsid w:val="00595424"/>
    <w:rsid w:val="005974D5"/>
    <w:rsid w:val="005B06CC"/>
    <w:rsid w:val="005B25DB"/>
    <w:rsid w:val="005C1A9A"/>
    <w:rsid w:val="005C6CA4"/>
    <w:rsid w:val="005D0426"/>
    <w:rsid w:val="005D4C2D"/>
    <w:rsid w:val="005E06FD"/>
    <w:rsid w:val="005E1049"/>
    <w:rsid w:val="005E3CD8"/>
    <w:rsid w:val="005F0772"/>
    <w:rsid w:val="00600EFB"/>
    <w:rsid w:val="006143BE"/>
    <w:rsid w:val="006166C4"/>
    <w:rsid w:val="00621BD7"/>
    <w:rsid w:val="00632164"/>
    <w:rsid w:val="00640FB6"/>
    <w:rsid w:val="00642C4F"/>
    <w:rsid w:val="0065238F"/>
    <w:rsid w:val="006524E0"/>
    <w:rsid w:val="00654348"/>
    <w:rsid w:val="006555D1"/>
    <w:rsid w:val="00661469"/>
    <w:rsid w:val="00662F1F"/>
    <w:rsid w:val="006659D7"/>
    <w:rsid w:val="00665C08"/>
    <w:rsid w:val="0067131C"/>
    <w:rsid w:val="0068012E"/>
    <w:rsid w:val="00685ADE"/>
    <w:rsid w:val="00687A57"/>
    <w:rsid w:val="00694FF6"/>
    <w:rsid w:val="006961F0"/>
    <w:rsid w:val="00697862"/>
    <w:rsid w:val="006A235C"/>
    <w:rsid w:val="006A5833"/>
    <w:rsid w:val="006B0BD3"/>
    <w:rsid w:val="006B2F03"/>
    <w:rsid w:val="006B2FDF"/>
    <w:rsid w:val="006B31D0"/>
    <w:rsid w:val="006B616B"/>
    <w:rsid w:val="006C362D"/>
    <w:rsid w:val="006C992E"/>
    <w:rsid w:val="006D237D"/>
    <w:rsid w:val="006D3CB6"/>
    <w:rsid w:val="006D4A7A"/>
    <w:rsid w:val="006D4BD9"/>
    <w:rsid w:val="006E261A"/>
    <w:rsid w:val="006E2C29"/>
    <w:rsid w:val="006E3F3B"/>
    <w:rsid w:val="006E544B"/>
    <w:rsid w:val="006E6C40"/>
    <w:rsid w:val="006F3751"/>
    <w:rsid w:val="006F7977"/>
    <w:rsid w:val="00702128"/>
    <w:rsid w:val="00715035"/>
    <w:rsid w:val="00722CCC"/>
    <w:rsid w:val="00722FF9"/>
    <w:rsid w:val="00723833"/>
    <w:rsid w:val="00725A9F"/>
    <w:rsid w:val="00732862"/>
    <w:rsid w:val="00733E89"/>
    <w:rsid w:val="00734FAF"/>
    <w:rsid w:val="007351A5"/>
    <w:rsid w:val="007460C1"/>
    <w:rsid w:val="007510BE"/>
    <w:rsid w:val="007530B8"/>
    <w:rsid w:val="00755582"/>
    <w:rsid w:val="00760ED3"/>
    <w:rsid w:val="00762191"/>
    <w:rsid w:val="0076643C"/>
    <w:rsid w:val="00766789"/>
    <w:rsid w:val="00783B27"/>
    <w:rsid w:val="00795982"/>
    <w:rsid w:val="00795BFF"/>
    <w:rsid w:val="007A3C04"/>
    <w:rsid w:val="007A5B1E"/>
    <w:rsid w:val="007A6C01"/>
    <w:rsid w:val="007B0DB9"/>
    <w:rsid w:val="007B15D7"/>
    <w:rsid w:val="007B4E5F"/>
    <w:rsid w:val="007C09AD"/>
    <w:rsid w:val="007C401B"/>
    <w:rsid w:val="007C564C"/>
    <w:rsid w:val="007C6F1E"/>
    <w:rsid w:val="007D65F7"/>
    <w:rsid w:val="007D73AF"/>
    <w:rsid w:val="007E0008"/>
    <w:rsid w:val="007F3934"/>
    <w:rsid w:val="00804579"/>
    <w:rsid w:val="00806894"/>
    <w:rsid w:val="008074E1"/>
    <w:rsid w:val="00811D3E"/>
    <w:rsid w:val="0081251F"/>
    <w:rsid w:val="00813AB1"/>
    <w:rsid w:val="00814C1B"/>
    <w:rsid w:val="00824899"/>
    <w:rsid w:val="00830DD7"/>
    <w:rsid w:val="008327A0"/>
    <w:rsid w:val="00833C08"/>
    <w:rsid w:val="00836B74"/>
    <w:rsid w:val="00842D4B"/>
    <w:rsid w:val="008465B1"/>
    <w:rsid w:val="00846F6A"/>
    <w:rsid w:val="0085447F"/>
    <w:rsid w:val="00864091"/>
    <w:rsid w:val="008655CD"/>
    <w:rsid w:val="00865D78"/>
    <w:rsid w:val="00866AC7"/>
    <w:rsid w:val="00875A53"/>
    <w:rsid w:val="0088032D"/>
    <w:rsid w:val="00881981"/>
    <w:rsid w:val="00882E6B"/>
    <w:rsid w:val="00883619"/>
    <w:rsid w:val="00887E6D"/>
    <w:rsid w:val="00890878"/>
    <w:rsid w:val="008A4080"/>
    <w:rsid w:val="008A769E"/>
    <w:rsid w:val="008B1FF2"/>
    <w:rsid w:val="008B2907"/>
    <w:rsid w:val="008B69A8"/>
    <w:rsid w:val="008C1D42"/>
    <w:rsid w:val="008D0A1E"/>
    <w:rsid w:val="008D21F4"/>
    <w:rsid w:val="008D30DA"/>
    <w:rsid w:val="008D3480"/>
    <w:rsid w:val="008D5422"/>
    <w:rsid w:val="008E183B"/>
    <w:rsid w:val="008E274D"/>
    <w:rsid w:val="008E398C"/>
    <w:rsid w:val="008E483D"/>
    <w:rsid w:val="008F7D11"/>
    <w:rsid w:val="009017E6"/>
    <w:rsid w:val="009214C5"/>
    <w:rsid w:val="00923978"/>
    <w:rsid w:val="00925CCE"/>
    <w:rsid w:val="00931F5F"/>
    <w:rsid w:val="00932B9F"/>
    <w:rsid w:val="00935CD6"/>
    <w:rsid w:val="00936530"/>
    <w:rsid w:val="00940491"/>
    <w:rsid w:val="009404EA"/>
    <w:rsid w:val="00942EAB"/>
    <w:rsid w:val="009472B6"/>
    <w:rsid w:val="00952D3C"/>
    <w:rsid w:val="00975D5E"/>
    <w:rsid w:val="009830B5"/>
    <w:rsid w:val="0098573C"/>
    <w:rsid w:val="00986530"/>
    <w:rsid w:val="00990E2B"/>
    <w:rsid w:val="009A1D5B"/>
    <w:rsid w:val="009A2432"/>
    <w:rsid w:val="009B1E34"/>
    <w:rsid w:val="009B2789"/>
    <w:rsid w:val="009C7B09"/>
    <w:rsid w:val="009D2D24"/>
    <w:rsid w:val="009D5847"/>
    <w:rsid w:val="009D7711"/>
    <w:rsid w:val="009E1136"/>
    <w:rsid w:val="009E1AC1"/>
    <w:rsid w:val="009E6810"/>
    <w:rsid w:val="009E68A9"/>
    <w:rsid w:val="009E6BE2"/>
    <w:rsid w:val="009F283E"/>
    <w:rsid w:val="009F304F"/>
    <w:rsid w:val="009F44B7"/>
    <w:rsid w:val="00A0099B"/>
    <w:rsid w:val="00A02329"/>
    <w:rsid w:val="00A077A4"/>
    <w:rsid w:val="00A07B1B"/>
    <w:rsid w:val="00A1228B"/>
    <w:rsid w:val="00A15A2A"/>
    <w:rsid w:val="00A26406"/>
    <w:rsid w:val="00A31A87"/>
    <w:rsid w:val="00A34448"/>
    <w:rsid w:val="00A3472B"/>
    <w:rsid w:val="00A40157"/>
    <w:rsid w:val="00A41776"/>
    <w:rsid w:val="00A46040"/>
    <w:rsid w:val="00A634A9"/>
    <w:rsid w:val="00A65381"/>
    <w:rsid w:val="00A72C07"/>
    <w:rsid w:val="00A73B09"/>
    <w:rsid w:val="00A80803"/>
    <w:rsid w:val="00A81360"/>
    <w:rsid w:val="00A8397D"/>
    <w:rsid w:val="00A8650D"/>
    <w:rsid w:val="00A939D5"/>
    <w:rsid w:val="00A93DFB"/>
    <w:rsid w:val="00A94BA1"/>
    <w:rsid w:val="00A96178"/>
    <w:rsid w:val="00A96C87"/>
    <w:rsid w:val="00AA2AE1"/>
    <w:rsid w:val="00AA4E16"/>
    <w:rsid w:val="00AA4EDA"/>
    <w:rsid w:val="00AB5E7A"/>
    <w:rsid w:val="00AB6456"/>
    <w:rsid w:val="00AC3279"/>
    <w:rsid w:val="00AC416E"/>
    <w:rsid w:val="00AE1BBF"/>
    <w:rsid w:val="00AE3476"/>
    <w:rsid w:val="00AE4E35"/>
    <w:rsid w:val="00AF1B43"/>
    <w:rsid w:val="00AF2658"/>
    <w:rsid w:val="00AF48F1"/>
    <w:rsid w:val="00AF551C"/>
    <w:rsid w:val="00AF72CB"/>
    <w:rsid w:val="00B02D96"/>
    <w:rsid w:val="00B10C14"/>
    <w:rsid w:val="00B1106E"/>
    <w:rsid w:val="00B177BE"/>
    <w:rsid w:val="00B228F1"/>
    <w:rsid w:val="00B2316A"/>
    <w:rsid w:val="00B240D0"/>
    <w:rsid w:val="00B24891"/>
    <w:rsid w:val="00B276AE"/>
    <w:rsid w:val="00B31A58"/>
    <w:rsid w:val="00B33CD0"/>
    <w:rsid w:val="00B3566A"/>
    <w:rsid w:val="00B3633C"/>
    <w:rsid w:val="00B37928"/>
    <w:rsid w:val="00B40D66"/>
    <w:rsid w:val="00B52E13"/>
    <w:rsid w:val="00B571AB"/>
    <w:rsid w:val="00B6124A"/>
    <w:rsid w:val="00B67DCC"/>
    <w:rsid w:val="00B735B4"/>
    <w:rsid w:val="00B75720"/>
    <w:rsid w:val="00B76B10"/>
    <w:rsid w:val="00B8286F"/>
    <w:rsid w:val="00B849B3"/>
    <w:rsid w:val="00B86188"/>
    <w:rsid w:val="00B93C35"/>
    <w:rsid w:val="00BA04BC"/>
    <w:rsid w:val="00BA6A39"/>
    <w:rsid w:val="00BB18BA"/>
    <w:rsid w:val="00BB3662"/>
    <w:rsid w:val="00BB3FFE"/>
    <w:rsid w:val="00BB5D54"/>
    <w:rsid w:val="00BB64BD"/>
    <w:rsid w:val="00BB77AE"/>
    <w:rsid w:val="00BB7E31"/>
    <w:rsid w:val="00BC5397"/>
    <w:rsid w:val="00BD2421"/>
    <w:rsid w:val="00BE187C"/>
    <w:rsid w:val="00BE409F"/>
    <w:rsid w:val="00BE5220"/>
    <w:rsid w:val="00BF26C7"/>
    <w:rsid w:val="00BF4E94"/>
    <w:rsid w:val="00C024A2"/>
    <w:rsid w:val="00C107D7"/>
    <w:rsid w:val="00C11F4B"/>
    <w:rsid w:val="00C14DAA"/>
    <w:rsid w:val="00C34AA3"/>
    <w:rsid w:val="00C4107E"/>
    <w:rsid w:val="00C4267A"/>
    <w:rsid w:val="00C52133"/>
    <w:rsid w:val="00C52AA8"/>
    <w:rsid w:val="00C60D5B"/>
    <w:rsid w:val="00C6194F"/>
    <w:rsid w:val="00C63CF5"/>
    <w:rsid w:val="00C6445C"/>
    <w:rsid w:val="00C6497F"/>
    <w:rsid w:val="00C65EC5"/>
    <w:rsid w:val="00C70B23"/>
    <w:rsid w:val="00C72DF8"/>
    <w:rsid w:val="00C7519A"/>
    <w:rsid w:val="00C8681A"/>
    <w:rsid w:val="00C93368"/>
    <w:rsid w:val="00C96ADE"/>
    <w:rsid w:val="00CA21B8"/>
    <w:rsid w:val="00CB2002"/>
    <w:rsid w:val="00CB3678"/>
    <w:rsid w:val="00CC01DF"/>
    <w:rsid w:val="00CD0DFC"/>
    <w:rsid w:val="00CE27FD"/>
    <w:rsid w:val="00CE3957"/>
    <w:rsid w:val="00CE4570"/>
    <w:rsid w:val="00CE7066"/>
    <w:rsid w:val="00CF6650"/>
    <w:rsid w:val="00CF6CA1"/>
    <w:rsid w:val="00D01562"/>
    <w:rsid w:val="00D03D60"/>
    <w:rsid w:val="00D0626F"/>
    <w:rsid w:val="00D07C29"/>
    <w:rsid w:val="00D10DB3"/>
    <w:rsid w:val="00D10EDC"/>
    <w:rsid w:val="00D11325"/>
    <w:rsid w:val="00D11331"/>
    <w:rsid w:val="00D145CF"/>
    <w:rsid w:val="00D2124B"/>
    <w:rsid w:val="00D21929"/>
    <w:rsid w:val="00D2392F"/>
    <w:rsid w:val="00D25E9D"/>
    <w:rsid w:val="00D33F07"/>
    <w:rsid w:val="00D3477E"/>
    <w:rsid w:val="00D41610"/>
    <w:rsid w:val="00D420E4"/>
    <w:rsid w:val="00D4498E"/>
    <w:rsid w:val="00D47749"/>
    <w:rsid w:val="00D530C7"/>
    <w:rsid w:val="00D5601B"/>
    <w:rsid w:val="00D61AB5"/>
    <w:rsid w:val="00D63FF6"/>
    <w:rsid w:val="00D64263"/>
    <w:rsid w:val="00D72EFE"/>
    <w:rsid w:val="00D758A6"/>
    <w:rsid w:val="00D80D22"/>
    <w:rsid w:val="00D81231"/>
    <w:rsid w:val="00D855F6"/>
    <w:rsid w:val="00D8683D"/>
    <w:rsid w:val="00D93D6B"/>
    <w:rsid w:val="00DA01C4"/>
    <w:rsid w:val="00DA2101"/>
    <w:rsid w:val="00DA5497"/>
    <w:rsid w:val="00DB3443"/>
    <w:rsid w:val="00DB4EBE"/>
    <w:rsid w:val="00DB65F8"/>
    <w:rsid w:val="00DC73C4"/>
    <w:rsid w:val="00DD0A5B"/>
    <w:rsid w:val="00DD1CB6"/>
    <w:rsid w:val="00DE09A2"/>
    <w:rsid w:val="00DE6DC8"/>
    <w:rsid w:val="00DE71F4"/>
    <w:rsid w:val="00DF2D04"/>
    <w:rsid w:val="00DF442E"/>
    <w:rsid w:val="00DF47DC"/>
    <w:rsid w:val="00E037AB"/>
    <w:rsid w:val="00E04E21"/>
    <w:rsid w:val="00E0658B"/>
    <w:rsid w:val="00E07694"/>
    <w:rsid w:val="00E10503"/>
    <w:rsid w:val="00E152EC"/>
    <w:rsid w:val="00E23728"/>
    <w:rsid w:val="00E23ACC"/>
    <w:rsid w:val="00E23B7F"/>
    <w:rsid w:val="00E27EA7"/>
    <w:rsid w:val="00E34B6D"/>
    <w:rsid w:val="00E35AEE"/>
    <w:rsid w:val="00E46048"/>
    <w:rsid w:val="00E51C28"/>
    <w:rsid w:val="00E54A27"/>
    <w:rsid w:val="00E704D4"/>
    <w:rsid w:val="00E73A0C"/>
    <w:rsid w:val="00E76011"/>
    <w:rsid w:val="00E76CD6"/>
    <w:rsid w:val="00E825A0"/>
    <w:rsid w:val="00E86EEB"/>
    <w:rsid w:val="00E916CB"/>
    <w:rsid w:val="00E94D68"/>
    <w:rsid w:val="00E95146"/>
    <w:rsid w:val="00EA0E71"/>
    <w:rsid w:val="00EA537C"/>
    <w:rsid w:val="00EA6097"/>
    <w:rsid w:val="00EA64DA"/>
    <w:rsid w:val="00EB1210"/>
    <w:rsid w:val="00EB3919"/>
    <w:rsid w:val="00EB7AC3"/>
    <w:rsid w:val="00EC4830"/>
    <w:rsid w:val="00ED08D7"/>
    <w:rsid w:val="00EE328C"/>
    <w:rsid w:val="00EF4070"/>
    <w:rsid w:val="00EF527E"/>
    <w:rsid w:val="00F00044"/>
    <w:rsid w:val="00F01622"/>
    <w:rsid w:val="00F044CF"/>
    <w:rsid w:val="00F06C18"/>
    <w:rsid w:val="00F1170C"/>
    <w:rsid w:val="00F13777"/>
    <w:rsid w:val="00F156BE"/>
    <w:rsid w:val="00F21824"/>
    <w:rsid w:val="00F30A26"/>
    <w:rsid w:val="00F35806"/>
    <w:rsid w:val="00F42488"/>
    <w:rsid w:val="00F5009D"/>
    <w:rsid w:val="00F62F55"/>
    <w:rsid w:val="00F638CF"/>
    <w:rsid w:val="00F656E0"/>
    <w:rsid w:val="00F702E7"/>
    <w:rsid w:val="00F714DA"/>
    <w:rsid w:val="00F73272"/>
    <w:rsid w:val="00F75502"/>
    <w:rsid w:val="00F80AD8"/>
    <w:rsid w:val="00F8171C"/>
    <w:rsid w:val="00F819B0"/>
    <w:rsid w:val="00F87016"/>
    <w:rsid w:val="00F96D52"/>
    <w:rsid w:val="00FA5A41"/>
    <w:rsid w:val="00FA64BF"/>
    <w:rsid w:val="00FA6901"/>
    <w:rsid w:val="00FB2A88"/>
    <w:rsid w:val="00FB2EBB"/>
    <w:rsid w:val="00FB6234"/>
    <w:rsid w:val="00FD0DC4"/>
    <w:rsid w:val="00FD2A3B"/>
    <w:rsid w:val="00FD30D4"/>
    <w:rsid w:val="00FD55C5"/>
    <w:rsid w:val="00FE747A"/>
    <w:rsid w:val="269175D1"/>
    <w:rsid w:val="28EBA212"/>
    <w:rsid w:val="37962DC5"/>
    <w:rsid w:val="3D026ACB"/>
    <w:rsid w:val="427A18DB"/>
    <w:rsid w:val="56C7EB45"/>
    <w:rsid w:val="67EC8EA7"/>
    <w:rsid w:val="67F148D4"/>
    <w:rsid w:val="680348CE"/>
    <w:rsid w:val="6CFEC245"/>
    <w:rsid w:val="7E5F3A2B"/>
    <w:rsid w:val="7E96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DFEF"/>
  <w15:docId w15:val="{A852A7F0-144C-418E-A84F-7FDC411A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B1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3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44C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44C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4C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44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044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4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6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5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54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60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CC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6E30"/>
    <w:rPr>
      <w:sz w:val="22"/>
      <w:szCs w:val="22"/>
      <w:lang w:eastAsia="en-US"/>
    </w:rPr>
  </w:style>
  <w:style w:type="character" w:customStyle="1" w:styleId="xme-email-text">
    <w:name w:val="x_me-email-text"/>
    <w:basedOn w:val="DefaultParagraphFont"/>
    <w:rsid w:val="006A5833"/>
  </w:style>
  <w:style w:type="character" w:customStyle="1" w:styleId="xme-email-text-secondary">
    <w:name w:val="x_me-email-text-secondary"/>
    <w:basedOn w:val="DefaultParagraphFont"/>
    <w:rsid w:val="006A5833"/>
  </w:style>
  <w:style w:type="paragraph" w:styleId="NormalWeb">
    <w:name w:val="Normal (Web)"/>
    <w:basedOn w:val="Normal"/>
    <w:uiPriority w:val="99"/>
    <w:unhideWhenUsed/>
    <w:rsid w:val="00B5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8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2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68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9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0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6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73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0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97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0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8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jBhNTExOTctMTBhZS00ZjE2LWJiMGItOGRmMWRiOWVkOGJh%40thread.v2/0?context=%7b%22Tid%22%3a%22cfd20e6d-b632-4925-a763-6d6cdf321eb1%22%2c%22Oid%22%3a%2259f5c670-e979-438f-a7a5-6ba286f33701%22%7d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ka.ms/JoinTeamsMeeting?omkt=en-U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yer\Desktop\lpc%20stuff%20from%20fiona\Fiona%20Castle%20Files\2%20Gloucestershire%20LPC\Current\LPC%20Documents\Meeting%20Papers\Agenda%20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536cfa-cc55-4c5e-8297-eb95597acb3d">
      <Terms xmlns="http://schemas.microsoft.com/office/infopath/2007/PartnerControls"/>
    </lcf76f155ced4ddcb4097134ff3c332f>
    <TaxCatchAll xmlns="5b7112b5-8616-47a6-a1db-59589ebc71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26C61854D684AB2F65EEA9A40F964" ma:contentTypeVersion="14" ma:contentTypeDescription="Create a new document." ma:contentTypeScope="" ma:versionID="e574d64624c224df5f3babd8f3432550">
  <xsd:schema xmlns:xsd="http://www.w3.org/2001/XMLSchema" xmlns:xs="http://www.w3.org/2001/XMLSchema" xmlns:p="http://schemas.microsoft.com/office/2006/metadata/properties" xmlns:ns2="0f536cfa-cc55-4c5e-8297-eb95597acb3d" xmlns:ns3="5b7112b5-8616-47a6-a1db-59589ebc71d4" targetNamespace="http://schemas.microsoft.com/office/2006/metadata/properties" ma:root="true" ma:fieldsID="9f9e06562f587f02fc88ba5c23733720" ns2:_="" ns3:_="">
    <xsd:import namespace="0f536cfa-cc55-4c5e-8297-eb95597acb3d"/>
    <xsd:import namespace="5b7112b5-8616-47a6-a1db-59589ebc7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6cfa-cc55-4c5e-8297-eb95597a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08681e-e107-462a-983e-8ba2a86e0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2b5-8616-47a6-a1db-59589ebc7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329e22-72ec-44b6-a6e7-b7007ca593d2}" ma:internalName="TaxCatchAll" ma:showField="CatchAllData" ma:web="5b7112b5-8616-47a6-a1db-59589ebc7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8D819-9BA4-4D23-98B0-EDAFB1418AE7}">
  <ds:schemaRefs>
    <ds:schemaRef ds:uri="http://schemas.microsoft.com/office/2006/metadata/properties"/>
    <ds:schemaRef ds:uri="http://schemas.microsoft.com/office/infopath/2007/PartnerControls"/>
    <ds:schemaRef ds:uri="0f536cfa-cc55-4c5e-8297-eb95597acb3d"/>
    <ds:schemaRef ds:uri="5b7112b5-8616-47a6-a1db-59589ebc71d4"/>
  </ds:schemaRefs>
</ds:datastoreItem>
</file>

<file path=customXml/itemProps2.xml><?xml version="1.0" encoding="utf-8"?>
<ds:datastoreItem xmlns:ds="http://schemas.openxmlformats.org/officeDocument/2006/customXml" ds:itemID="{39922331-4773-4C16-93EE-85EC941378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66737-FCEC-45F5-B0E6-17BFF962C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CCF0B-03A9-4536-892F-E0456956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6cfa-cc55-4c5e-8297-eb95597acb3d"/>
    <ds:schemaRef ds:uri="5b7112b5-8616-47a6-a1db-59589ebc7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2017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rmyer</dc:creator>
  <cp:keywords/>
  <dc:description/>
  <cp:lastModifiedBy>Sam Bradshaw</cp:lastModifiedBy>
  <cp:revision>3</cp:revision>
  <cp:lastPrinted>2015-01-13T15:09:00Z</cp:lastPrinted>
  <dcterms:created xsi:type="dcterms:W3CDTF">2025-01-06T11:44:00Z</dcterms:created>
  <dcterms:modified xsi:type="dcterms:W3CDTF">2025-01-06T12:16:00Z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0x0101004E926C61854D684AB2F65EEA9A40F964</vt:lpwstr>
  </property>
  <property fmtid="{D5CDD505-2E9C-101B-9397-08002B2CF9AE}" pid="3" name="MediaServiceImageTags">
    <vt:lpwstr/>
  </property>
</Properties>
</file>