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942EAB" w:rsidP="00381FF0" w:rsidRDefault="00000000" w14:paraId="5196779E" w14:textId="0A20CB7C">
      <w:pPr>
        <w:pStyle w:val="Heading1"/>
        <w:rPr>
          <w:sz w:val="28"/>
          <w:szCs w:val="28"/>
        </w:rPr>
      </w:pPr>
      <w:r>
        <w:rPr>
          <w:noProof/>
        </w:rPr>
        <w:pict w14:anchorId="047676D2">
          <v:shapetype id="_x0000_t202" coordsize="21600,21600" o:spt="202" path="m,l,21600r21600,l21600,xe">
            <v:stroke joinstyle="miter"/>
            <v:path gradientshapeok="t" o:connecttype="rect"/>
          </v:shapetype>
          <v:shape id="Text Box 1" style="position:absolute;margin-left:328.8pt;margin-top:0;width:213pt;height:6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">
            <v:textbox>
              <w:txbxContent>
                <w:p w:rsidR="00942EAB" w:rsidRDefault="00942EAB" w14:paraId="686D1ADD" w14:textId="1DF46B80">
                  <w:r w:rsidRPr="004F6D7A">
                    <w:rPr>
                      <w:noProof/>
                    </w:rPr>
                    <w:drawing>
                      <wp:inline distT="0" distB="0" distL="0" distR="0" wp14:anchorId="44CCD090" wp14:editId="658B19E6">
                        <wp:extent cx="2515870" cy="712738"/>
                        <wp:effectExtent l="0" t="0" r="0" b="0"/>
                        <wp:docPr id="814796454" name="Picture 814796454" descr="A green and blue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5229547" name="Picture 1" descr="A green and blue text&#10;&#10;Description automatically generated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5870" cy="7127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2EAB">
        <w:rPr>
          <w:sz w:val="28"/>
          <w:szCs w:val="28"/>
        </w:rPr>
        <w:t>CPG</w:t>
      </w:r>
      <w:r w:rsidRPr="00C8681A" w:rsidR="00942EAB">
        <w:rPr>
          <w:sz w:val="28"/>
          <w:szCs w:val="28"/>
        </w:rPr>
        <w:t xml:space="preserve"> </w:t>
      </w:r>
      <w:r w:rsidR="00EB7AC3">
        <w:rPr>
          <w:sz w:val="28"/>
          <w:szCs w:val="28"/>
        </w:rPr>
        <w:t>(</w:t>
      </w:r>
      <w:r w:rsidRPr="00C8681A" w:rsidR="00EB7AC3">
        <w:rPr>
          <w:sz w:val="28"/>
          <w:szCs w:val="28"/>
        </w:rPr>
        <w:t xml:space="preserve">Gloucestershire </w:t>
      </w:r>
      <w:r w:rsidR="00EB7AC3">
        <w:rPr>
          <w:sz w:val="28"/>
          <w:szCs w:val="28"/>
        </w:rPr>
        <w:t xml:space="preserve">LPC) </w:t>
      </w:r>
      <w:r w:rsidR="00942EAB">
        <w:rPr>
          <w:sz w:val="28"/>
          <w:szCs w:val="28"/>
        </w:rPr>
        <w:t xml:space="preserve">Committee </w:t>
      </w:r>
      <w:r w:rsidRPr="00C8681A" w:rsidR="00942EAB">
        <w:rPr>
          <w:sz w:val="28"/>
          <w:szCs w:val="28"/>
        </w:rPr>
        <w:t xml:space="preserve">Meeting </w:t>
      </w:r>
    </w:p>
    <w:p w:rsidRPr="00C8681A" w:rsidR="00F044CF" w:rsidP="00381FF0" w:rsidRDefault="00F044CF" w14:paraId="52566D7D" w14:textId="404FABB7">
      <w:pPr>
        <w:pStyle w:val="Heading1"/>
      </w:pPr>
      <w:r w:rsidRPr="00942EAB">
        <w:rPr>
          <w:sz w:val="28"/>
          <w:szCs w:val="28"/>
        </w:rPr>
        <w:t>Agenda</w:t>
      </w:r>
      <w:r w:rsidRPr="00942EAB" w:rsidR="00942EAB">
        <w:rPr>
          <w:sz w:val="28"/>
          <w:szCs w:val="28"/>
        </w:rPr>
        <w:t xml:space="preserve"> Thursday </w:t>
      </w:r>
      <w:r w:rsidR="00DA5497">
        <w:rPr>
          <w:sz w:val="28"/>
          <w:szCs w:val="28"/>
        </w:rPr>
        <w:t>14</w:t>
      </w:r>
      <w:r w:rsidRPr="00DA5497" w:rsidR="00DA5497">
        <w:rPr>
          <w:sz w:val="28"/>
          <w:szCs w:val="28"/>
          <w:vertAlign w:val="superscript"/>
        </w:rPr>
        <w:t>th</w:t>
      </w:r>
      <w:r w:rsidR="00DA5497">
        <w:rPr>
          <w:sz w:val="28"/>
          <w:szCs w:val="28"/>
        </w:rPr>
        <w:t xml:space="preserve"> November 2024</w:t>
      </w:r>
      <w:r w:rsidR="004F6D7A">
        <w:tab/>
      </w:r>
      <w:r w:rsidR="004F6D7A">
        <w:tab/>
      </w:r>
      <w:r w:rsidR="004F6D7A">
        <w:tab/>
      </w:r>
    </w:p>
    <w:p w:rsidR="006A5833" w:rsidP="005C1A9A" w:rsidRDefault="00032AFB" w14:paraId="5C0BD6AC" w14:textId="77777777">
      <w:pPr>
        <w:spacing w:after="0"/>
      </w:pPr>
      <w:r w:rsidRPr="008E274D">
        <w:t>9am</w:t>
      </w:r>
      <w:r w:rsidRPr="008E274D" w:rsidR="00CF6CA1">
        <w:t xml:space="preserve"> coffee for </w:t>
      </w:r>
      <w:r w:rsidRPr="008E274D" w:rsidR="00004AA5">
        <w:t>930</w:t>
      </w:r>
      <w:r w:rsidRPr="008E274D">
        <w:t>am</w:t>
      </w:r>
      <w:r w:rsidRPr="008E274D" w:rsidR="00265917">
        <w:t xml:space="preserve"> start</w:t>
      </w:r>
      <w:r w:rsidRPr="008E274D" w:rsidR="0030021E">
        <w:t xml:space="preserve"> </w:t>
      </w:r>
      <w:r w:rsidRPr="008E274D" w:rsidR="00942EAB">
        <w:t>4pm finish</w:t>
      </w:r>
      <w:r w:rsidR="008E274D">
        <w:t>.</w:t>
      </w:r>
      <w:r w:rsidRPr="008E274D" w:rsidR="00942EAB">
        <w:t xml:space="preserve"> </w:t>
      </w:r>
      <w:r w:rsidRPr="009E6810" w:rsidR="009E6810">
        <w:t>Hatton Court, Upton Hill, Upton St Leonards, GL4 8DE</w:t>
      </w:r>
      <w:r w:rsidR="006A5833">
        <w:t xml:space="preserve">. </w:t>
      </w:r>
    </w:p>
    <w:p w:rsidRPr="008E274D" w:rsidR="006A5833" w:rsidP="005C1A9A" w:rsidRDefault="006A5833" w14:paraId="407D6D9A" w14:textId="7C60024B">
      <w:pPr>
        <w:spacing w:after="0"/>
      </w:pPr>
      <w:proofErr w:type="spellStart"/>
      <w:r>
        <w:t>MSTeams</w:t>
      </w:r>
      <w:proofErr w:type="spellEnd"/>
      <w:r>
        <w:t xml:space="preserve"> details for remote dial in at the bottom of the agenda.</w:t>
      </w:r>
    </w:p>
    <w:p w:rsidRPr="00DA5497" w:rsidR="00381FF0" w:rsidP="009E6BE2" w:rsidRDefault="00381FF0" w14:paraId="45E8935D" w14:textId="21EA8935">
      <w:pPr>
        <w:framePr w:hSpace="180" w:wrap="around" w:hAnchor="page" w:vAnchor="text" w:x="721" w:y="7"/>
        <w:spacing w:after="0"/>
        <w:suppressOverlap/>
      </w:pPr>
      <w:r w:rsidRPr="7E9652F7" w:rsidR="00381FF0">
        <w:rPr>
          <w:sz w:val="20"/>
          <w:szCs w:val="20"/>
        </w:rPr>
        <w:t>Guests</w:t>
      </w:r>
      <w:r w:rsidR="00DA5497">
        <w:rPr/>
        <w:t xml:space="preserve">: </w:t>
      </w:r>
      <w:r w:rsidRPr="7E9652F7" w:rsidR="00DA5497">
        <w:rPr>
          <w:i w:val="1"/>
          <w:iCs w:val="1"/>
          <w:sz w:val="20"/>
          <w:szCs w:val="20"/>
        </w:rPr>
        <w:t>James Wood (</w:t>
      </w:r>
      <w:r w:rsidRPr="7E9652F7" w:rsidR="00DA5497">
        <w:rPr>
          <w:i w:val="1"/>
          <w:iCs w:val="1"/>
          <w:sz w:val="20"/>
          <w:szCs w:val="20"/>
        </w:rPr>
        <w:t>Director of Member &amp; LPC Support</w:t>
      </w:r>
      <w:r w:rsidRPr="7E9652F7" w:rsidR="00DA5497">
        <w:rPr>
          <w:i w:val="1"/>
          <w:iCs w:val="1"/>
          <w:sz w:val="20"/>
          <w:szCs w:val="20"/>
        </w:rPr>
        <w:t>, CPE)</w:t>
      </w:r>
      <w:r w:rsidRPr="7E9652F7" w:rsidR="427A18DB">
        <w:rPr>
          <w:i w:val="1"/>
          <w:iCs w:val="1"/>
          <w:sz w:val="20"/>
          <w:szCs w:val="20"/>
        </w:rPr>
        <w:t xml:space="preserve">, Sian </w:t>
      </w:r>
      <w:r w:rsidRPr="7E9652F7" w:rsidR="427A18DB">
        <w:rPr>
          <w:i w:val="1"/>
          <w:iCs w:val="1"/>
          <w:sz w:val="20"/>
          <w:szCs w:val="20"/>
        </w:rPr>
        <w:t>Retalllick</w:t>
      </w:r>
      <w:r w:rsidRPr="7E9652F7" w:rsidR="427A18DB">
        <w:rPr>
          <w:i w:val="1"/>
          <w:iCs w:val="1"/>
          <w:sz w:val="20"/>
          <w:szCs w:val="20"/>
        </w:rPr>
        <w:t xml:space="preserve"> (Regional Rep CPE)</w:t>
      </w:r>
      <w:r w:rsidRPr="7E9652F7" w:rsidR="006C992E">
        <w:rPr>
          <w:i w:val="1"/>
          <w:iCs w:val="1"/>
          <w:sz w:val="20"/>
          <w:szCs w:val="20"/>
        </w:rPr>
        <w:t>, D</w:t>
      </w:r>
      <w:r w:rsidRPr="7E9652F7" w:rsidR="000F31E9">
        <w:rPr>
          <w:i w:val="1"/>
          <w:iCs w:val="1"/>
          <w:sz w:val="20"/>
          <w:szCs w:val="20"/>
        </w:rPr>
        <w:t>eclan Mc</w:t>
      </w:r>
      <w:r w:rsidRPr="7E9652F7" w:rsidR="008A4080">
        <w:rPr>
          <w:i w:val="1"/>
          <w:iCs w:val="1"/>
          <w:sz w:val="20"/>
          <w:szCs w:val="20"/>
        </w:rPr>
        <w:t>Laughlin</w:t>
      </w:r>
      <w:r w:rsidRPr="7E9652F7" w:rsidR="0054347C">
        <w:rPr>
          <w:i w:val="1"/>
          <w:iCs w:val="1"/>
          <w:sz w:val="20"/>
          <w:szCs w:val="20"/>
        </w:rPr>
        <w:t xml:space="preserve"> (</w:t>
      </w:r>
      <w:r w:rsidRPr="7E9652F7" w:rsidR="00A634A9">
        <w:rPr>
          <w:i w:val="1"/>
          <w:iCs w:val="1"/>
          <w:sz w:val="20"/>
          <w:szCs w:val="20"/>
        </w:rPr>
        <w:t>Head of Primary Care Contracting</w:t>
      </w:r>
      <w:r w:rsidRPr="7E9652F7" w:rsidR="00A634A9">
        <w:rPr>
          <w:i w:val="1"/>
          <w:iCs w:val="1"/>
          <w:sz w:val="20"/>
          <w:szCs w:val="20"/>
        </w:rPr>
        <w:t>, Gloucestershire ICB</w:t>
      </w:r>
      <w:r w:rsidRPr="7E9652F7" w:rsidR="0054347C">
        <w:rPr>
          <w:i w:val="1"/>
          <w:iCs w:val="1"/>
          <w:sz w:val="20"/>
          <w:szCs w:val="20"/>
        </w:rPr>
        <w:t>)</w:t>
      </w:r>
      <w:r w:rsidRPr="7E9652F7" w:rsidR="004E78C0">
        <w:rPr>
          <w:i w:val="1"/>
          <w:iCs w:val="1"/>
          <w:sz w:val="20"/>
          <w:szCs w:val="20"/>
        </w:rPr>
        <w:t xml:space="preserve">, </w:t>
      </w:r>
      <w:r w:rsidRPr="7E9652F7" w:rsidR="00DA5497">
        <w:rPr>
          <w:i w:val="1"/>
          <w:iCs w:val="1"/>
          <w:sz w:val="20"/>
          <w:szCs w:val="20"/>
        </w:rPr>
        <w:t>Siam Williams (CPCL, Gloucestershire ICB)</w:t>
      </w:r>
    </w:p>
    <w:p w:rsidR="00381FF0" w:rsidP="00381FF0" w:rsidRDefault="00381FF0" w14:paraId="55DD9A4E" w14:textId="5D843736">
      <w:pPr>
        <w:framePr w:hSpace="180" w:wrap="around" w:hAnchor="page" w:vAnchor="text" w:x="721" w:y="7"/>
        <w:spacing w:after="0"/>
        <w:suppressOverlap/>
        <w:rPr>
          <w:i/>
          <w:sz w:val="20"/>
          <w:szCs w:val="20"/>
        </w:rPr>
      </w:pPr>
      <w:r w:rsidRPr="00381FF0">
        <w:rPr>
          <w:iCs/>
          <w:sz w:val="20"/>
          <w:szCs w:val="20"/>
        </w:rPr>
        <w:t>Apologies:</w:t>
      </w:r>
      <w:r>
        <w:rPr>
          <w:i/>
          <w:sz w:val="20"/>
          <w:szCs w:val="20"/>
        </w:rPr>
        <w:t xml:space="preserve"> </w:t>
      </w:r>
      <w:r w:rsidR="00DA5497">
        <w:rPr>
          <w:i/>
          <w:sz w:val="20"/>
          <w:szCs w:val="20"/>
        </w:rPr>
        <w:t xml:space="preserve"> </w:t>
      </w:r>
    </w:p>
    <w:p w:rsidRPr="002536C7" w:rsidR="00EB7AC3" w:rsidP="00B10C14" w:rsidRDefault="00EB7AC3" w14:paraId="3A871D70" w14:textId="77777777">
      <w:pPr>
        <w:spacing w:after="0"/>
        <w:rPr>
          <w:color w:val="FF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73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8128"/>
        <w:gridCol w:w="1515"/>
      </w:tblGrid>
      <w:tr w:rsidRPr="00C8681A" w:rsidR="00396B7A" w:rsidTr="56C7EB45" w14:paraId="33EE7C57" w14:textId="77777777">
        <w:tc>
          <w:tcPr>
            <w:tcW w:w="4273" w:type="pct"/>
            <w:gridSpan w:val="2"/>
            <w:tcMar/>
          </w:tcPr>
          <w:p w:rsidRPr="00C8681A" w:rsidR="00396B7A" w:rsidP="0005435C" w:rsidRDefault="00396B7A" w14:paraId="284C297D" w14:textId="77777777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C8681A">
              <w:rPr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727" w:type="pct"/>
            <w:tcMar/>
          </w:tcPr>
          <w:p w:rsidRPr="00C8681A" w:rsidR="00396B7A" w:rsidP="0005435C" w:rsidRDefault="00396B7A" w14:paraId="0CE0754F" w14:textId="000C8BED">
            <w:pPr>
              <w:spacing w:after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Suggested </w:t>
            </w:r>
            <w:r w:rsidRPr="00C8681A">
              <w:rPr>
                <w:b/>
                <w:sz w:val="20"/>
                <w:szCs w:val="20"/>
                <w:u w:val="single"/>
              </w:rPr>
              <w:t>Timing</w:t>
            </w:r>
            <w:r>
              <w:rPr>
                <w:b/>
                <w:sz w:val="20"/>
                <w:szCs w:val="20"/>
                <w:u w:val="single"/>
              </w:rPr>
              <w:t>s</w:t>
            </w:r>
          </w:p>
        </w:tc>
      </w:tr>
      <w:tr w:rsidRPr="00C8681A" w:rsidR="00396B7A" w:rsidTr="56C7EB45" w14:paraId="0CBBC7AA" w14:textId="77777777">
        <w:tc>
          <w:tcPr>
            <w:tcW w:w="373" w:type="pct"/>
            <w:tcMar/>
          </w:tcPr>
          <w:p w:rsidRPr="00C8681A" w:rsidR="00396B7A" w:rsidP="004D670A" w:rsidRDefault="00396B7A" w14:paraId="5F24F177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="00396B7A" w:rsidP="0005435C" w:rsidRDefault="00396B7A" w14:paraId="27505699" w14:textId="1F064181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Welcome</w:t>
            </w:r>
            <w:r>
              <w:rPr>
                <w:sz w:val="20"/>
                <w:szCs w:val="20"/>
              </w:rPr>
              <w:t xml:space="preserve">, </w:t>
            </w:r>
            <w:r w:rsidRPr="00C8681A">
              <w:rPr>
                <w:sz w:val="20"/>
                <w:szCs w:val="20"/>
              </w:rPr>
              <w:t>Apologi</w:t>
            </w:r>
            <w:r>
              <w:rPr>
                <w:sz w:val="20"/>
                <w:szCs w:val="20"/>
              </w:rPr>
              <w:t xml:space="preserve">es and Declarations of Interest </w:t>
            </w:r>
          </w:p>
          <w:p w:rsidRPr="00DA5497" w:rsidR="00396B7A" w:rsidP="00ED08D7" w:rsidRDefault="00DA5497" w14:paraId="18F96E4E" w14:textId="65CF80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Reminder of Nolan Principles</w:t>
            </w:r>
          </w:p>
        </w:tc>
        <w:tc>
          <w:tcPr>
            <w:tcW w:w="727" w:type="pct"/>
            <w:tcMar/>
          </w:tcPr>
          <w:p w:rsidRPr="00C8681A" w:rsidR="00396B7A" w:rsidP="0005435C" w:rsidRDefault="00396B7A" w14:paraId="66AA6804" w14:textId="69DBF81B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9:30</w:t>
            </w:r>
          </w:p>
        </w:tc>
      </w:tr>
      <w:tr w:rsidRPr="00C8681A" w:rsidR="00396B7A" w:rsidTr="56C7EB45" w14:paraId="22849D65" w14:textId="77777777">
        <w:tc>
          <w:tcPr>
            <w:tcW w:w="373" w:type="pct"/>
            <w:tcMar/>
          </w:tcPr>
          <w:p w:rsidRPr="00C8681A" w:rsidR="00396B7A" w:rsidP="004D670A" w:rsidRDefault="00396B7A" w14:paraId="1AE78054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Pr="00C8681A" w:rsidR="00396B7A" w:rsidP="0005435C" w:rsidRDefault="00396B7A" w14:paraId="3E32D981" w14:textId="6C9BE4DD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Minutes of previous meeting</w:t>
            </w:r>
          </w:p>
          <w:p w:rsidRPr="00C8681A" w:rsidR="00396B7A" w:rsidP="004D670A" w:rsidRDefault="00396B7A" w14:paraId="3FCEEC2D" w14:textId="7777777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Accuracy</w:t>
            </w:r>
          </w:p>
          <w:p w:rsidRPr="007E0008" w:rsidR="00396B7A" w:rsidP="007E0008" w:rsidRDefault="00396B7A" w14:paraId="4A087789" w14:textId="38F0F709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Items for redaction from publicly published minutes</w:t>
            </w:r>
          </w:p>
          <w:p w:rsidRPr="00510DA4" w:rsidR="00396B7A" w:rsidP="00182259" w:rsidRDefault="00396B7A" w14:paraId="41DE8E73" w14:textId="657663BD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Actions not covered later in agenda and matters arisin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727" w:type="pct"/>
            <w:tcMar/>
          </w:tcPr>
          <w:p w:rsidRPr="00C8681A" w:rsidR="00396B7A" w:rsidP="0005435C" w:rsidRDefault="00396B7A" w14:paraId="63CC6931" w14:textId="77605309">
            <w:pPr>
              <w:spacing w:after="0"/>
              <w:rPr>
                <w:sz w:val="20"/>
                <w:szCs w:val="20"/>
              </w:rPr>
            </w:pPr>
          </w:p>
        </w:tc>
      </w:tr>
      <w:tr w:rsidRPr="00C8681A" w:rsidR="00396B7A" w:rsidTr="56C7EB45" w14:paraId="752742C8" w14:textId="77777777">
        <w:tc>
          <w:tcPr>
            <w:tcW w:w="373" w:type="pct"/>
            <w:tcMar/>
          </w:tcPr>
          <w:p w:rsidRPr="00C8681A" w:rsidR="00396B7A" w:rsidP="004D670A" w:rsidRDefault="00396B7A" w14:paraId="5496EBFB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Pr="00C8681A" w:rsidR="00396B7A" w:rsidP="0005435C" w:rsidRDefault="00396B7A" w14:paraId="3CE7D02E" w14:textId="4A77177A">
            <w:p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 xml:space="preserve"> Officer Updates</w:t>
            </w:r>
            <w:r>
              <w:rPr>
                <w:sz w:val="20"/>
                <w:szCs w:val="20"/>
              </w:rPr>
              <w:t xml:space="preserve"> </w:t>
            </w:r>
          </w:p>
          <w:p w:rsidR="00396B7A" w:rsidP="004D670A" w:rsidRDefault="00396B7A" w14:paraId="645496E6" w14:textId="4E534FCD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C8681A">
              <w:rPr>
                <w:sz w:val="20"/>
                <w:szCs w:val="20"/>
              </w:rPr>
              <w:t>To review officer reports and answer queries</w:t>
            </w:r>
          </w:p>
          <w:p w:rsidR="00396B7A" w:rsidP="004D670A" w:rsidRDefault="00396B7A" w14:paraId="6D294622" w14:textId="3390F671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receive update on services and other contractual issues not covered </w:t>
            </w:r>
            <w:proofErr w:type="gramStart"/>
            <w:r>
              <w:rPr>
                <w:sz w:val="20"/>
                <w:szCs w:val="20"/>
              </w:rPr>
              <w:t>later on</w:t>
            </w:r>
            <w:proofErr w:type="gramEnd"/>
            <w:r>
              <w:rPr>
                <w:sz w:val="20"/>
                <w:szCs w:val="20"/>
              </w:rPr>
              <w:t xml:space="preserve"> agenda</w:t>
            </w:r>
          </w:p>
          <w:p w:rsidRPr="00510DA4" w:rsidR="00396B7A" w:rsidP="00182259" w:rsidRDefault="00396B7A" w14:paraId="539AA9E7" w14:textId="59FB2F8C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67F148D4" w:rsidR="00396B7A">
              <w:rPr>
                <w:sz w:val="20"/>
                <w:szCs w:val="20"/>
              </w:rPr>
              <w:t>To receive treasurers report</w:t>
            </w:r>
            <w:r w:rsidRPr="67F148D4" w:rsidR="00DA5497">
              <w:rPr>
                <w:sz w:val="20"/>
                <w:szCs w:val="20"/>
              </w:rPr>
              <w:t xml:space="preserve"> and discuss </w:t>
            </w:r>
            <w:r w:rsidRPr="67F148D4" w:rsidR="37962DC5">
              <w:rPr>
                <w:sz w:val="20"/>
                <w:szCs w:val="20"/>
              </w:rPr>
              <w:t xml:space="preserve">any </w:t>
            </w:r>
            <w:r w:rsidRPr="67F148D4" w:rsidR="00DA5497">
              <w:rPr>
                <w:sz w:val="20"/>
                <w:szCs w:val="20"/>
              </w:rPr>
              <w:t>variance to budget</w:t>
            </w:r>
          </w:p>
        </w:tc>
        <w:tc>
          <w:tcPr>
            <w:tcW w:w="727" w:type="pct"/>
            <w:tcMar/>
          </w:tcPr>
          <w:p w:rsidRPr="00C8681A" w:rsidR="00396B7A" w:rsidP="0005435C" w:rsidRDefault="00396B7A" w14:paraId="6F74D4D0" w14:textId="58440FC9">
            <w:pPr>
              <w:spacing w:after="0"/>
              <w:rPr>
                <w:sz w:val="20"/>
                <w:szCs w:val="20"/>
              </w:rPr>
            </w:pPr>
          </w:p>
        </w:tc>
      </w:tr>
      <w:tr w:rsidRPr="00C8681A" w:rsidR="00396B7A" w:rsidTr="56C7EB45" w14:paraId="7F6C56AB" w14:textId="77777777">
        <w:tc>
          <w:tcPr>
            <w:tcW w:w="373" w:type="pct"/>
            <w:tcMar/>
          </w:tcPr>
          <w:p w:rsidRPr="00C8681A" w:rsidR="00396B7A" w:rsidP="004D670A" w:rsidRDefault="00396B7A" w14:paraId="0BC767B4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="00396B7A" w:rsidP="0005435C" w:rsidRDefault="00396B7A" w14:paraId="72ADB731" w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issues</w:t>
            </w:r>
          </w:p>
          <w:p w:rsidRPr="00DA5497" w:rsidR="000F31E9" w:rsidP="00DA5497" w:rsidRDefault="00396B7A" w14:paraId="7BE21218" w14:textId="1A8E6FBB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 w:rsidRPr="67F148D4" w:rsidR="00396B7A">
              <w:rPr>
                <w:sz w:val="20"/>
                <w:szCs w:val="20"/>
              </w:rPr>
              <w:t xml:space="preserve">To note any </w:t>
            </w:r>
            <w:r w:rsidRPr="67F148D4" w:rsidR="00396B7A">
              <w:rPr>
                <w:sz w:val="20"/>
                <w:szCs w:val="20"/>
              </w:rPr>
              <w:t>changes of ownership or hours</w:t>
            </w:r>
            <w:r w:rsidRPr="67F148D4" w:rsidR="006A5833">
              <w:rPr>
                <w:sz w:val="20"/>
                <w:szCs w:val="20"/>
              </w:rPr>
              <w:t xml:space="preserve"> received</w:t>
            </w:r>
          </w:p>
        </w:tc>
        <w:tc>
          <w:tcPr>
            <w:tcW w:w="727" w:type="pct"/>
            <w:tcMar/>
          </w:tcPr>
          <w:p w:rsidR="00396B7A" w:rsidP="0005435C" w:rsidRDefault="00396B7A" w14:paraId="2ADD1B48" w14:textId="10FEEE05">
            <w:pPr>
              <w:spacing w:after="0"/>
              <w:rPr>
                <w:sz w:val="20"/>
                <w:szCs w:val="20"/>
              </w:rPr>
            </w:pPr>
          </w:p>
        </w:tc>
      </w:tr>
      <w:tr w:rsidRPr="00C8681A" w:rsidR="00396B7A" w:rsidTr="56C7EB45" w14:paraId="4CAE42D4" w14:textId="77777777">
        <w:tc>
          <w:tcPr>
            <w:tcW w:w="373" w:type="pct"/>
            <w:tcMar/>
          </w:tcPr>
          <w:p w:rsidR="00396B7A" w:rsidP="00026A43" w:rsidRDefault="00396B7A" w14:paraId="4D8EE40E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Pr="006A5833" w:rsidR="009E6810" w:rsidP="006A5833" w:rsidRDefault="006A5833" w14:paraId="2B077F67" w14:textId="77777777">
            <w:pPr>
              <w:spacing w:after="0"/>
              <w:rPr>
                <w:sz w:val="20"/>
                <w:szCs w:val="20"/>
              </w:rPr>
            </w:pPr>
            <w:r w:rsidRPr="006A5833">
              <w:rPr>
                <w:sz w:val="20"/>
                <w:szCs w:val="20"/>
              </w:rPr>
              <w:t>Governance</w:t>
            </w:r>
          </w:p>
          <w:p w:rsidRPr="000F31E9" w:rsidR="006A5833" w:rsidP="000F31E9" w:rsidRDefault="00DA5497" w14:paraId="117EA2C4" w14:textId="4CF9D6B8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 w:rsidRPr="56C7EB45" w:rsidR="00DA5497">
              <w:rPr>
                <w:sz w:val="20"/>
                <w:szCs w:val="20"/>
              </w:rPr>
              <w:t>To review and approve any changes</w:t>
            </w:r>
          </w:p>
          <w:p w:rsidRPr="000F31E9" w:rsidR="006A5833" w:rsidP="000F31E9" w:rsidRDefault="00DA5497" w14:paraId="7DCFC7BF" w14:textId="1564BEDA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 w:rsidRPr="56C7EB45" w:rsidR="67EC8EA7">
              <w:rPr>
                <w:sz w:val="20"/>
                <w:szCs w:val="20"/>
              </w:rPr>
              <w:t>LPC self assessment</w:t>
            </w:r>
          </w:p>
        </w:tc>
        <w:tc>
          <w:tcPr>
            <w:tcW w:w="727" w:type="pct"/>
            <w:tcMar/>
          </w:tcPr>
          <w:p w:rsidR="00396B7A" w:rsidP="00026A43" w:rsidRDefault="00396B7A" w14:paraId="272EE259" w14:textId="34BB10BB">
            <w:pPr>
              <w:spacing w:after="0"/>
              <w:rPr>
                <w:sz w:val="20"/>
                <w:szCs w:val="20"/>
              </w:rPr>
            </w:pPr>
          </w:p>
        </w:tc>
      </w:tr>
      <w:tr w:rsidRPr="00C8681A" w:rsidR="00DA5497" w:rsidTr="56C7EB45" w14:paraId="39E04F62" w14:textId="77777777">
        <w:tc>
          <w:tcPr>
            <w:tcW w:w="373" w:type="pct"/>
            <w:tcMar/>
          </w:tcPr>
          <w:p w:rsidR="00DA5497" w:rsidP="00026A43" w:rsidRDefault="00DA5497" w14:paraId="16142EF7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="00DA5497" w:rsidP="006A5833" w:rsidRDefault="00DA5497" w14:paraId="5D7E1454" w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Media</w:t>
            </w:r>
          </w:p>
          <w:p w:rsidRPr="00DA5497" w:rsidR="00DA5497" w:rsidP="00DA5497" w:rsidRDefault="00DA5497" w14:paraId="1F5A7214" w14:textId="0665EEE4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update on engagement and note any specific requests</w:t>
            </w:r>
          </w:p>
        </w:tc>
        <w:tc>
          <w:tcPr>
            <w:tcW w:w="727" w:type="pct"/>
            <w:tcMar/>
          </w:tcPr>
          <w:p w:rsidR="00DA5497" w:rsidP="00026A43" w:rsidRDefault="00DA5497" w14:paraId="6BD73384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:rsidRPr="00C8681A" w:rsidR="00DA5497" w:rsidTr="56C7EB45" w14:paraId="36607EA9" w14:textId="77777777">
        <w:tc>
          <w:tcPr>
            <w:tcW w:w="373" w:type="pct"/>
            <w:tcMar/>
          </w:tcPr>
          <w:p w:rsidR="00DA5497" w:rsidP="00026A43" w:rsidRDefault="00DA5497" w14:paraId="149A0435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="00DA5497" w:rsidP="006A5833" w:rsidRDefault="00DA5497" w14:paraId="241E0FB0" w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Workforce</w:t>
            </w:r>
          </w:p>
          <w:p w:rsidRPr="00DA5497" w:rsidR="00DA5497" w:rsidP="00DA5497" w:rsidRDefault="00DA5497" w14:paraId="73A00F36" w14:textId="72170AA2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update on any specific items not covered in officer rep</w:t>
            </w:r>
            <w:r w:rsidR="009D2D24">
              <w:rPr>
                <w:sz w:val="20"/>
                <w:szCs w:val="20"/>
              </w:rPr>
              <w:t>orts</w:t>
            </w:r>
          </w:p>
        </w:tc>
        <w:tc>
          <w:tcPr>
            <w:tcW w:w="727" w:type="pct"/>
            <w:tcMar/>
          </w:tcPr>
          <w:p w:rsidR="00DA5497" w:rsidP="00026A43" w:rsidRDefault="00DA5497" w14:paraId="5E74800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:rsidRPr="00C8681A" w:rsidR="00396B7A" w:rsidTr="56C7EB45" w14:paraId="0531E22B" w14:textId="77777777">
        <w:trPr>
          <w:trHeight w:val="58"/>
        </w:trPr>
        <w:tc>
          <w:tcPr>
            <w:tcW w:w="373" w:type="pct"/>
            <w:tcMar/>
          </w:tcPr>
          <w:p w:rsidR="00396B7A" w:rsidP="00026A43" w:rsidRDefault="00396B7A" w14:paraId="4F4CBB1F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="00396B7A" w:rsidP="005E1049" w:rsidRDefault="00396B7A" w14:paraId="4DB36D80" w14:textId="0197F4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</w:t>
            </w:r>
          </w:p>
        </w:tc>
        <w:tc>
          <w:tcPr>
            <w:tcW w:w="727" w:type="pct"/>
            <w:tcMar/>
          </w:tcPr>
          <w:p w:rsidR="00396B7A" w:rsidP="00026A43" w:rsidRDefault="00396B7A" w14:paraId="777CAE26" w14:textId="3C7E6A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</w:tr>
      <w:tr w:rsidRPr="00C8681A" w:rsidR="00DA5497" w:rsidTr="56C7EB45" w14:paraId="283241D4" w14:textId="77777777">
        <w:tc>
          <w:tcPr>
            <w:tcW w:w="373" w:type="pct"/>
            <w:tcMar/>
          </w:tcPr>
          <w:p w:rsidR="00DA5497" w:rsidP="00DA5497" w:rsidRDefault="00DA5497" w14:paraId="0E18AFC8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="00DA5497" w:rsidP="00DA5497" w:rsidRDefault="00DA5497" w14:paraId="6C968308" w14:textId="7FFAFD71">
            <w:pPr>
              <w:spacing w:after="0"/>
              <w:rPr>
                <w:sz w:val="20"/>
                <w:szCs w:val="20"/>
              </w:rPr>
            </w:pPr>
            <w:r w:rsidRPr="67F148D4" w:rsidR="00DA5497">
              <w:rPr>
                <w:sz w:val="20"/>
                <w:szCs w:val="20"/>
              </w:rPr>
              <w:t>CPE update (James Wood</w:t>
            </w:r>
            <w:r w:rsidRPr="67F148D4" w:rsidR="6CFEC245">
              <w:rPr>
                <w:sz w:val="20"/>
                <w:szCs w:val="20"/>
              </w:rPr>
              <w:t>/Sian Retallick</w:t>
            </w:r>
            <w:r w:rsidRPr="67F148D4" w:rsidR="00DA5497">
              <w:rPr>
                <w:sz w:val="20"/>
                <w:szCs w:val="20"/>
              </w:rPr>
              <w:t>)</w:t>
            </w:r>
          </w:p>
          <w:p w:rsidRPr="009D2D24" w:rsidR="009D2D24" w:rsidP="009D2D24" w:rsidRDefault="009D2D24" w14:paraId="641C4EB7" w14:textId="713783AE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receive report of CPE activity and ask questions</w:t>
            </w:r>
          </w:p>
        </w:tc>
        <w:tc>
          <w:tcPr>
            <w:tcW w:w="727" w:type="pct"/>
            <w:tcMar/>
          </w:tcPr>
          <w:p w:rsidR="00DA5497" w:rsidP="00DA5497" w:rsidRDefault="00DA5497" w14:paraId="2D04B220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:rsidRPr="00C8681A" w:rsidR="00DA5497" w:rsidTr="56C7EB45" w14:paraId="25167DD1" w14:textId="77777777">
        <w:tc>
          <w:tcPr>
            <w:tcW w:w="373" w:type="pct"/>
            <w:tcMar/>
          </w:tcPr>
          <w:p w:rsidR="00DA5497" w:rsidP="00DA5497" w:rsidRDefault="00DA5497" w14:paraId="75B9443D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="00DA5497" w:rsidP="00DA5497" w:rsidRDefault="00DA5497" w14:paraId="6AE58DB8" w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  <w:p w:rsidR="00DA5497" w:rsidP="00DA5497" w:rsidRDefault="009D2D24" w14:paraId="33E7EF32" w14:textId="77777777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discuss Pharmacy First Service</w:t>
            </w:r>
          </w:p>
          <w:p w:rsidR="009D2D24" w:rsidP="00EB7AC3" w:rsidRDefault="009D2D24" w14:paraId="2492C8BC" w14:textId="77777777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answer specific questions for CCA report</w:t>
            </w:r>
          </w:p>
          <w:p w:rsidR="00EB7AC3" w:rsidP="00EB7AC3" w:rsidRDefault="00EB7AC3" w14:paraId="67754607" w14:textId="77777777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review available data</w:t>
            </w:r>
          </w:p>
          <w:p w:rsidRPr="00EB7AC3" w:rsidR="00EB7AC3" w:rsidP="00EB7AC3" w:rsidRDefault="00EB7AC3" w14:paraId="5F7BC315" w14:textId="02F6899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discuss actions for HCFS and PCS</w:t>
            </w:r>
          </w:p>
        </w:tc>
        <w:tc>
          <w:tcPr>
            <w:tcW w:w="727" w:type="pct"/>
            <w:tcMar/>
          </w:tcPr>
          <w:p w:rsidR="00DA5497" w:rsidP="00DA5497" w:rsidRDefault="00DA5497" w14:paraId="29F7DE43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:rsidRPr="00C8681A" w:rsidR="00EB7AC3" w:rsidTr="56C7EB45" w14:paraId="6B2D7B4D" w14:textId="77777777">
        <w:tc>
          <w:tcPr>
            <w:tcW w:w="373" w:type="pct"/>
            <w:tcMar/>
          </w:tcPr>
          <w:p w:rsidR="00EB7AC3" w:rsidP="00DA5497" w:rsidRDefault="00EB7AC3" w14:paraId="6A565364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="00EB7AC3" w:rsidP="00DA5497" w:rsidRDefault="00EB7AC3" w14:paraId="0809B61E" w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PNA</w:t>
            </w:r>
          </w:p>
          <w:p w:rsidR="00EB7AC3" w:rsidP="00EB7AC3" w:rsidRDefault="00EB7AC3" w14:paraId="5C24D284" w14:textId="77777777">
            <w:pPr>
              <w:pStyle w:val="ListParagraph"/>
              <w:numPr>
                <w:ilvl w:val="0"/>
                <w:numId w:val="2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agree sub-group for 2025 PNA</w:t>
            </w:r>
          </w:p>
          <w:p w:rsidRPr="00EB7AC3" w:rsidR="00EB7AC3" w:rsidP="00EB7AC3" w:rsidRDefault="00EB7AC3" w14:paraId="0CCA0FE7" w14:textId="0DE7755F">
            <w:pPr>
              <w:pStyle w:val="ListParagraph"/>
              <w:numPr>
                <w:ilvl w:val="0"/>
                <w:numId w:val="2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capture any initial queries or concerns</w:t>
            </w:r>
          </w:p>
        </w:tc>
        <w:tc>
          <w:tcPr>
            <w:tcW w:w="727" w:type="pct"/>
            <w:tcMar/>
          </w:tcPr>
          <w:p w:rsidR="00EB7AC3" w:rsidP="00DA5497" w:rsidRDefault="00EB7AC3" w14:paraId="3ED0CBF6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:rsidRPr="00C8681A" w:rsidR="00DA5497" w:rsidTr="56C7EB45" w14:paraId="4FA5B788" w14:textId="77777777">
        <w:tc>
          <w:tcPr>
            <w:tcW w:w="373" w:type="pct"/>
            <w:tcMar/>
          </w:tcPr>
          <w:p w:rsidR="00DA5497" w:rsidP="00DA5497" w:rsidRDefault="00DA5497" w14:paraId="1E796907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="00DA5497" w:rsidP="00DA5497" w:rsidRDefault="00DA5497" w14:paraId="32BEE326" w14:textId="14CFF1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AGM</w:t>
            </w:r>
          </w:p>
        </w:tc>
        <w:tc>
          <w:tcPr>
            <w:tcW w:w="727" w:type="pct"/>
            <w:tcMar/>
          </w:tcPr>
          <w:p w:rsidR="00DA5497" w:rsidP="00DA5497" w:rsidRDefault="00DA5497" w14:paraId="601CE5B8" w14:textId="5C28CD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</w:tr>
      <w:tr w:rsidRPr="00C8681A" w:rsidR="00DA5497" w:rsidTr="56C7EB45" w14:paraId="4F9F2DC7" w14:textId="77777777">
        <w:trPr>
          <w:trHeight w:val="366"/>
        </w:trPr>
        <w:tc>
          <w:tcPr>
            <w:tcW w:w="373" w:type="pct"/>
            <w:tcMar/>
          </w:tcPr>
          <w:p w:rsidR="00DA5497" w:rsidP="00DA5497" w:rsidRDefault="00DA5497" w14:paraId="36A93F74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="00DA5497" w:rsidP="00DA5497" w:rsidRDefault="00DA5497" w14:paraId="15F42128" w14:textId="7D06EBA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727" w:type="pct"/>
            <w:tcMar/>
          </w:tcPr>
          <w:p w:rsidR="00DA5497" w:rsidP="00DA5497" w:rsidRDefault="00DA5497" w14:paraId="51A8B11B" w14:textId="0A8E17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</w:p>
        </w:tc>
      </w:tr>
      <w:tr w:rsidRPr="00C8681A" w:rsidR="00DA5497" w:rsidTr="56C7EB45" w14:paraId="57625853" w14:textId="77777777">
        <w:trPr>
          <w:trHeight w:val="464"/>
        </w:trPr>
        <w:tc>
          <w:tcPr>
            <w:tcW w:w="373" w:type="pct"/>
            <w:tcMar/>
          </w:tcPr>
          <w:p w:rsidR="00DA5497" w:rsidP="00DA5497" w:rsidRDefault="00DA5497" w14:paraId="16B33F7A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Pr="00EB7AC3" w:rsidR="00DA5497" w:rsidP="00EB7AC3" w:rsidRDefault="00DA5497" w14:paraId="7596E8FC" w14:textId="237F3C4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PCN leads (Matt/Declan)</w:t>
            </w:r>
          </w:p>
        </w:tc>
        <w:tc>
          <w:tcPr>
            <w:tcW w:w="727" w:type="pct"/>
            <w:tcMar/>
          </w:tcPr>
          <w:p w:rsidR="00DA5497" w:rsidP="00DA5497" w:rsidRDefault="00DA5497" w14:paraId="3974F832" w14:textId="0E9D18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2pm</w:t>
            </w:r>
          </w:p>
        </w:tc>
      </w:tr>
      <w:tr w:rsidRPr="00C8681A" w:rsidR="00DA5497" w:rsidTr="56C7EB45" w14:paraId="753E3433" w14:textId="77777777">
        <w:trPr>
          <w:trHeight w:val="464"/>
        </w:trPr>
        <w:tc>
          <w:tcPr>
            <w:tcW w:w="373" w:type="pct"/>
            <w:tcMar/>
          </w:tcPr>
          <w:p w:rsidR="00DA5497" w:rsidP="00DA5497" w:rsidRDefault="00DA5497" w14:paraId="7470DBBF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="00DA5497" w:rsidP="00DA5497" w:rsidRDefault="00DA5497" w14:paraId="28AB20F4" w14:textId="3B6295C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ICB update (Declan</w:t>
            </w:r>
            <w:r w:rsidR="00EB7AC3">
              <w:rPr>
                <w:sz w:val="20"/>
                <w:szCs w:val="20"/>
              </w:rPr>
              <w:t>/Sian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7" w:type="pct"/>
            <w:tcMar/>
          </w:tcPr>
          <w:p w:rsidR="00DA5497" w:rsidP="00DA5497" w:rsidRDefault="00DA5497" w14:paraId="481C0024" w14:textId="501957FE">
            <w:pPr>
              <w:spacing w:after="0"/>
              <w:rPr>
                <w:sz w:val="20"/>
                <w:szCs w:val="20"/>
              </w:rPr>
            </w:pPr>
          </w:p>
        </w:tc>
      </w:tr>
      <w:tr w:rsidRPr="00C8681A" w:rsidR="00EB7AC3" w:rsidTr="56C7EB45" w14:paraId="245E8B9B" w14:textId="77777777">
        <w:trPr>
          <w:trHeight w:val="464"/>
        </w:trPr>
        <w:tc>
          <w:tcPr>
            <w:tcW w:w="373" w:type="pct"/>
            <w:tcMar/>
          </w:tcPr>
          <w:p w:rsidR="00EB7AC3" w:rsidP="00DA5497" w:rsidRDefault="00EB7AC3" w14:paraId="496B0370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="00EB7AC3" w:rsidP="00DA5497" w:rsidRDefault="00EB7AC3" w14:paraId="296FB7A8" w14:textId="471CD0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 Pathfinder update (Sian)</w:t>
            </w:r>
          </w:p>
        </w:tc>
        <w:tc>
          <w:tcPr>
            <w:tcW w:w="727" w:type="pct"/>
            <w:tcMar/>
          </w:tcPr>
          <w:p w:rsidR="00EB7AC3" w:rsidP="00DA5497" w:rsidRDefault="00EB7AC3" w14:paraId="3DE564F3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:rsidRPr="00C8681A" w:rsidR="00DA5497" w:rsidTr="56C7EB45" w14:paraId="557ACD7A" w14:textId="77777777">
        <w:trPr>
          <w:trHeight w:val="464"/>
        </w:trPr>
        <w:tc>
          <w:tcPr>
            <w:tcW w:w="373" w:type="pct"/>
            <w:tcMar/>
          </w:tcPr>
          <w:p w:rsidR="00DA5497" w:rsidP="00DA5497" w:rsidRDefault="00DA5497" w14:paraId="52ED8477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="00DA5497" w:rsidP="00DA5497" w:rsidRDefault="00DA5497" w14:paraId="7CFFB559" w14:textId="3059F4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AOB</w:t>
            </w:r>
          </w:p>
        </w:tc>
        <w:tc>
          <w:tcPr>
            <w:tcW w:w="727" w:type="pct"/>
            <w:tcMar/>
          </w:tcPr>
          <w:p w:rsidR="00DA5497" w:rsidP="00DA5497" w:rsidRDefault="00DA5497" w14:paraId="78DD1BA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:rsidRPr="00C8681A" w:rsidR="00DA5497" w:rsidTr="56C7EB45" w14:paraId="17BB9F28" w14:textId="77777777">
        <w:tc>
          <w:tcPr>
            <w:tcW w:w="373" w:type="pct"/>
            <w:tcMar/>
          </w:tcPr>
          <w:p w:rsidRPr="00C8681A" w:rsidR="00DA5497" w:rsidP="00DA5497" w:rsidRDefault="00DA5497" w14:paraId="6D580C0C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pct"/>
            <w:tcMar/>
          </w:tcPr>
          <w:p w:rsidR="00DA5497" w:rsidP="00DA5497" w:rsidRDefault="00DA5497" w14:paraId="35CF85CB" w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for meetings 2025</w:t>
            </w:r>
          </w:p>
          <w:p w:rsidR="00DA5497" w:rsidP="00DA5497" w:rsidRDefault="00DA5497" w14:paraId="31F3D49A" w14:textId="2F76EECB">
            <w:pPr>
              <w:pStyle w:val="ListParagraph"/>
              <w:numPr>
                <w:ilvl w:val="0"/>
                <w:numId w:val="23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January </w:t>
            </w:r>
            <w:r w:rsidR="00EB7AC3">
              <w:rPr>
                <w:sz w:val="20"/>
                <w:szCs w:val="20"/>
              </w:rPr>
              <w:t>16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proofErr w:type="gramStart"/>
            <w:r>
              <w:rPr>
                <w:sz w:val="20"/>
                <w:szCs w:val="20"/>
              </w:rPr>
              <w:t xml:space="preserve"> 2025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A5497" w:rsidP="00DA5497" w:rsidRDefault="00DA5497" w14:paraId="1198D98E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13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proofErr w:type="gramStart"/>
            <w:r>
              <w:rPr>
                <w:sz w:val="20"/>
                <w:szCs w:val="20"/>
              </w:rPr>
              <w:t xml:space="preserve"> 2025</w:t>
            </w:r>
            <w:proofErr w:type="gramEnd"/>
            <w:r>
              <w:rPr>
                <w:sz w:val="20"/>
                <w:szCs w:val="20"/>
              </w:rPr>
              <w:t xml:space="preserve"> (Race week)</w:t>
            </w:r>
          </w:p>
          <w:p w:rsidR="00DA5497" w:rsidP="00DA5497" w:rsidRDefault="00DA5497" w14:paraId="09D611FA" w14:textId="07B217E1">
            <w:pPr>
              <w:pStyle w:val="ListParagraph"/>
              <w:numPr>
                <w:ilvl w:val="0"/>
                <w:numId w:val="23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8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proofErr w:type="gramStart"/>
            <w:r>
              <w:rPr>
                <w:sz w:val="20"/>
                <w:szCs w:val="20"/>
              </w:rPr>
              <w:t xml:space="preserve"> 2025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A5497" w:rsidP="00DA5497" w:rsidRDefault="00DA5497" w14:paraId="62486799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10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proofErr w:type="gramStart"/>
            <w:r>
              <w:rPr>
                <w:sz w:val="20"/>
                <w:szCs w:val="20"/>
              </w:rPr>
              <w:t xml:space="preserve"> 2025</w:t>
            </w:r>
            <w:proofErr w:type="gramEnd"/>
          </w:p>
          <w:p w:rsidR="00DA5497" w:rsidP="00DA5497" w:rsidRDefault="00DA5497" w14:paraId="17966773" w14:textId="4434E809">
            <w:pPr>
              <w:pStyle w:val="ListParagraph"/>
              <w:numPr>
                <w:ilvl w:val="0"/>
                <w:numId w:val="23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11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proofErr w:type="gramStart"/>
            <w:r>
              <w:rPr>
                <w:sz w:val="20"/>
                <w:szCs w:val="20"/>
              </w:rPr>
              <w:t xml:space="preserve"> 2025</w:t>
            </w:r>
            <w:proofErr w:type="gramEnd"/>
            <w:r>
              <w:rPr>
                <w:sz w:val="20"/>
                <w:szCs w:val="20"/>
              </w:rPr>
              <w:t xml:space="preserve"> plus AGM</w:t>
            </w:r>
          </w:p>
          <w:p w:rsidRPr="000F31E9" w:rsidR="00DA5497" w:rsidP="00DA5497" w:rsidRDefault="00DA5497" w14:paraId="65D3189A" w14:textId="498594EE">
            <w:pPr>
              <w:pStyle w:val="ListParagraph"/>
              <w:numPr>
                <w:ilvl w:val="0"/>
                <w:numId w:val="23"/>
              </w:numPr>
              <w:spacing w:after="0"/>
              <w:ind w:left="63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13</w:t>
            </w:r>
            <w:r w:rsidRPr="00D5601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727" w:type="pct"/>
            <w:tcMar/>
          </w:tcPr>
          <w:p w:rsidRPr="00C8681A" w:rsidR="00DA5497" w:rsidP="00DA5497" w:rsidRDefault="00DA5497" w14:paraId="6E63A9AE" w14:textId="0EC2B416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8D3480" w:rsidP="009E6BE2" w:rsidRDefault="008D3480" w14:paraId="1BC0A177" w14:textId="77777777">
      <w:pPr>
        <w:rPr>
          <w:sz w:val="20"/>
          <w:szCs w:val="20"/>
        </w:rPr>
      </w:pPr>
    </w:p>
    <w:p w:rsidRPr="008A4080" w:rsidR="008A4080" w:rsidP="008A4080" w:rsidRDefault="008A4080" w14:paraId="53C1B143" w14:textId="77777777">
      <w:pPr>
        <w:spacing w:after="0"/>
        <w:rPr>
          <w:i/>
          <w:sz w:val="20"/>
          <w:szCs w:val="20"/>
        </w:rPr>
      </w:pPr>
    </w:p>
    <w:p w:rsidRPr="008A4080" w:rsidR="008A4080" w:rsidP="008A4080" w:rsidRDefault="008A4080" w14:paraId="48BA33A7" w14:textId="77777777">
      <w:pPr>
        <w:spacing w:after="0"/>
        <w:rPr>
          <w:i/>
          <w:sz w:val="20"/>
          <w:szCs w:val="20"/>
        </w:rPr>
      </w:pPr>
      <w:r w:rsidRPr="008A4080">
        <w:rPr>
          <w:i/>
          <w:sz w:val="20"/>
          <w:szCs w:val="20"/>
        </w:rPr>
        <w:t>________________________________________________________________________________</w:t>
      </w:r>
    </w:p>
    <w:p w:rsidRPr="008A4080" w:rsidR="00EB7AC3" w:rsidP="00EB7AC3" w:rsidRDefault="00EB7AC3" w14:paraId="68E7DE05" w14:textId="77777777">
      <w:pPr>
        <w:spacing w:after="0"/>
        <w:rPr>
          <w:i/>
          <w:sz w:val="20"/>
          <w:szCs w:val="20"/>
        </w:rPr>
      </w:pPr>
      <w:r w:rsidRPr="008A4080">
        <w:rPr>
          <w:b/>
          <w:bCs/>
          <w:i/>
          <w:sz w:val="20"/>
          <w:szCs w:val="20"/>
        </w:rPr>
        <w:t>Microsoft Teams</w:t>
      </w:r>
      <w:r w:rsidRPr="008A4080">
        <w:rPr>
          <w:i/>
          <w:sz w:val="20"/>
          <w:szCs w:val="20"/>
        </w:rPr>
        <w:t> </w:t>
      </w:r>
      <w:hyperlink w:history="1" r:id="rId10">
        <w:r w:rsidRPr="008A4080">
          <w:rPr>
            <w:rStyle w:val="Hyperlink"/>
            <w:i/>
            <w:sz w:val="20"/>
            <w:szCs w:val="20"/>
          </w:rPr>
          <w:t>Need help?</w:t>
        </w:r>
      </w:hyperlink>
    </w:p>
    <w:p w:rsidRPr="008A4080" w:rsidR="00EB7AC3" w:rsidP="00EB7AC3" w:rsidRDefault="00EB7AC3" w14:paraId="223D4FD8" w14:textId="77777777">
      <w:pPr>
        <w:spacing w:after="0"/>
        <w:rPr>
          <w:i/>
          <w:sz w:val="20"/>
          <w:szCs w:val="20"/>
        </w:rPr>
      </w:pPr>
      <w:hyperlink w:tooltip="Meeting join link" w:history="1" r:id="rId11">
        <w:r w:rsidRPr="008A4080">
          <w:rPr>
            <w:rStyle w:val="Hyperlink"/>
            <w:b/>
            <w:bCs/>
            <w:i/>
            <w:sz w:val="20"/>
            <w:szCs w:val="20"/>
          </w:rPr>
          <w:t>Join the meeting now</w:t>
        </w:r>
      </w:hyperlink>
    </w:p>
    <w:p w:rsidRPr="008A4080" w:rsidR="00EB7AC3" w:rsidP="00EB7AC3" w:rsidRDefault="00EB7AC3" w14:paraId="252CC5C5" w14:textId="77777777">
      <w:pPr>
        <w:spacing w:after="0"/>
        <w:rPr>
          <w:i/>
          <w:sz w:val="20"/>
          <w:szCs w:val="20"/>
        </w:rPr>
      </w:pPr>
      <w:r w:rsidRPr="008A4080">
        <w:rPr>
          <w:i/>
          <w:sz w:val="20"/>
          <w:szCs w:val="20"/>
        </w:rPr>
        <w:t>Meeting ID: 365 771 198 04</w:t>
      </w:r>
    </w:p>
    <w:p w:rsidRPr="008A4080" w:rsidR="00EB7AC3" w:rsidP="00EB7AC3" w:rsidRDefault="00EB7AC3" w14:paraId="41ABE82A" w14:textId="77777777">
      <w:pPr>
        <w:spacing w:after="0"/>
        <w:rPr>
          <w:i/>
          <w:sz w:val="20"/>
          <w:szCs w:val="20"/>
        </w:rPr>
      </w:pPr>
      <w:r w:rsidRPr="008A4080">
        <w:rPr>
          <w:i/>
          <w:sz w:val="20"/>
          <w:szCs w:val="20"/>
        </w:rPr>
        <w:t>Passcode: </w:t>
      </w:r>
      <w:proofErr w:type="spellStart"/>
      <w:r w:rsidRPr="008A4080">
        <w:rPr>
          <w:i/>
          <w:sz w:val="20"/>
          <w:szCs w:val="20"/>
        </w:rPr>
        <w:t>GbEoui</w:t>
      </w:r>
      <w:proofErr w:type="spellEnd"/>
    </w:p>
    <w:p w:rsidR="006A5833" w:rsidP="006A5833" w:rsidRDefault="006A5833" w14:paraId="58F8D39F" w14:textId="77777777">
      <w:pPr>
        <w:spacing w:after="0"/>
        <w:rPr>
          <w:i/>
          <w:sz w:val="20"/>
          <w:szCs w:val="20"/>
        </w:rPr>
      </w:pPr>
    </w:p>
    <w:p w:rsidR="006A5833" w:rsidP="009E6BE2" w:rsidRDefault="006A5833" w14:paraId="21AFF9AD" w14:textId="77777777">
      <w:pPr>
        <w:rPr>
          <w:sz w:val="20"/>
          <w:szCs w:val="20"/>
        </w:rPr>
      </w:pPr>
    </w:p>
    <w:sectPr w:rsidR="006A5833" w:rsidSect="00261135">
      <w:pgSz w:w="12240" w:h="15840" w:orient="portrait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4566"/>
    <w:multiLevelType w:val="hybridMultilevel"/>
    <w:tmpl w:val="9D66F7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69535A"/>
    <w:multiLevelType w:val="hybridMultilevel"/>
    <w:tmpl w:val="EC2CD5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D8475F"/>
    <w:multiLevelType w:val="hybridMultilevel"/>
    <w:tmpl w:val="B290E9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1165F1"/>
    <w:multiLevelType w:val="hybridMultilevel"/>
    <w:tmpl w:val="F1A877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9129C2"/>
    <w:multiLevelType w:val="hybridMultilevel"/>
    <w:tmpl w:val="731C86E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21D78B4"/>
    <w:multiLevelType w:val="hybridMultilevel"/>
    <w:tmpl w:val="DD2472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E47AE1"/>
    <w:multiLevelType w:val="hybridMultilevel"/>
    <w:tmpl w:val="72328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6156"/>
    <w:multiLevelType w:val="hybridMultilevel"/>
    <w:tmpl w:val="E3B66AB4"/>
    <w:lvl w:ilvl="0" w:tplc="08090001">
      <w:start w:val="1"/>
      <w:numFmt w:val="bullet"/>
      <w:lvlText w:val=""/>
      <w:lvlJc w:val="left"/>
      <w:pPr>
        <w:ind w:left="148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abstractNum w:abstractNumId="8" w15:restartNumberingAfterBreak="0">
    <w:nsid w:val="341718A4"/>
    <w:multiLevelType w:val="hybridMultilevel"/>
    <w:tmpl w:val="FEB07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2C49D7"/>
    <w:multiLevelType w:val="hybridMultilevel"/>
    <w:tmpl w:val="ED5A3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363BD5"/>
    <w:multiLevelType w:val="hybridMultilevel"/>
    <w:tmpl w:val="276E2C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EF0070"/>
    <w:multiLevelType w:val="hybridMultilevel"/>
    <w:tmpl w:val="383E09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E27A85"/>
    <w:multiLevelType w:val="hybridMultilevel"/>
    <w:tmpl w:val="19BCB7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A672DA"/>
    <w:multiLevelType w:val="hybridMultilevel"/>
    <w:tmpl w:val="91F85040"/>
    <w:lvl w:ilvl="0" w:tplc="08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4" w15:restartNumberingAfterBreak="0">
    <w:nsid w:val="464E6F1F"/>
    <w:multiLevelType w:val="hybridMultilevel"/>
    <w:tmpl w:val="18027F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7F83DEF"/>
    <w:multiLevelType w:val="hybridMultilevel"/>
    <w:tmpl w:val="76FC25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46506A"/>
    <w:multiLevelType w:val="hybridMultilevel"/>
    <w:tmpl w:val="91FE31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30B0C49"/>
    <w:multiLevelType w:val="hybridMultilevel"/>
    <w:tmpl w:val="FA3A45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B055B2"/>
    <w:multiLevelType w:val="hybridMultilevel"/>
    <w:tmpl w:val="984040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D1E08DC"/>
    <w:multiLevelType w:val="hybridMultilevel"/>
    <w:tmpl w:val="72328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E26B9"/>
    <w:multiLevelType w:val="hybridMultilevel"/>
    <w:tmpl w:val="27E4DC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6662FF6"/>
    <w:multiLevelType w:val="hybridMultilevel"/>
    <w:tmpl w:val="CE845B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73763DD"/>
    <w:multiLevelType w:val="hybridMultilevel"/>
    <w:tmpl w:val="A0FEA9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0C2B69"/>
    <w:multiLevelType w:val="hybridMultilevel"/>
    <w:tmpl w:val="24C063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BD2425"/>
    <w:multiLevelType w:val="hybridMultilevel"/>
    <w:tmpl w:val="C096AC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8DE30C9"/>
    <w:multiLevelType w:val="hybridMultilevel"/>
    <w:tmpl w:val="779E51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9B31620"/>
    <w:multiLevelType w:val="multilevel"/>
    <w:tmpl w:val="1834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763826">
    <w:abstractNumId w:val="6"/>
  </w:num>
  <w:num w:numId="2" w16cid:durableId="1691490895">
    <w:abstractNumId w:val="25"/>
  </w:num>
  <w:num w:numId="3" w16cid:durableId="681393111">
    <w:abstractNumId w:val="15"/>
  </w:num>
  <w:num w:numId="4" w16cid:durableId="1575816445">
    <w:abstractNumId w:val="20"/>
  </w:num>
  <w:num w:numId="5" w16cid:durableId="2096896199">
    <w:abstractNumId w:val="8"/>
  </w:num>
  <w:num w:numId="6" w16cid:durableId="986134026">
    <w:abstractNumId w:val="12"/>
  </w:num>
  <w:num w:numId="7" w16cid:durableId="1181318464">
    <w:abstractNumId w:val="0"/>
  </w:num>
  <w:num w:numId="8" w16cid:durableId="1507476343">
    <w:abstractNumId w:val="10"/>
  </w:num>
  <w:num w:numId="9" w16cid:durableId="140969670">
    <w:abstractNumId w:val="4"/>
  </w:num>
  <w:num w:numId="10" w16cid:durableId="1513882770">
    <w:abstractNumId w:val="3"/>
  </w:num>
  <w:num w:numId="11" w16cid:durableId="1099255216">
    <w:abstractNumId w:val="19"/>
  </w:num>
  <w:num w:numId="12" w16cid:durableId="1027175968">
    <w:abstractNumId w:val="1"/>
  </w:num>
  <w:num w:numId="13" w16cid:durableId="1712067656">
    <w:abstractNumId w:val="11"/>
  </w:num>
  <w:num w:numId="14" w16cid:durableId="1618215674">
    <w:abstractNumId w:val="22"/>
  </w:num>
  <w:num w:numId="15" w16cid:durableId="1371222501">
    <w:abstractNumId w:val="18"/>
  </w:num>
  <w:num w:numId="16" w16cid:durableId="369380946">
    <w:abstractNumId w:val="24"/>
  </w:num>
  <w:num w:numId="17" w16cid:durableId="1705012515">
    <w:abstractNumId w:val="26"/>
  </w:num>
  <w:num w:numId="18" w16cid:durableId="1651641891">
    <w:abstractNumId w:val="2"/>
  </w:num>
  <w:num w:numId="19" w16cid:durableId="776563871">
    <w:abstractNumId w:val="21"/>
  </w:num>
  <w:num w:numId="20" w16cid:durableId="530384096">
    <w:abstractNumId w:val="9"/>
  </w:num>
  <w:num w:numId="21" w16cid:durableId="317348781">
    <w:abstractNumId w:val="13"/>
  </w:num>
  <w:num w:numId="22" w16cid:durableId="354620296">
    <w:abstractNumId w:val="23"/>
  </w:num>
  <w:num w:numId="23" w16cid:durableId="1484156165">
    <w:abstractNumId w:val="7"/>
  </w:num>
  <w:num w:numId="24" w16cid:durableId="135340189">
    <w:abstractNumId w:val="17"/>
  </w:num>
  <w:num w:numId="25" w16cid:durableId="1001934353">
    <w:abstractNumId w:val="5"/>
  </w:num>
  <w:num w:numId="26" w16cid:durableId="1411076699">
    <w:abstractNumId w:val="14"/>
  </w:num>
  <w:num w:numId="27" w16cid:durableId="119788529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AA5"/>
    <w:rsid w:val="00004AA5"/>
    <w:rsid w:val="0000504E"/>
    <w:rsid w:val="00012AB6"/>
    <w:rsid w:val="00013064"/>
    <w:rsid w:val="0001379C"/>
    <w:rsid w:val="0001788F"/>
    <w:rsid w:val="00024EDF"/>
    <w:rsid w:val="00025C32"/>
    <w:rsid w:val="00026A43"/>
    <w:rsid w:val="00032AFB"/>
    <w:rsid w:val="00032B96"/>
    <w:rsid w:val="00043D68"/>
    <w:rsid w:val="00045667"/>
    <w:rsid w:val="00045B1B"/>
    <w:rsid w:val="00050491"/>
    <w:rsid w:val="000516CB"/>
    <w:rsid w:val="0005435C"/>
    <w:rsid w:val="0007213B"/>
    <w:rsid w:val="00072D4D"/>
    <w:rsid w:val="00091CD7"/>
    <w:rsid w:val="000A197B"/>
    <w:rsid w:val="000A532A"/>
    <w:rsid w:val="000A54BF"/>
    <w:rsid w:val="000C05FC"/>
    <w:rsid w:val="000C4DFD"/>
    <w:rsid w:val="000C7BF4"/>
    <w:rsid w:val="000D442E"/>
    <w:rsid w:val="000E08B2"/>
    <w:rsid w:val="000E412A"/>
    <w:rsid w:val="000E62DE"/>
    <w:rsid w:val="000E7095"/>
    <w:rsid w:val="000F13FF"/>
    <w:rsid w:val="000F31E9"/>
    <w:rsid w:val="000F6CB6"/>
    <w:rsid w:val="001017D4"/>
    <w:rsid w:val="001101E8"/>
    <w:rsid w:val="00110F65"/>
    <w:rsid w:val="0011320C"/>
    <w:rsid w:val="00114DCE"/>
    <w:rsid w:val="00124681"/>
    <w:rsid w:val="00132F2F"/>
    <w:rsid w:val="001378D4"/>
    <w:rsid w:val="00143F55"/>
    <w:rsid w:val="00144D2E"/>
    <w:rsid w:val="001459E2"/>
    <w:rsid w:val="001529EC"/>
    <w:rsid w:val="00152B82"/>
    <w:rsid w:val="00155410"/>
    <w:rsid w:val="00162260"/>
    <w:rsid w:val="0017359E"/>
    <w:rsid w:val="00182259"/>
    <w:rsid w:val="0018523F"/>
    <w:rsid w:val="001863BA"/>
    <w:rsid w:val="001A0AE7"/>
    <w:rsid w:val="001A15FA"/>
    <w:rsid w:val="001A22CD"/>
    <w:rsid w:val="001A27FB"/>
    <w:rsid w:val="001A6583"/>
    <w:rsid w:val="001B1830"/>
    <w:rsid w:val="001B2AAF"/>
    <w:rsid w:val="001B5189"/>
    <w:rsid w:val="001C29C4"/>
    <w:rsid w:val="001C4C28"/>
    <w:rsid w:val="001C5642"/>
    <w:rsid w:val="001D0844"/>
    <w:rsid w:val="001D6309"/>
    <w:rsid w:val="001E55AF"/>
    <w:rsid w:val="001E582D"/>
    <w:rsid w:val="001F0506"/>
    <w:rsid w:val="001F427A"/>
    <w:rsid w:val="001F5FD3"/>
    <w:rsid w:val="00212B58"/>
    <w:rsid w:val="0022066C"/>
    <w:rsid w:val="00227771"/>
    <w:rsid w:val="002302EC"/>
    <w:rsid w:val="00231E03"/>
    <w:rsid w:val="0024593E"/>
    <w:rsid w:val="00247A46"/>
    <w:rsid w:val="00250420"/>
    <w:rsid w:val="002524CD"/>
    <w:rsid w:val="00252CC0"/>
    <w:rsid w:val="002536C7"/>
    <w:rsid w:val="00253A25"/>
    <w:rsid w:val="0025435F"/>
    <w:rsid w:val="0025624E"/>
    <w:rsid w:val="00261135"/>
    <w:rsid w:val="00262649"/>
    <w:rsid w:val="00265917"/>
    <w:rsid w:val="0027478F"/>
    <w:rsid w:val="00275691"/>
    <w:rsid w:val="00275B18"/>
    <w:rsid w:val="00276429"/>
    <w:rsid w:val="00281360"/>
    <w:rsid w:val="00283CBF"/>
    <w:rsid w:val="002900F1"/>
    <w:rsid w:val="00291178"/>
    <w:rsid w:val="002976CD"/>
    <w:rsid w:val="002A0C5E"/>
    <w:rsid w:val="002A232A"/>
    <w:rsid w:val="002A2747"/>
    <w:rsid w:val="002A5420"/>
    <w:rsid w:val="002A73B4"/>
    <w:rsid w:val="002B1D15"/>
    <w:rsid w:val="002D06B4"/>
    <w:rsid w:val="002D13E4"/>
    <w:rsid w:val="002D5899"/>
    <w:rsid w:val="002E0EB8"/>
    <w:rsid w:val="002F1D31"/>
    <w:rsid w:val="002F1ED7"/>
    <w:rsid w:val="002F6CAD"/>
    <w:rsid w:val="0030021E"/>
    <w:rsid w:val="00303F68"/>
    <w:rsid w:val="00304017"/>
    <w:rsid w:val="003209AC"/>
    <w:rsid w:val="003211A9"/>
    <w:rsid w:val="003318B8"/>
    <w:rsid w:val="00334B46"/>
    <w:rsid w:val="00337B62"/>
    <w:rsid w:val="003435E4"/>
    <w:rsid w:val="003436F4"/>
    <w:rsid w:val="003444A2"/>
    <w:rsid w:val="00350482"/>
    <w:rsid w:val="0035538C"/>
    <w:rsid w:val="00360BDA"/>
    <w:rsid w:val="00362214"/>
    <w:rsid w:val="00362F48"/>
    <w:rsid w:val="0036348C"/>
    <w:rsid w:val="00371600"/>
    <w:rsid w:val="00381F23"/>
    <w:rsid w:val="00381FF0"/>
    <w:rsid w:val="003917F8"/>
    <w:rsid w:val="003960F2"/>
    <w:rsid w:val="0039628F"/>
    <w:rsid w:val="00396B7A"/>
    <w:rsid w:val="003A33F9"/>
    <w:rsid w:val="003A3AD9"/>
    <w:rsid w:val="003A4433"/>
    <w:rsid w:val="003B037A"/>
    <w:rsid w:val="003C16A6"/>
    <w:rsid w:val="003C436E"/>
    <w:rsid w:val="003C486D"/>
    <w:rsid w:val="003E33B2"/>
    <w:rsid w:val="003E437A"/>
    <w:rsid w:val="003E6C50"/>
    <w:rsid w:val="003F1955"/>
    <w:rsid w:val="003F254B"/>
    <w:rsid w:val="003F462A"/>
    <w:rsid w:val="003F500E"/>
    <w:rsid w:val="003F615E"/>
    <w:rsid w:val="00401C9B"/>
    <w:rsid w:val="0041424E"/>
    <w:rsid w:val="00416BE3"/>
    <w:rsid w:val="00417080"/>
    <w:rsid w:val="00420E93"/>
    <w:rsid w:val="00424B6B"/>
    <w:rsid w:val="00425103"/>
    <w:rsid w:val="00425854"/>
    <w:rsid w:val="00432426"/>
    <w:rsid w:val="00436C85"/>
    <w:rsid w:val="00436CC4"/>
    <w:rsid w:val="00443053"/>
    <w:rsid w:val="00443B20"/>
    <w:rsid w:val="00443C95"/>
    <w:rsid w:val="00446943"/>
    <w:rsid w:val="00456CFA"/>
    <w:rsid w:val="004577BE"/>
    <w:rsid w:val="00457E15"/>
    <w:rsid w:val="004631A6"/>
    <w:rsid w:val="004732E5"/>
    <w:rsid w:val="004773FC"/>
    <w:rsid w:val="004775B6"/>
    <w:rsid w:val="00494ACC"/>
    <w:rsid w:val="004A177C"/>
    <w:rsid w:val="004A4637"/>
    <w:rsid w:val="004B07BC"/>
    <w:rsid w:val="004B08D0"/>
    <w:rsid w:val="004B5B4B"/>
    <w:rsid w:val="004B729F"/>
    <w:rsid w:val="004C03EB"/>
    <w:rsid w:val="004C084A"/>
    <w:rsid w:val="004D1695"/>
    <w:rsid w:val="004D1710"/>
    <w:rsid w:val="004D670A"/>
    <w:rsid w:val="004E6739"/>
    <w:rsid w:val="004E78C0"/>
    <w:rsid w:val="004F471B"/>
    <w:rsid w:val="004F6D7A"/>
    <w:rsid w:val="00500554"/>
    <w:rsid w:val="005021E0"/>
    <w:rsid w:val="0050458A"/>
    <w:rsid w:val="0050485D"/>
    <w:rsid w:val="00510DA4"/>
    <w:rsid w:val="00512C2A"/>
    <w:rsid w:val="0052307D"/>
    <w:rsid w:val="00526E30"/>
    <w:rsid w:val="00530461"/>
    <w:rsid w:val="00536D3C"/>
    <w:rsid w:val="00542461"/>
    <w:rsid w:val="0054347C"/>
    <w:rsid w:val="00543FBD"/>
    <w:rsid w:val="00544AF7"/>
    <w:rsid w:val="0054704C"/>
    <w:rsid w:val="005601A4"/>
    <w:rsid w:val="00562048"/>
    <w:rsid w:val="005672CD"/>
    <w:rsid w:val="00567B83"/>
    <w:rsid w:val="00570CB2"/>
    <w:rsid w:val="00582D65"/>
    <w:rsid w:val="0058704B"/>
    <w:rsid w:val="00590DB8"/>
    <w:rsid w:val="00595424"/>
    <w:rsid w:val="005974D5"/>
    <w:rsid w:val="005B06CC"/>
    <w:rsid w:val="005B25DB"/>
    <w:rsid w:val="005C1A9A"/>
    <w:rsid w:val="005C6CA4"/>
    <w:rsid w:val="005D0426"/>
    <w:rsid w:val="005D4C2D"/>
    <w:rsid w:val="005E06FD"/>
    <w:rsid w:val="005E1049"/>
    <w:rsid w:val="005E3CD8"/>
    <w:rsid w:val="005F0772"/>
    <w:rsid w:val="00600EFB"/>
    <w:rsid w:val="006143BE"/>
    <w:rsid w:val="006166C4"/>
    <w:rsid w:val="00621BD7"/>
    <w:rsid w:val="00632164"/>
    <w:rsid w:val="00640FB6"/>
    <w:rsid w:val="00642C4F"/>
    <w:rsid w:val="0065238F"/>
    <w:rsid w:val="006524E0"/>
    <w:rsid w:val="006555D1"/>
    <w:rsid w:val="00661469"/>
    <w:rsid w:val="006659D7"/>
    <w:rsid w:val="00665C08"/>
    <w:rsid w:val="0067131C"/>
    <w:rsid w:val="0068012E"/>
    <w:rsid w:val="00685ADE"/>
    <w:rsid w:val="00687A57"/>
    <w:rsid w:val="00694FF6"/>
    <w:rsid w:val="006961F0"/>
    <w:rsid w:val="00697862"/>
    <w:rsid w:val="006A235C"/>
    <w:rsid w:val="006A5833"/>
    <w:rsid w:val="006B0BD3"/>
    <w:rsid w:val="006B2F03"/>
    <w:rsid w:val="006B2FDF"/>
    <w:rsid w:val="006B31D0"/>
    <w:rsid w:val="006B616B"/>
    <w:rsid w:val="006C362D"/>
    <w:rsid w:val="006C992E"/>
    <w:rsid w:val="006D237D"/>
    <w:rsid w:val="006D3CB6"/>
    <w:rsid w:val="006D4A7A"/>
    <w:rsid w:val="006D4BD9"/>
    <w:rsid w:val="006E261A"/>
    <w:rsid w:val="006E2C29"/>
    <w:rsid w:val="006E3F3B"/>
    <w:rsid w:val="006E544B"/>
    <w:rsid w:val="006E6C40"/>
    <w:rsid w:val="006F3751"/>
    <w:rsid w:val="006F7977"/>
    <w:rsid w:val="00702128"/>
    <w:rsid w:val="00715035"/>
    <w:rsid w:val="00722CCC"/>
    <w:rsid w:val="00722FF9"/>
    <w:rsid w:val="00723833"/>
    <w:rsid w:val="00725A9F"/>
    <w:rsid w:val="00732862"/>
    <w:rsid w:val="00733E89"/>
    <w:rsid w:val="00734FAF"/>
    <w:rsid w:val="007351A5"/>
    <w:rsid w:val="007460C1"/>
    <w:rsid w:val="007510BE"/>
    <w:rsid w:val="007530B8"/>
    <w:rsid w:val="00755582"/>
    <w:rsid w:val="00760ED3"/>
    <w:rsid w:val="00762191"/>
    <w:rsid w:val="0076643C"/>
    <w:rsid w:val="00766789"/>
    <w:rsid w:val="00783B27"/>
    <w:rsid w:val="00795982"/>
    <w:rsid w:val="00795BFF"/>
    <w:rsid w:val="007A3C04"/>
    <w:rsid w:val="007A5B1E"/>
    <w:rsid w:val="007A6C01"/>
    <w:rsid w:val="007B0DB9"/>
    <w:rsid w:val="007B15D7"/>
    <w:rsid w:val="007B4E5F"/>
    <w:rsid w:val="007C09AD"/>
    <w:rsid w:val="007C401B"/>
    <w:rsid w:val="007C564C"/>
    <w:rsid w:val="007C6F1E"/>
    <w:rsid w:val="007D65F7"/>
    <w:rsid w:val="007D73AF"/>
    <w:rsid w:val="007E0008"/>
    <w:rsid w:val="007F3934"/>
    <w:rsid w:val="00804579"/>
    <w:rsid w:val="00806894"/>
    <w:rsid w:val="008074E1"/>
    <w:rsid w:val="00811D3E"/>
    <w:rsid w:val="0081251F"/>
    <w:rsid w:val="00813AB1"/>
    <w:rsid w:val="00814C1B"/>
    <w:rsid w:val="00824899"/>
    <w:rsid w:val="00830DD7"/>
    <w:rsid w:val="008327A0"/>
    <w:rsid w:val="00833C08"/>
    <w:rsid w:val="00836B74"/>
    <w:rsid w:val="00842D4B"/>
    <w:rsid w:val="008465B1"/>
    <w:rsid w:val="00846F6A"/>
    <w:rsid w:val="0085447F"/>
    <w:rsid w:val="00864091"/>
    <w:rsid w:val="008655CD"/>
    <w:rsid w:val="00865D78"/>
    <w:rsid w:val="00866AC7"/>
    <w:rsid w:val="00875A53"/>
    <w:rsid w:val="0088032D"/>
    <w:rsid w:val="00881981"/>
    <w:rsid w:val="00882E6B"/>
    <w:rsid w:val="00883619"/>
    <w:rsid w:val="00887E6D"/>
    <w:rsid w:val="00890878"/>
    <w:rsid w:val="008A4080"/>
    <w:rsid w:val="008A769E"/>
    <w:rsid w:val="008B1FF2"/>
    <w:rsid w:val="008B2907"/>
    <w:rsid w:val="008B69A8"/>
    <w:rsid w:val="008C1D42"/>
    <w:rsid w:val="008D0A1E"/>
    <w:rsid w:val="008D21F4"/>
    <w:rsid w:val="008D30DA"/>
    <w:rsid w:val="008D3480"/>
    <w:rsid w:val="008D5422"/>
    <w:rsid w:val="008E183B"/>
    <w:rsid w:val="008E274D"/>
    <w:rsid w:val="008E398C"/>
    <w:rsid w:val="008E483D"/>
    <w:rsid w:val="008F7D11"/>
    <w:rsid w:val="009017E6"/>
    <w:rsid w:val="009214C5"/>
    <w:rsid w:val="00923978"/>
    <w:rsid w:val="00925CCE"/>
    <w:rsid w:val="00931F5F"/>
    <w:rsid w:val="00932B9F"/>
    <w:rsid w:val="00935CD6"/>
    <w:rsid w:val="00936530"/>
    <w:rsid w:val="00940491"/>
    <w:rsid w:val="009404EA"/>
    <w:rsid w:val="00942EAB"/>
    <w:rsid w:val="009472B6"/>
    <w:rsid w:val="00952D3C"/>
    <w:rsid w:val="00975D5E"/>
    <w:rsid w:val="009830B5"/>
    <w:rsid w:val="0098573C"/>
    <w:rsid w:val="00986530"/>
    <w:rsid w:val="00990E2B"/>
    <w:rsid w:val="009A1D5B"/>
    <w:rsid w:val="009A2432"/>
    <w:rsid w:val="009B1E34"/>
    <w:rsid w:val="009B2789"/>
    <w:rsid w:val="009C7B09"/>
    <w:rsid w:val="009D2D24"/>
    <w:rsid w:val="009D5847"/>
    <w:rsid w:val="009D7711"/>
    <w:rsid w:val="009E1136"/>
    <w:rsid w:val="009E1AC1"/>
    <w:rsid w:val="009E6810"/>
    <w:rsid w:val="009E68A9"/>
    <w:rsid w:val="009E6BE2"/>
    <w:rsid w:val="009F283E"/>
    <w:rsid w:val="009F304F"/>
    <w:rsid w:val="009F44B7"/>
    <w:rsid w:val="00A0099B"/>
    <w:rsid w:val="00A02329"/>
    <w:rsid w:val="00A077A4"/>
    <w:rsid w:val="00A07B1B"/>
    <w:rsid w:val="00A1228B"/>
    <w:rsid w:val="00A15A2A"/>
    <w:rsid w:val="00A26406"/>
    <w:rsid w:val="00A31A87"/>
    <w:rsid w:val="00A34448"/>
    <w:rsid w:val="00A3472B"/>
    <w:rsid w:val="00A40157"/>
    <w:rsid w:val="00A41776"/>
    <w:rsid w:val="00A46040"/>
    <w:rsid w:val="00A634A9"/>
    <w:rsid w:val="00A65381"/>
    <w:rsid w:val="00A72C07"/>
    <w:rsid w:val="00A73B09"/>
    <w:rsid w:val="00A80803"/>
    <w:rsid w:val="00A81360"/>
    <w:rsid w:val="00A8397D"/>
    <w:rsid w:val="00A8650D"/>
    <w:rsid w:val="00A939D5"/>
    <w:rsid w:val="00A93DFB"/>
    <w:rsid w:val="00A94BA1"/>
    <w:rsid w:val="00A96178"/>
    <w:rsid w:val="00A96C87"/>
    <w:rsid w:val="00AA2AE1"/>
    <w:rsid w:val="00AA4E16"/>
    <w:rsid w:val="00AA4EDA"/>
    <w:rsid w:val="00AB5E7A"/>
    <w:rsid w:val="00AB6456"/>
    <w:rsid w:val="00AC3279"/>
    <w:rsid w:val="00AC416E"/>
    <w:rsid w:val="00AE1BBF"/>
    <w:rsid w:val="00AE3476"/>
    <w:rsid w:val="00AE4E35"/>
    <w:rsid w:val="00AF1B43"/>
    <w:rsid w:val="00AF2658"/>
    <w:rsid w:val="00AF48F1"/>
    <w:rsid w:val="00AF551C"/>
    <w:rsid w:val="00AF72CB"/>
    <w:rsid w:val="00B02D96"/>
    <w:rsid w:val="00B10C14"/>
    <w:rsid w:val="00B1106E"/>
    <w:rsid w:val="00B177BE"/>
    <w:rsid w:val="00B228F1"/>
    <w:rsid w:val="00B2316A"/>
    <w:rsid w:val="00B240D0"/>
    <w:rsid w:val="00B24891"/>
    <w:rsid w:val="00B31A58"/>
    <w:rsid w:val="00B33CD0"/>
    <w:rsid w:val="00B3566A"/>
    <w:rsid w:val="00B3633C"/>
    <w:rsid w:val="00B37928"/>
    <w:rsid w:val="00B40D66"/>
    <w:rsid w:val="00B571AB"/>
    <w:rsid w:val="00B6124A"/>
    <w:rsid w:val="00B67DCC"/>
    <w:rsid w:val="00B735B4"/>
    <w:rsid w:val="00B75720"/>
    <w:rsid w:val="00B76B10"/>
    <w:rsid w:val="00B8286F"/>
    <w:rsid w:val="00B849B3"/>
    <w:rsid w:val="00B86188"/>
    <w:rsid w:val="00B93C35"/>
    <w:rsid w:val="00BA04BC"/>
    <w:rsid w:val="00BA6A39"/>
    <w:rsid w:val="00BB18BA"/>
    <w:rsid w:val="00BB3662"/>
    <w:rsid w:val="00BB3FFE"/>
    <w:rsid w:val="00BB5D54"/>
    <w:rsid w:val="00BB64BD"/>
    <w:rsid w:val="00BB77AE"/>
    <w:rsid w:val="00BB7E31"/>
    <w:rsid w:val="00BC5397"/>
    <w:rsid w:val="00BD2421"/>
    <w:rsid w:val="00BE187C"/>
    <w:rsid w:val="00BE409F"/>
    <w:rsid w:val="00BE5220"/>
    <w:rsid w:val="00BF26C7"/>
    <w:rsid w:val="00BF4E94"/>
    <w:rsid w:val="00C024A2"/>
    <w:rsid w:val="00C107D7"/>
    <w:rsid w:val="00C11F4B"/>
    <w:rsid w:val="00C14DAA"/>
    <w:rsid w:val="00C34AA3"/>
    <w:rsid w:val="00C4107E"/>
    <w:rsid w:val="00C4267A"/>
    <w:rsid w:val="00C52133"/>
    <w:rsid w:val="00C52AA8"/>
    <w:rsid w:val="00C60D5B"/>
    <w:rsid w:val="00C6194F"/>
    <w:rsid w:val="00C63CF5"/>
    <w:rsid w:val="00C6445C"/>
    <w:rsid w:val="00C6497F"/>
    <w:rsid w:val="00C65EC5"/>
    <w:rsid w:val="00C70B23"/>
    <w:rsid w:val="00C72DF8"/>
    <w:rsid w:val="00C7519A"/>
    <w:rsid w:val="00C8681A"/>
    <w:rsid w:val="00C93368"/>
    <w:rsid w:val="00C96ADE"/>
    <w:rsid w:val="00CA21B8"/>
    <w:rsid w:val="00CB2002"/>
    <w:rsid w:val="00CB3678"/>
    <w:rsid w:val="00CC01DF"/>
    <w:rsid w:val="00CD0DFC"/>
    <w:rsid w:val="00CE27FD"/>
    <w:rsid w:val="00CE3957"/>
    <w:rsid w:val="00CE4570"/>
    <w:rsid w:val="00CE7066"/>
    <w:rsid w:val="00CF6650"/>
    <w:rsid w:val="00CF6CA1"/>
    <w:rsid w:val="00D01562"/>
    <w:rsid w:val="00D03D60"/>
    <w:rsid w:val="00D0626F"/>
    <w:rsid w:val="00D07C29"/>
    <w:rsid w:val="00D10DB3"/>
    <w:rsid w:val="00D10EDC"/>
    <w:rsid w:val="00D11325"/>
    <w:rsid w:val="00D11331"/>
    <w:rsid w:val="00D145CF"/>
    <w:rsid w:val="00D2124B"/>
    <w:rsid w:val="00D21929"/>
    <w:rsid w:val="00D2392F"/>
    <w:rsid w:val="00D25E9D"/>
    <w:rsid w:val="00D33F07"/>
    <w:rsid w:val="00D3477E"/>
    <w:rsid w:val="00D41610"/>
    <w:rsid w:val="00D420E4"/>
    <w:rsid w:val="00D4498E"/>
    <w:rsid w:val="00D47749"/>
    <w:rsid w:val="00D530C7"/>
    <w:rsid w:val="00D5601B"/>
    <w:rsid w:val="00D61AB5"/>
    <w:rsid w:val="00D63FF6"/>
    <w:rsid w:val="00D64263"/>
    <w:rsid w:val="00D72EFE"/>
    <w:rsid w:val="00D758A6"/>
    <w:rsid w:val="00D80D22"/>
    <w:rsid w:val="00D81231"/>
    <w:rsid w:val="00D855F6"/>
    <w:rsid w:val="00D8683D"/>
    <w:rsid w:val="00D93D6B"/>
    <w:rsid w:val="00DA01C4"/>
    <w:rsid w:val="00DA2101"/>
    <w:rsid w:val="00DA5497"/>
    <w:rsid w:val="00DB3443"/>
    <w:rsid w:val="00DB4EBE"/>
    <w:rsid w:val="00DB65F8"/>
    <w:rsid w:val="00DC73C4"/>
    <w:rsid w:val="00DD0A5B"/>
    <w:rsid w:val="00DD1CB6"/>
    <w:rsid w:val="00DE09A2"/>
    <w:rsid w:val="00DE6DC8"/>
    <w:rsid w:val="00DE71F4"/>
    <w:rsid w:val="00DF2D04"/>
    <w:rsid w:val="00DF442E"/>
    <w:rsid w:val="00DF47DC"/>
    <w:rsid w:val="00E037AB"/>
    <w:rsid w:val="00E04E21"/>
    <w:rsid w:val="00E0658B"/>
    <w:rsid w:val="00E07694"/>
    <w:rsid w:val="00E10503"/>
    <w:rsid w:val="00E152EC"/>
    <w:rsid w:val="00E23728"/>
    <w:rsid w:val="00E23ACC"/>
    <w:rsid w:val="00E23B7F"/>
    <w:rsid w:val="00E27EA7"/>
    <w:rsid w:val="00E34B6D"/>
    <w:rsid w:val="00E35AEE"/>
    <w:rsid w:val="00E46048"/>
    <w:rsid w:val="00E51C28"/>
    <w:rsid w:val="00E54A27"/>
    <w:rsid w:val="00E704D4"/>
    <w:rsid w:val="00E73A0C"/>
    <w:rsid w:val="00E76011"/>
    <w:rsid w:val="00E825A0"/>
    <w:rsid w:val="00E86EEB"/>
    <w:rsid w:val="00E94D68"/>
    <w:rsid w:val="00E95146"/>
    <w:rsid w:val="00EA0E71"/>
    <w:rsid w:val="00EA537C"/>
    <w:rsid w:val="00EA6097"/>
    <w:rsid w:val="00EA64DA"/>
    <w:rsid w:val="00EB1210"/>
    <w:rsid w:val="00EB7AC3"/>
    <w:rsid w:val="00EC4830"/>
    <w:rsid w:val="00ED08D7"/>
    <w:rsid w:val="00EE328C"/>
    <w:rsid w:val="00EF4070"/>
    <w:rsid w:val="00EF527E"/>
    <w:rsid w:val="00F00044"/>
    <w:rsid w:val="00F01622"/>
    <w:rsid w:val="00F044CF"/>
    <w:rsid w:val="00F06C18"/>
    <w:rsid w:val="00F1170C"/>
    <w:rsid w:val="00F13777"/>
    <w:rsid w:val="00F156BE"/>
    <w:rsid w:val="00F21824"/>
    <w:rsid w:val="00F30A26"/>
    <w:rsid w:val="00F35806"/>
    <w:rsid w:val="00F42488"/>
    <w:rsid w:val="00F5009D"/>
    <w:rsid w:val="00F62F55"/>
    <w:rsid w:val="00F638CF"/>
    <w:rsid w:val="00F656E0"/>
    <w:rsid w:val="00F702E7"/>
    <w:rsid w:val="00F714DA"/>
    <w:rsid w:val="00F73272"/>
    <w:rsid w:val="00F75502"/>
    <w:rsid w:val="00F80AD8"/>
    <w:rsid w:val="00F8171C"/>
    <w:rsid w:val="00F819B0"/>
    <w:rsid w:val="00F87016"/>
    <w:rsid w:val="00F96D52"/>
    <w:rsid w:val="00FA5A41"/>
    <w:rsid w:val="00FA64BF"/>
    <w:rsid w:val="00FA6901"/>
    <w:rsid w:val="00FB2A88"/>
    <w:rsid w:val="00FB2EBB"/>
    <w:rsid w:val="00FB6234"/>
    <w:rsid w:val="00FD0DC4"/>
    <w:rsid w:val="00FD2A3B"/>
    <w:rsid w:val="00FD30D4"/>
    <w:rsid w:val="00FD55C5"/>
    <w:rsid w:val="00FE747A"/>
    <w:rsid w:val="28EBA212"/>
    <w:rsid w:val="37962DC5"/>
    <w:rsid w:val="3D026ACB"/>
    <w:rsid w:val="427A18DB"/>
    <w:rsid w:val="56C7EB45"/>
    <w:rsid w:val="67EC8EA7"/>
    <w:rsid w:val="67F148D4"/>
    <w:rsid w:val="680348CE"/>
    <w:rsid w:val="6CFEC245"/>
    <w:rsid w:val="7E96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BCDFEF"/>
  <w15:docId w15:val="{D6EA271F-740E-4347-AC31-5347E4FA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6B1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381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44CF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044CF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4CF"/>
    <w:rPr>
      <w:rFonts w:ascii="Cambria" w:hAnsi="Cambria" w:eastAsia="Times New Roman"/>
      <w:i/>
      <w:iCs/>
      <w:color w:val="4F81BD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044CF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044C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F04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678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A65381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5854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460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CC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6E30"/>
    <w:rPr>
      <w:sz w:val="22"/>
      <w:szCs w:val="22"/>
      <w:lang w:eastAsia="en-US"/>
    </w:rPr>
  </w:style>
  <w:style w:type="character" w:styleId="xme-email-text" w:customStyle="1">
    <w:name w:val="x_me-email-text"/>
    <w:basedOn w:val="DefaultParagraphFont"/>
    <w:rsid w:val="006A5833"/>
  </w:style>
  <w:style w:type="character" w:styleId="xme-email-text-secondary" w:customStyle="1">
    <w:name w:val="x_me-email-text-secondary"/>
    <w:basedOn w:val="DefaultParagraphFont"/>
    <w:rsid w:val="006A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26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9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981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06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68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73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6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80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50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8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30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97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teams.microsoft.com/l/meetup-join/19%3ameeting_NjBhNTExOTctMTBhZS00ZjE2LWJiMGItOGRmMWRiOWVkOGJh%40thread.v2/0?context=%7b%22Tid%22%3a%22cfd20e6d-b632-4925-a763-6d6cdf321eb1%22%2c%22Oid%22%3a%2259f5c670-e979-438f-a7a5-6ba286f33701%22%7d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aka.ms/JoinTeamsMeeting?omkt=en-US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yer\Desktop\lpc%20stuff%20from%20fiona\Fiona%20Castle%20Files\2%20Gloucestershire%20LPC\Current\LPC%20Documents\Meeting%20Papers\Agenda%20Template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536cfa-cc55-4c5e-8297-eb95597acb3d">
      <Terms xmlns="http://schemas.microsoft.com/office/infopath/2007/PartnerControls"/>
    </lcf76f155ced4ddcb4097134ff3c332f>
    <TaxCatchAll xmlns="5b7112b5-8616-47a6-a1db-59589ebc71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26C61854D684AB2F65EEA9A40F964" ma:contentTypeVersion="14" ma:contentTypeDescription="Create a new document." ma:contentTypeScope="" ma:versionID="e574d64624c224df5f3babd8f3432550">
  <xsd:schema xmlns:xsd="http://www.w3.org/2001/XMLSchema" xmlns:xs="http://www.w3.org/2001/XMLSchema" xmlns:p="http://schemas.microsoft.com/office/2006/metadata/properties" xmlns:ns2="0f536cfa-cc55-4c5e-8297-eb95597acb3d" xmlns:ns3="5b7112b5-8616-47a6-a1db-59589ebc71d4" targetNamespace="http://schemas.microsoft.com/office/2006/metadata/properties" ma:root="true" ma:fieldsID="9f9e06562f587f02fc88ba5c23733720" ns2:_="" ns3:_="">
    <xsd:import namespace="0f536cfa-cc55-4c5e-8297-eb95597acb3d"/>
    <xsd:import namespace="5b7112b5-8616-47a6-a1db-59589ebc7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6cfa-cc55-4c5e-8297-eb95597a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e08681e-e107-462a-983e-8ba2a86e0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12b5-8616-47a6-a1db-59589ebc7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329e22-72ec-44b6-a6e7-b7007ca593d2}" ma:internalName="TaxCatchAll" ma:showField="CatchAllData" ma:web="5b7112b5-8616-47a6-a1db-59589ebc7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66737-FCEC-45F5-B0E6-17BFF962C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22331-4773-4C16-93EE-85EC941378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08D819-9BA4-4D23-98B0-EDAFB1418AE7}">
  <ds:schemaRefs>
    <ds:schemaRef ds:uri="http://schemas.microsoft.com/office/2006/metadata/properties"/>
    <ds:schemaRef ds:uri="http://schemas.microsoft.com/office/infopath/2007/PartnerControls"/>
    <ds:schemaRef ds:uri="0f536cfa-cc55-4c5e-8297-eb95597acb3d"/>
    <ds:schemaRef ds:uri="5b7112b5-8616-47a6-a1db-59589ebc71d4"/>
  </ds:schemaRefs>
</ds:datastoreItem>
</file>

<file path=customXml/itemProps4.xml><?xml version="1.0" encoding="utf-8"?>
<ds:datastoreItem xmlns:ds="http://schemas.openxmlformats.org/officeDocument/2006/customXml" ds:itemID="{ABDCCF0B-03A9-4536-892F-E04569563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36cfa-cc55-4c5e-8297-eb95597acb3d"/>
    <ds:schemaRef ds:uri="5b7112b5-8616-47a6-a1db-59589ebc7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 Template 2017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rmyer</dc:creator>
  <keywords/>
  <dc:description/>
  <lastModifiedBy>Rebecca Myers</lastModifiedBy>
  <revision>6</revision>
  <lastPrinted>2015-01-13T15:09:00.0000000Z</lastPrinted>
  <dcterms:created xsi:type="dcterms:W3CDTF">2024-10-31T11:08:00.0000000Z</dcterms:created>
  <dcterms:modified xsi:type="dcterms:W3CDTF">2024-11-05T07:56:14.5377896Z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0x0101004E926C61854D684AB2F65EEA9A40F964</vt:lpwstr>
  </property>
  <property fmtid="{D5CDD505-2E9C-101B-9397-08002B2CF9AE}" pid="3" name="MediaServiceImageTags">
    <vt:lpwstr/>
  </property>
</Properties>
</file>