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2B10F4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Tewkesbury Hospital meeting room, Tewkesbury Hospital, GL20 5QN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A6ypXm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2B10F4">
                              <w:rPr>
                                <w:b/>
                                <w:color w:val="0070C0"/>
                                <w:sz w:val="32"/>
                              </w:rPr>
                              <w:t>Tewkesbury Hospital meeting room, Tewkesbury Hospital, GL20 5QN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: </w:t>
                                  </w:r>
                                  <w:r w:rsidR="00D76898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Friday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310907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2</w:t>
                                  </w:r>
                                  <w:r w:rsidR="00D76898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7</w:t>
                                  </w:r>
                                  <w:r w:rsidR="00C46839" w:rsidRPr="00C46839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th</w:t>
                                  </w:r>
                                  <w:r w:rsidR="00D76898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November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D76898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</w:t>
                                  </w:r>
                                  <w:r w:rsidR="00D76898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14.0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Atk1id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: </w:t>
                            </w:r>
                            <w:r w:rsidR="00D76898">
                              <w:rPr>
                                <w:b/>
                                <w:color w:val="0070C0"/>
                                <w:sz w:val="32"/>
                              </w:rPr>
                              <w:t>Friday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310907">
                              <w:rPr>
                                <w:b/>
                                <w:color w:val="0070C0"/>
                                <w:sz w:val="32"/>
                              </w:rPr>
                              <w:t>2</w:t>
                            </w:r>
                            <w:r w:rsidR="00D76898">
                              <w:rPr>
                                <w:b/>
                                <w:color w:val="0070C0"/>
                                <w:sz w:val="32"/>
                              </w:rPr>
                              <w:t>7</w:t>
                            </w:r>
                            <w:r w:rsidR="00C46839" w:rsidRPr="00C46839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D76898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November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D76898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</w:t>
                            </w:r>
                            <w:r w:rsidR="00D76898">
                              <w:rPr>
                                <w:b/>
                                <w:color w:val="0070C0"/>
                                <w:sz w:val="32"/>
                              </w:rPr>
                              <w:t>14.0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1128DB"/>
    <w:rsid w:val="001536D5"/>
    <w:rsid w:val="00170AA4"/>
    <w:rsid w:val="0017685C"/>
    <w:rsid w:val="001A48A4"/>
    <w:rsid w:val="00200B32"/>
    <w:rsid w:val="002210A4"/>
    <w:rsid w:val="00243C7B"/>
    <w:rsid w:val="002655D6"/>
    <w:rsid w:val="00294C0F"/>
    <w:rsid w:val="002B10F4"/>
    <w:rsid w:val="002E5786"/>
    <w:rsid w:val="00310907"/>
    <w:rsid w:val="00321825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A0021"/>
    <w:rsid w:val="007D7D2C"/>
    <w:rsid w:val="008B69A1"/>
    <w:rsid w:val="008D7182"/>
    <w:rsid w:val="00902F15"/>
    <w:rsid w:val="00931F26"/>
    <w:rsid w:val="009E7064"/>
    <w:rsid w:val="00A1394C"/>
    <w:rsid w:val="00A83057"/>
    <w:rsid w:val="00BA1A6E"/>
    <w:rsid w:val="00C340FB"/>
    <w:rsid w:val="00C46839"/>
    <w:rsid w:val="00C561CB"/>
    <w:rsid w:val="00CA3EAC"/>
    <w:rsid w:val="00D535BD"/>
    <w:rsid w:val="00D76898"/>
    <w:rsid w:val="00DE752A"/>
    <w:rsid w:val="00E12324"/>
    <w:rsid w:val="00E6168C"/>
    <w:rsid w:val="00E80D9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0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2</cp:revision>
  <cp:lastPrinted>2014-08-14T09:42:00Z</cp:lastPrinted>
  <dcterms:created xsi:type="dcterms:W3CDTF">2015-08-13T14:12:00Z</dcterms:created>
  <dcterms:modified xsi:type="dcterms:W3CDTF">2015-08-13T14:12:00Z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