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5A1F90" w:rsidTr="008D7182">
        <w:trPr>
          <w:trHeight w:val="6309"/>
          <w:jc w:val="center"/>
        </w:trPr>
        <w:tc>
          <w:tcPr>
            <w:tcW w:w="5508" w:type="dxa"/>
          </w:tcPr>
          <w:p w:rsidR="005A1F90" w:rsidRDefault="004944DB" w:rsidP="0017685C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00B0054" wp14:editId="71187A9E">
                      <wp:simplePos x="0" y="0"/>
                      <wp:positionH relativeFrom="column">
                        <wp:posOffset>2088515</wp:posOffset>
                      </wp:positionH>
                      <wp:positionV relativeFrom="paragraph">
                        <wp:posOffset>2250440</wp:posOffset>
                      </wp:positionV>
                      <wp:extent cx="2736215" cy="433705"/>
                      <wp:effectExtent l="0" t="0" r="0" b="0"/>
                      <wp:wrapNone/>
                      <wp:docPr id="2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6215" cy="43370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>
                                      <a:alpha val="0"/>
                                    </a:srgbClr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  <a:alpha val="0"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15200" w:rsidRDefault="008D7182" w:rsidP="00015200">
                                  <w:pPr>
                                    <w:jc w:val="center"/>
                                    <w:rPr>
                                      <w:b/>
                                      <w:color w:val="92CDDC" w:themeColor="accent5" w:themeTint="99"/>
                                      <w:sz w:val="48"/>
                                    </w:rPr>
                                  </w:pPr>
                                  <w:r w:rsidRPr="00015200">
                                    <w:rPr>
                                      <w:b/>
                                      <w:color w:val="92CDDC" w:themeColor="accent5" w:themeTint="99"/>
                                      <w:sz w:val="48"/>
                                    </w:rPr>
                                    <w:t xml:space="preserve">In the </w:t>
                                  </w:r>
                                </w:p>
                                <w:p w:rsidR="008D7182" w:rsidRPr="00015200" w:rsidRDefault="00015200" w:rsidP="00015200">
                                  <w:pPr>
                                    <w:jc w:val="center"/>
                                    <w:rPr>
                                      <w:b/>
                                      <w:color w:val="92CDDC" w:themeColor="accent5" w:themeTint="99"/>
                                      <w:sz w:val="48"/>
                                    </w:rPr>
                                  </w:pPr>
                                  <w:r w:rsidRPr="00015200">
                                    <w:rPr>
                                      <w:b/>
                                      <w:color w:val="92CDDC" w:themeColor="accent5" w:themeTint="99"/>
                                      <w:sz w:val="48"/>
                                    </w:rPr>
                                    <w:t>World</w:t>
                                  </w:r>
                                  <w:r w:rsidR="008D7182" w:rsidRPr="00015200">
                                    <w:rPr>
                                      <w:b/>
                                      <w:color w:val="92CDDC" w:themeColor="accent5" w:themeTint="99"/>
                                      <w:sz w:val="48"/>
                                    </w:rPr>
                                    <w:t xml:space="preserve"> of…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64.45pt;margin-top:177.2pt;width:215.45pt;height:34.15pt;z-index:2517022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" stroked="f">
                      <v:fill opacity="0" color2="#767676" o:opacity2="0" rotate="t" focus="100%" type="gradient"/>
                      <v:textbox style="mso-fit-shape-to-text:t">
                        <w:txbxContent>
                          <w:p w:rsidR="00015200" w:rsidRDefault="008D7182" w:rsidP="00015200">
                            <w:pPr>
                              <w:jc w:val="center"/>
                              <w:rPr>
                                <w:b/>
                                <w:color w:val="92CDDC" w:themeColor="accent5" w:themeTint="99"/>
                                <w:sz w:val="48"/>
                              </w:rPr>
                            </w:pPr>
                            <w:r w:rsidRPr="00015200">
                              <w:rPr>
                                <w:b/>
                                <w:color w:val="92CDDC" w:themeColor="accent5" w:themeTint="99"/>
                                <w:sz w:val="48"/>
                              </w:rPr>
                              <w:t xml:space="preserve">In the </w:t>
                            </w:r>
                          </w:p>
                          <w:p w:rsidR="008D7182" w:rsidRPr="00015200" w:rsidRDefault="00015200" w:rsidP="00015200">
                            <w:pPr>
                              <w:jc w:val="center"/>
                              <w:rPr>
                                <w:b/>
                                <w:color w:val="92CDDC" w:themeColor="accent5" w:themeTint="99"/>
                                <w:sz w:val="48"/>
                              </w:rPr>
                            </w:pPr>
                            <w:r w:rsidRPr="00015200">
                              <w:rPr>
                                <w:b/>
                                <w:color w:val="92CDDC" w:themeColor="accent5" w:themeTint="99"/>
                                <w:sz w:val="48"/>
                              </w:rPr>
                              <w:t>World</w:t>
                            </w:r>
                            <w:r w:rsidR="008D7182" w:rsidRPr="00015200">
                              <w:rPr>
                                <w:b/>
                                <w:color w:val="92CDDC" w:themeColor="accent5" w:themeTint="99"/>
                                <w:sz w:val="48"/>
                              </w:rPr>
                              <w:t xml:space="preserve"> of…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CA35BF3" wp14:editId="120B3346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3188970</wp:posOffset>
                      </wp:positionV>
                      <wp:extent cx="7234555" cy="1541780"/>
                      <wp:effectExtent l="0" t="0" r="0" b="0"/>
                      <wp:wrapNone/>
                      <wp:docPr id="2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4555" cy="1541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D7182" w:rsidRPr="008D7182" w:rsidRDefault="008D7182" w:rsidP="008D7182">
                                  <w:pPr>
                                    <w:jc w:val="center"/>
                                    <w:rPr>
                                      <w:b/>
                                      <w:color w:val="C00000"/>
                                      <w:sz w:val="72"/>
                                    </w:rPr>
                                  </w:pPr>
                                  <w:r w:rsidRPr="008D7182">
                                    <w:rPr>
                                      <w:b/>
                                      <w:color w:val="C00000"/>
                                      <w:sz w:val="72"/>
                                    </w:rPr>
                                    <w:t>Chlamydia Screening in Gloucestershire</w:t>
                                  </w:r>
                                  <w:r w:rsidR="004944DB">
                                    <w:rPr>
                                      <w:b/>
                                      <w:color w:val="C00000"/>
                                      <w:sz w:val="7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3.2pt;margin-top:251.1pt;width:569.65pt;height:121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" stroked="f" strokecolor="white [3212]">
                      <v:fill opacity="0"/>
                      <v:textbox>
                        <w:txbxContent>
                          <w:p w:rsidR="008D7182" w:rsidRPr="008D7182" w:rsidRDefault="008D7182" w:rsidP="008D7182">
                            <w:pPr>
                              <w:jc w:val="center"/>
                              <w:rPr>
                                <w:b/>
                                <w:color w:val="C00000"/>
                                <w:sz w:val="72"/>
                              </w:rPr>
                            </w:pPr>
                            <w:r w:rsidRPr="008D7182">
                              <w:rPr>
                                <w:b/>
                                <w:color w:val="C00000"/>
                                <w:sz w:val="72"/>
                              </w:rPr>
                              <w:t>Chlamydia Screening in Gloucestershire</w:t>
                            </w:r>
                            <w:r w:rsidR="004944DB">
                              <w:rPr>
                                <w:b/>
                                <w:color w:val="C00000"/>
                                <w:sz w:val="72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0" allowOverlap="1" wp14:anchorId="52BACE88" wp14:editId="639229E5">
                      <wp:simplePos x="0" y="0"/>
                      <wp:positionH relativeFrom="page">
                        <wp:posOffset>218440</wp:posOffset>
                      </wp:positionH>
                      <wp:positionV relativeFrom="page">
                        <wp:posOffset>2675890</wp:posOffset>
                      </wp:positionV>
                      <wp:extent cx="974090" cy="883920"/>
                      <wp:effectExtent l="0" t="0" r="16510" b="11430"/>
                      <wp:wrapNone/>
                      <wp:docPr id="234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4090" cy="883920"/>
                                <a:chOff x="4235" y="5456"/>
                                <a:chExt cx="1534" cy="1392"/>
                              </a:xfrm>
                            </wpg:grpSpPr>
                            <wps:wsp>
                              <wps:cNvPr id="235" name="Oval 2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09" y="5638"/>
                                  <a:ext cx="960" cy="9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6" name="Oval 2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13" y="6448"/>
                                  <a:ext cx="400" cy="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3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7" name="Oval 2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61" y="6358"/>
                                  <a:ext cx="290" cy="2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8" name="Oval 2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5" y="6652"/>
                                  <a:ext cx="150" cy="1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5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9" name="Oval 2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45" y="5456"/>
                                  <a:ext cx="180" cy="1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6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0" name="Oval 2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05" y="6148"/>
                                  <a:ext cx="310" cy="3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6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5" o:spid="_x0000_s1026" style="position:absolute;margin-left:17.2pt;margin-top:210.7pt;width:76.7pt;height:69.6pt;z-index:251692032;mso-position-horizontal-relative:page;mso-position-vertical-relative:page" coordorigin="4235,5456" coordsize="1534,1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" o:allowincell="f">
                      <v:oval id="Oval 243" o:spid="_x0000_s1027" style="position:absolute;left:4809;top:5638;width:96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4MY8MA&#10;AADcAAAADwAAAGRycy9kb3ducmV2LnhtbESPUWvCQBCE34X+h2MF3/SiUpHUU0pFKxUfjP6AJbdN&#10;QnN7IbfG9N/3CoKPw8x8w6w2vatVR22oPBuYThJQxLm3FRcGrpfdeAkqCLLF2jMZ+KUAm/XLYIWp&#10;9Xc+U5dJoSKEQ4oGSpEm1TrkJTkME98QR+/btw4lyrbQtsV7hLtaz5JkoR1WHBdKbOijpPwnuzkD&#10;/Zxu2efx6vQOD/vLaS/b7kuMGQ379zdQQr08w4/2wRqYzV/h/0w8Anr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4MY8MAAADcAAAADwAAAAAAAAAAAAAAAACYAgAAZHJzL2Rv&#10;d25yZXYueG1sUEsFBgAAAAAEAAQA9QAAAIgDAAAAAA==&#10;" strokecolor="#c0504d [3205]" strokeweight="2pt"/>
                      <v:oval id="Oval 244" o:spid="_x0000_s1028" style="position:absolute;left:4613;top:6448;width:40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1cysEA&#10;AADcAAAADwAAAGRycy9kb3ducmV2LnhtbESPQYvCMBSE7wv+h/AEb2uiLiLVWLQoeF1X8Pponm2x&#10;eSlNbKu/3iws7HGYmW+YTTrYWnTU+sqxhtlUgSDOnam40HD5OX6uQPiAbLB2TBqe5CHdjj42mBjX&#10;8zd151CICGGfoIYyhCaR0uclWfRT1xBH7+ZaiyHKtpCmxT7CbS3nSi2lxYrjQokNZSXl9/PDavjq&#10;/dPWL3WwqumuoTsN+Srbaz0ZD7s1iEBD+A//tU9Gw3yxhN8z8QjI7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dXMrBAAAA3AAAAA8AAAAAAAAAAAAAAAAAmAIAAGRycy9kb3du&#10;cmV2LnhtbFBLBQYAAAAABAAEAPUAAACGAwAAAAA=&#10;" strokecolor="#9bbb59 [3206]" strokeweight="1.5pt"/>
                      <v:oval id="Oval 245" o:spid="_x0000_s1029" style="position:absolute;left:4261;top:6358;width:290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gpR8YA&#10;AADcAAAADwAAAGRycy9kb3ducmV2LnhtbESPQWsCMRSE7wX/Q3hCbzWrQitbo6igtFIK2lb09tg8&#10;d1c3L0uSuuu/b4SCx2FmvmHG09ZU4kLOl5YV9HsJCOLM6pJzBd9fy6cRCB+QNVaWScGVPEwnnYcx&#10;pto2vKHLNuQiQtinqKAIoU6l9FlBBn3P1sTRO1pnMETpcqkdNhFuKjlIkmdpsOS4UGBNi4Ky8/bX&#10;KJivhpv6p133Mcx2+3XzcTi5z3elHrvt7BVEoDbcw//tN61gMHyB25l4BOTk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VgpR8YAAADcAAAADwAAAAAAAAAAAAAAAACYAgAAZHJz&#10;L2Rvd25yZXYueG1sUEsFBgAAAAAEAAQA9QAAAIsDAAAAAA==&#10;" strokecolor="#c0504d [3205]" strokeweight="1.5pt"/>
                      <v:oval id="Oval 246" o:spid="_x0000_s1030" style="position:absolute;left:4235;top:6652;width:15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ddM8EA&#10;AADcAAAADwAAAGRycy9kb3ducmV2LnhtbERPz2vCMBS+D/wfwhO8zVSFTqpRpCDzqN0uuz2bZ1Nt&#10;XkqSad1fvxwGO358v9fbwXbiTj60jhXMphkI4trplhsFnx/71yWIEJE1do5JwZMCbDejlzUW2j34&#10;RPcqNiKFcChQgYmxL6QMtSGLYep64sRdnLcYE/SN1B4fKdx2cp5lubTYcmow2FNpqL5V31bB9Vl9&#10;leVJH/tz/WbyMJzzn3ev1GQ87FYgIg3xX/znPmgF80Vam86kIy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XXTPBAAAA3AAAAA8AAAAAAAAAAAAAAAAAmAIAAGRycy9kb3du&#10;cmV2LnhtbFBLBQYAAAAABAAEAPUAAACGAwAAAAA=&#10;" strokecolor="#4bacc6 [3208]" strokeweight="1.5pt"/>
                      <v:oval id="Oval 247" o:spid="_x0000_s1031" style="position:absolute;left:5345;top:5456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F0Q8cA&#10;AADcAAAADwAAAGRycy9kb3ducmV2LnhtbESPT2vCQBTE74LfYXlCb7qphaKpm6BCrR4K9U/B4yP7&#10;TEKzb+Pu1qTfvlsQehxm5jfMIu9NI27kfG1ZweMkAUFcWF1zqeB0fB3PQPiArLGxTAp+yEOeDQcL&#10;TLXteE+3QyhFhLBPUUEVQptK6YuKDPqJbYmjd7HOYIjSlVI77CLcNHKaJM/SYM1xocKW1hUVX4dv&#10;o2D97lb7z3Znl5uPYtddN9vjmz8r9TDqly8gAvXhP3xvb7WC6dMc/s7EIy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QxdEPHAAAA3AAAAA8AAAAAAAAAAAAAAAAAmAIAAGRy&#10;cy9kb3ducmV2LnhtbFBLBQYAAAAABAAEAPUAAACMAwAAAAA=&#10;" strokecolor="#f79646 [3209]" strokeweight="1.5pt"/>
                      <v:oval id="Oval 248" o:spid="_x0000_s1032" style="position:absolute;left:4505;top:6148;width:310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2uo8MA&#10;AADcAAAADwAAAGRycy9kb3ducmV2LnhtbERPz2vCMBS+D/wfwhN2W1NljNEZxQk6exCm3cDjo3m2&#10;Zc1Ll2Rt/e/NQdjx4/u9WI2mFT0531hWMEtSEMSl1Q1XCr6K7dMrCB+QNbaWScGVPKyWk4cFZtoO&#10;fKT+FCoRQ9hnqKAOocuk9GVNBn1iO+LIXawzGCJ0ldQOhxhuWjlP0xdpsOHYUGNHm5rKn9OfUbA5&#10;uPfjd5fb9e6zzIff3b748GelHqfj+g1EoDH8i+/uvVYwf47z45l4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2uo8MAAADcAAAADwAAAAAAAAAAAAAAAACYAgAAZHJzL2Rv&#10;d25yZXYueG1sUEsFBgAAAAAEAAQA9QAAAIgDAAAAAA==&#10;" strokecolor="#f79646 [3209]" strokeweight="1.5pt"/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0" allowOverlap="1" wp14:anchorId="795E2502" wp14:editId="2BBEB05E">
                      <wp:simplePos x="0" y="0"/>
                      <wp:positionH relativeFrom="page">
                        <wp:posOffset>6510020</wp:posOffset>
                      </wp:positionH>
                      <wp:positionV relativeFrom="page">
                        <wp:posOffset>2569210</wp:posOffset>
                      </wp:positionV>
                      <wp:extent cx="974090" cy="883920"/>
                      <wp:effectExtent l="0" t="0" r="16510" b="11430"/>
                      <wp:wrapNone/>
                      <wp:docPr id="227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4090" cy="883920"/>
                                <a:chOff x="4235" y="5456"/>
                                <a:chExt cx="1534" cy="1392"/>
                              </a:xfrm>
                            </wpg:grpSpPr>
                            <wps:wsp>
                              <wps:cNvPr id="228" name="Oval 2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09" y="5638"/>
                                  <a:ext cx="960" cy="9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9" name="Oval 2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13" y="6448"/>
                                  <a:ext cx="400" cy="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3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0" name="Oval 2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61" y="6358"/>
                                  <a:ext cx="290" cy="2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1" name="Oval 2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5" y="6652"/>
                                  <a:ext cx="150" cy="1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5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2" name="Oval 2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45" y="5456"/>
                                  <a:ext cx="180" cy="1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6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3" name="Oval 2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05" y="6148"/>
                                  <a:ext cx="310" cy="3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6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8" o:spid="_x0000_s1026" style="position:absolute;margin-left:512.6pt;margin-top:202.3pt;width:76.7pt;height:69.6pt;z-index:251693056;mso-position-horizontal-relative:page;mso-position-vertical-relative:page" coordorigin="4235,5456" coordsize="1534,1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" o:allowincell="f">
                      <v:oval id="Oval 243" o:spid="_x0000_s1027" style="position:absolute;left:4809;top:5638;width:96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Y1IMEA&#10;AADcAAAADwAAAGRycy9kb3ducmV2LnhtbERPzWrCQBC+C32HZQRvujGFImk2Ulq00tJDow8wZMck&#10;mJ0N2THGt+8eCh4/vv98O7lOjTSE1rOB9SoBRVx523Jt4HTcLTeggiBb7DyTgTsF2BZPsxwz62/8&#10;S2MptYohHDI00Ij0mdahashhWPmeOHJnPziUCIda2wFvMdx1Ok2SF+2w5djQYE/vDVWX8uoMTM90&#10;LT+/T07v8LA//uzlY/wSYxbz6e0VlNAkD/G/+2ANpGlcG8/EI6C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WNSDBAAAA3AAAAA8AAAAAAAAAAAAAAAAAmAIAAGRycy9kb3du&#10;cmV2LnhtbFBLBQYAAAAABAAEAPUAAACGAwAAAAA=&#10;" strokecolor="#c0504d [3205]" strokeweight="2pt"/>
                      <v:oval id="Oval 244" o:spid="_x0000_s1028" style="position:absolute;left:4613;top:6448;width:40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teZcEA&#10;AADcAAAADwAAAGRycy9kb3ducmV2LnhtbESPT4vCMBTE7wt+h/AEb2tiEdFqFJVd8Oof8Pponm2x&#10;eSlNbOt++o0geBxm5jfMatPbSrTU+NKxhslYgSDOnCk513A5/37PQfiAbLByTBqe5GGzHnytMDWu&#10;4yO1p5CLCGGfooYihDqV0mcFWfRjVxNH7+YaiyHKJpemwS7CbSUTpWbSYslxocCa9gVl99PDaph2&#10;/mmrP/VjVd1eQ3vos/l+p/Vo2G+XIAL14RN+tw9GQ5Is4HUmHgG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bXmXBAAAA3AAAAA8AAAAAAAAAAAAAAAAAmAIAAGRycy9kb3du&#10;cmV2LnhtbFBLBQYAAAAABAAEAPUAAACGAwAAAAA=&#10;" strokecolor="#9bbb59 [3206]" strokeweight="1.5pt"/>
                      <v:oval id="Oval 245" o:spid="_x0000_s1029" style="position:absolute;left:4261;top:6358;width:290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GxM8MA&#10;AADcAAAADwAAAGRycy9kb3ducmV2LnhtbERPW2vCMBR+F/wP4Qx801QFGdUobqCoyMDbmG+H5tjW&#10;NSclibb798vDYI8f3322aE0lnuR8aVnBcJCAIM6sLjlXcD6t+q8gfEDWWFkmBT/kYTHvdmaYatvw&#10;gZ7HkIsYwj5FBUUIdSqlzwoy6Ae2Jo7czTqDIUKXS+2wieGmkqMkmUiDJceGAmt6Lyj7Pj6Mgrf1&#10;+FBf2t0Qw/Lza9fsr3f3sVWq99IupyACteFf/OfeaAWjcZwfz8Qj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GxM8MAAADcAAAADwAAAAAAAAAAAAAAAACYAgAAZHJzL2Rv&#10;d25yZXYueG1sUEsFBgAAAAAEAAQA9QAAAIgDAAAAAA==&#10;" strokecolor="#c0504d [3205]" strokeweight="1.5pt"/>
                      <v:oval id="Oval 246" o:spid="_x0000_s1030" style="position:absolute;left:4235;top:6652;width:15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30rsQA&#10;AADcAAAADwAAAGRycy9kb3ducmV2LnhtbESPQWsCMRSE74L/ITyhN81qYZXVKGWh6LGuvfT23Lxu&#10;tt28LEmqa3+9EQo9DjPzDbPZDbYTF/KhdaxgPstAENdOt9woeD+9TlcgQkTW2DkmBTcKsNuORxss&#10;tLvykS5VbESCcChQgYmxL6QMtSGLYeZ64uR9Om8xJukbqT1eE9x2cpFlubTYclow2FNpqP6ufqyC&#10;r1v1UZZH/daf66XJw3DOf/deqafJ8LIGEWmI/+G/9kErWDzP4XEmHQG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t9K7EAAAA3AAAAA8AAAAAAAAAAAAAAAAAmAIAAGRycy9k&#10;b3ducmV2LnhtbFBLBQYAAAAABAAEAPUAAACJAwAAAAA=&#10;" strokecolor="#4bacc6 [3208]" strokeweight="1.5pt"/>
                      <v:oval id="Oval 247" o:spid="_x0000_s1031" style="position:absolute;left:5345;top:5456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XmMsYA&#10;AADcAAAADwAAAGRycy9kb3ducmV2LnhtbESPT2vCQBTE70K/w/KE3nRjClJSN8EKtXoo1D8Fj4/s&#10;MwnNvk13V5N++25B8DjMzG+YRTGYVlzJ+caygtk0AUFcWt1wpeB4eJs8g/ABWWNrmRT8kocifxgt&#10;MNO25x1d96ESEcI+QwV1CF0mpS9rMuintiOO3tk6gyFKV0ntsI9w08o0SebSYMNxocaOVjWV3/uL&#10;UbD6cK+7r25rl+vPctv/rDeHd39S6nE8LF9ABBrCPXxrb7SC9CmF/zPxCMj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pXmMsYAAADcAAAADwAAAAAAAAAAAAAAAACYAgAAZHJz&#10;L2Rvd25yZXYueG1sUEsFBgAAAAAEAAQA9QAAAIsDAAAAAA==&#10;" strokecolor="#f79646 [3209]" strokeweight="1.5pt"/>
                      <v:oval id="Oval 248" o:spid="_x0000_s1032" style="position:absolute;left:4505;top:6148;width:310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lDqcYA&#10;AADcAAAADwAAAGRycy9kb3ducmV2LnhtbESPQWvCQBSE7wX/w/KE3uqmCqVE15AKWj0INVro8ZF9&#10;TUKzb+Pu1sR/7wqFHoeZ+YZZZINpxYWcbywreJ4kIIhLqxuuFJyO66dXED4ga2wtk4IreciWo4cF&#10;ptr2fKBLESoRIexTVFCH0KVS+rImg35iO+LofVtnMETpKqkd9hFuWjlNkhdpsOG4UGNHq5rKn+LX&#10;KFjt3dvhs9vZfPNR7vrzZnt8919KPY6HfA4i0BD+w3/trVYwnc3gfiYeAb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lDqcYAAADcAAAADwAAAAAAAAAAAAAAAACYAgAAZHJz&#10;L2Rvd25yZXYueG1sUEsFBgAAAAAEAAQA9QAAAIsDAAAAAA==&#10;" strokecolor="#f79646 [3209]" strokeweight="1.5pt"/>
                      <w10:wrap anchorx="page" anchory="page"/>
                    </v:group>
                  </w:pict>
                </mc:Fallback>
              </mc:AlternateContent>
            </w:r>
            <w:r w:rsidR="00243C7B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D80DCB1" wp14:editId="639F4445">
                      <wp:simplePos x="0" y="0"/>
                      <wp:positionH relativeFrom="column">
                        <wp:posOffset>1353185</wp:posOffset>
                      </wp:positionH>
                      <wp:positionV relativeFrom="paragraph">
                        <wp:posOffset>899160</wp:posOffset>
                      </wp:positionV>
                      <wp:extent cx="4439920" cy="798830"/>
                      <wp:effectExtent l="0" t="0" r="0" b="0"/>
                      <wp:wrapNone/>
                      <wp:docPr id="2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39920" cy="79883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>
                                      <a:alpha val="0"/>
                                    </a:srgbClr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  <a:alpha val="0"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D7182" w:rsidRPr="008D7182" w:rsidRDefault="008D7182">
                                  <w:pPr>
                                    <w:rPr>
                                      <w:b/>
                                      <w:color w:val="F79646" w:themeColor="accent6"/>
                                      <w:sz w:val="96"/>
                                    </w:rPr>
                                  </w:pPr>
                                  <w:r w:rsidRPr="008D7182">
                                    <w:rPr>
                                      <w:b/>
                                      <w:color w:val="F79646" w:themeColor="accent6"/>
                                      <w:sz w:val="96"/>
                                    </w:rPr>
                                    <w:t>What’s New?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106.55pt;margin-top:70.8pt;width:349.6pt;height:62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" stroked="f">
                      <v:fill opacity="0" color2="#767676" o:opacity2="0" rotate="t" focus="100%" type="gradient"/>
                      <v:textbox>
                        <w:txbxContent>
                          <w:p w:rsidR="008D7182" w:rsidRPr="008D7182" w:rsidRDefault="008D7182">
                            <w:pPr>
                              <w:rPr>
                                <w:b/>
                                <w:color w:val="F79646" w:themeColor="accent6"/>
                                <w:sz w:val="96"/>
                              </w:rPr>
                            </w:pPr>
                            <w:r w:rsidRPr="008D7182">
                              <w:rPr>
                                <w:b/>
                                <w:color w:val="F79646" w:themeColor="accent6"/>
                                <w:sz w:val="96"/>
                              </w:rPr>
                              <w:t>What’s New?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4533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0592" behindDoc="1" locked="0" layoutInCell="0" allowOverlap="1" wp14:anchorId="339995D0" wp14:editId="2615098E">
                      <wp:simplePos x="0" y="0"/>
                      <wp:positionH relativeFrom="page">
                        <wp:posOffset>1556385</wp:posOffset>
                      </wp:positionH>
                      <wp:positionV relativeFrom="page">
                        <wp:posOffset>554990</wp:posOffset>
                      </wp:positionV>
                      <wp:extent cx="1969770" cy="9016365"/>
                      <wp:effectExtent l="3810" t="2540" r="7620" b="1270"/>
                      <wp:wrapNone/>
                      <wp:docPr id="224" name="Freeform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69770" cy="9016365"/>
                              </a:xfrm>
                              <a:custGeom>
                                <a:avLst/>
                                <a:gdLst>
                                  <a:gd name="T0" fmla="*/ 939165 w 3102"/>
                                  <a:gd name="T1" fmla="*/ 0 h 13587"/>
                                  <a:gd name="T2" fmla="*/ 0 w 3102"/>
                                  <a:gd name="T3" fmla="*/ 0 h 13587"/>
                                  <a:gd name="T4" fmla="*/ 1929765 w 3102"/>
                                  <a:gd name="T5" fmla="*/ 7407793 h 13587"/>
                                  <a:gd name="T6" fmla="*/ 702945 w 3102"/>
                                  <a:gd name="T7" fmla="*/ 9016365 h 13587"/>
                                  <a:gd name="T8" fmla="*/ 1312545 w 3102"/>
                                  <a:gd name="T9" fmla="*/ 9016365 h 13587"/>
                                  <a:gd name="T10" fmla="*/ 1969770 w 3102"/>
                                  <a:gd name="T11" fmla="*/ 7405802 h 13587"/>
                                  <a:gd name="T12" fmla="*/ 939165 w 3102"/>
                                  <a:gd name="T13" fmla="*/ 0 h 13587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102" h="13587">
                                    <a:moveTo>
                                      <a:pt x="147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3039" y="11163"/>
                                    </a:lnTo>
                                    <a:lnTo>
                                      <a:pt x="1107" y="13587"/>
                                    </a:lnTo>
                                    <a:lnTo>
                                      <a:pt x="2067" y="13587"/>
                                    </a:lnTo>
                                    <a:lnTo>
                                      <a:pt x="3102" y="11160"/>
                                    </a:lnTo>
                                    <a:lnTo>
                                      <a:pt x="147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5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6699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60" o:spid="_x0000_s1026" style="position:absolute;margin-left:122.55pt;margin-top:43.7pt;width:155.1pt;height:709.9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02,13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" o:allowincell="f" path="m1479,l,,3039,11163,1107,13587r960,l3102,11160,1479,xe" fillcolor="#4bacc6 [3208]" stroked="f" strokecolor="#669">
                      <v:path arrowok="t" o:connecttype="custom" o:connectlocs="596369775,0;0,0;1225400775,2147483647;446370075,2147483647;833466075,2147483647;1250803950,2147483647;596369775,0" o:connectangles="0,0,0,0,0,0,0"/>
                      <w10:wrap anchorx="page" anchory="page"/>
                    </v:shape>
                  </w:pict>
                </mc:Fallback>
              </mc:AlternateContent>
            </w:r>
            <w:r w:rsidR="00EE4533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1616" behindDoc="1" locked="0" layoutInCell="0" allowOverlap="1" wp14:anchorId="101C60E2" wp14:editId="2BBD7ED7">
                      <wp:simplePos x="0" y="0"/>
                      <wp:positionH relativeFrom="page">
                        <wp:posOffset>560070</wp:posOffset>
                      </wp:positionH>
                      <wp:positionV relativeFrom="page">
                        <wp:posOffset>554990</wp:posOffset>
                      </wp:positionV>
                      <wp:extent cx="2905125" cy="9013825"/>
                      <wp:effectExtent l="7620" t="2540" r="1905" b="3810"/>
                      <wp:wrapNone/>
                      <wp:docPr id="31" name="Freeform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05125" cy="9013825"/>
                              </a:xfrm>
                              <a:custGeom>
                                <a:avLst/>
                                <a:gdLst>
                                  <a:gd name="T0" fmla="*/ 924560 w 4575"/>
                                  <a:gd name="T1" fmla="*/ 0 h 13583"/>
                                  <a:gd name="T2" fmla="*/ 0 w 4575"/>
                                  <a:gd name="T3" fmla="*/ 0 h 13583"/>
                                  <a:gd name="T4" fmla="*/ 2849880 w 4575"/>
                                  <a:gd name="T5" fmla="*/ 7407223 h 13583"/>
                                  <a:gd name="T6" fmla="*/ 668655 w 4575"/>
                                  <a:gd name="T7" fmla="*/ 9013825 h 13583"/>
                                  <a:gd name="T8" fmla="*/ 1647825 w 4575"/>
                                  <a:gd name="T9" fmla="*/ 9013825 h 13583"/>
                                  <a:gd name="T10" fmla="*/ 2905125 w 4575"/>
                                  <a:gd name="T11" fmla="*/ 7405233 h 13583"/>
                                  <a:gd name="T12" fmla="*/ 924560 w 4575"/>
                                  <a:gd name="T13" fmla="*/ 0 h 13583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575" h="13583">
                                    <a:moveTo>
                                      <a:pt x="145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4488" y="11162"/>
                                    </a:lnTo>
                                    <a:lnTo>
                                      <a:pt x="1053" y="13583"/>
                                    </a:lnTo>
                                    <a:lnTo>
                                      <a:pt x="2595" y="13583"/>
                                    </a:lnTo>
                                    <a:lnTo>
                                      <a:pt x="4575" y="11159"/>
                                    </a:lnTo>
                                    <a:lnTo>
                                      <a:pt x="145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5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6699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61" o:spid="_x0000_s1026" style="position:absolute;margin-left:44.1pt;margin-top:43.7pt;width:228.75pt;height:709.75pt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75,13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" o:allowincell="f" path="m1456,l,,4488,11162,1053,13583r1542,l4575,11159,1456,xe" fillcolor="#4bacc6 [3208]" stroked="f" strokecolor="#669">
                      <v:path arrowok="t" o:connecttype="custom" o:connectlocs="587095600,0;0,0;1809673800,2147483647;424595925,2147483647;1046368875,2147483647;1844754375,2147483647;587095600,0" o:connectangles="0,0,0,0,0,0,0"/>
                      <w10:wrap anchorx="page" anchory="page"/>
                    </v:shape>
                  </w:pict>
                </mc:Fallback>
              </mc:AlternateContent>
            </w:r>
            <w:r w:rsidR="00EE4533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3664" behindDoc="1" locked="0" layoutInCell="0" allowOverlap="1" wp14:anchorId="1FB7D58D" wp14:editId="6A8834B9">
                      <wp:simplePos x="0" y="0"/>
                      <wp:positionH relativeFrom="page">
                        <wp:posOffset>4053205</wp:posOffset>
                      </wp:positionH>
                      <wp:positionV relativeFrom="page">
                        <wp:posOffset>554990</wp:posOffset>
                      </wp:positionV>
                      <wp:extent cx="2905125" cy="9013825"/>
                      <wp:effectExtent l="5080" t="2540" r="4445" b="3810"/>
                      <wp:wrapNone/>
                      <wp:docPr id="30" name="Freeform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05125" cy="9013825"/>
                              </a:xfrm>
                              <a:custGeom>
                                <a:avLst/>
                                <a:gdLst>
                                  <a:gd name="T0" fmla="*/ 924560 w 4575"/>
                                  <a:gd name="T1" fmla="*/ 0 h 13583"/>
                                  <a:gd name="T2" fmla="*/ 0 w 4575"/>
                                  <a:gd name="T3" fmla="*/ 0 h 13583"/>
                                  <a:gd name="T4" fmla="*/ 2849880 w 4575"/>
                                  <a:gd name="T5" fmla="*/ 7407223 h 13583"/>
                                  <a:gd name="T6" fmla="*/ 668655 w 4575"/>
                                  <a:gd name="T7" fmla="*/ 9013825 h 13583"/>
                                  <a:gd name="T8" fmla="*/ 1647825 w 4575"/>
                                  <a:gd name="T9" fmla="*/ 9013825 h 13583"/>
                                  <a:gd name="T10" fmla="*/ 2905125 w 4575"/>
                                  <a:gd name="T11" fmla="*/ 7405233 h 13583"/>
                                  <a:gd name="T12" fmla="*/ 924560 w 4575"/>
                                  <a:gd name="T13" fmla="*/ 0 h 13583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575" h="13583">
                                    <a:moveTo>
                                      <a:pt x="145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4488" y="11162"/>
                                    </a:lnTo>
                                    <a:lnTo>
                                      <a:pt x="1053" y="13583"/>
                                    </a:lnTo>
                                    <a:lnTo>
                                      <a:pt x="2595" y="13583"/>
                                    </a:lnTo>
                                    <a:lnTo>
                                      <a:pt x="4575" y="11159"/>
                                    </a:lnTo>
                                    <a:lnTo>
                                      <a:pt x="145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5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6699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92" o:spid="_x0000_s1026" style="position:absolute;margin-left:319.15pt;margin-top:43.7pt;width:228.75pt;height:709.75pt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75,13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" o:allowincell="f" path="m1456,l,,4488,11162,1053,13583r1542,l4575,11159,1456,xe" fillcolor="#4bacc6 [3208]" stroked="f" strokecolor="#669">
                      <v:path arrowok="t" o:connecttype="custom" o:connectlocs="587095600,0;0,0;1809673800,2147483647;424595925,2147483647;1046368875,2147483647;1844754375,2147483647;587095600,0" o:connectangles="0,0,0,0,0,0,0"/>
                      <w10:wrap anchorx="page" anchory="page"/>
                    </v:shape>
                  </w:pict>
                </mc:Fallback>
              </mc:AlternateContent>
            </w:r>
            <w:r w:rsidR="00EE4533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2640" behindDoc="1" locked="0" layoutInCell="0" allowOverlap="1" wp14:anchorId="065B8762" wp14:editId="00657CD8">
                      <wp:simplePos x="0" y="0"/>
                      <wp:positionH relativeFrom="page">
                        <wp:posOffset>5049520</wp:posOffset>
                      </wp:positionH>
                      <wp:positionV relativeFrom="page">
                        <wp:posOffset>553085</wp:posOffset>
                      </wp:positionV>
                      <wp:extent cx="1969770" cy="9016365"/>
                      <wp:effectExtent l="1270" t="635" r="635" b="3175"/>
                      <wp:wrapNone/>
                      <wp:docPr id="29" name="Freeform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69770" cy="9016365"/>
                              </a:xfrm>
                              <a:custGeom>
                                <a:avLst/>
                                <a:gdLst>
                                  <a:gd name="T0" fmla="*/ 939165 w 3102"/>
                                  <a:gd name="T1" fmla="*/ 0 h 13587"/>
                                  <a:gd name="T2" fmla="*/ 0 w 3102"/>
                                  <a:gd name="T3" fmla="*/ 0 h 13587"/>
                                  <a:gd name="T4" fmla="*/ 1929765 w 3102"/>
                                  <a:gd name="T5" fmla="*/ 7407793 h 13587"/>
                                  <a:gd name="T6" fmla="*/ 702945 w 3102"/>
                                  <a:gd name="T7" fmla="*/ 9016365 h 13587"/>
                                  <a:gd name="T8" fmla="*/ 1312545 w 3102"/>
                                  <a:gd name="T9" fmla="*/ 9016365 h 13587"/>
                                  <a:gd name="T10" fmla="*/ 1969770 w 3102"/>
                                  <a:gd name="T11" fmla="*/ 7405802 h 13587"/>
                                  <a:gd name="T12" fmla="*/ 939165 w 3102"/>
                                  <a:gd name="T13" fmla="*/ 0 h 13587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102" h="13587">
                                    <a:moveTo>
                                      <a:pt x="147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3039" y="11163"/>
                                    </a:lnTo>
                                    <a:lnTo>
                                      <a:pt x="1107" y="13587"/>
                                    </a:lnTo>
                                    <a:lnTo>
                                      <a:pt x="2067" y="13587"/>
                                    </a:lnTo>
                                    <a:lnTo>
                                      <a:pt x="3102" y="11160"/>
                                    </a:lnTo>
                                    <a:lnTo>
                                      <a:pt x="147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5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6699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91" o:spid="_x0000_s1026" style="position:absolute;margin-left:397.6pt;margin-top:43.55pt;width:155.1pt;height:709.95pt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02,13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" o:allowincell="f" path="m1479,l,,3039,11163,1107,13587r960,l3102,11160,1479,xe" fillcolor="#4bacc6 [3208]" stroked="f" strokecolor="#669">
                      <v:path arrowok="t" o:connecttype="custom" o:connectlocs="596369775,0;0,0;1225400775,2147483647;446370075,2147483647;833466075,2147483647;1250803950,2147483647;596369775,0" o:connectangles="0,0,0,0,0,0,0"/>
                      <w10:wrap anchorx="page" anchory="page"/>
                    </v:shape>
                  </w:pict>
                </mc:Fallback>
              </mc:AlternateContent>
            </w:r>
            <w:r w:rsidR="00EE4533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 wp14:anchorId="50730D76" wp14:editId="68D83B09">
                      <wp:simplePos x="0" y="0"/>
                      <wp:positionH relativeFrom="page">
                        <wp:posOffset>4588510</wp:posOffset>
                      </wp:positionH>
                      <wp:positionV relativeFrom="page">
                        <wp:posOffset>932815</wp:posOffset>
                      </wp:positionV>
                      <wp:extent cx="2011680" cy="2011680"/>
                      <wp:effectExtent l="0" t="0" r="26670" b="26670"/>
                      <wp:wrapNone/>
                      <wp:docPr id="28" name="Oval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1680" cy="20116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89999"/>
                                </a:srgbClr>
                              </a:solidFill>
                              <a:ln w="12700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38" o:spid="_x0000_s1026" style="position:absolute;margin-left:361.3pt;margin-top:73.45pt;width:158.4pt;height:158.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" o:allowincell="f" strokecolor="#4bacc6 [3208]" strokeweight="1pt">
                      <v:fill opacity="58853f"/>
                      <w10:wrap anchorx="page" anchory="page"/>
                    </v:oval>
                  </w:pict>
                </mc:Fallback>
              </mc:AlternateContent>
            </w:r>
          </w:p>
        </w:tc>
        <w:tc>
          <w:tcPr>
            <w:tcW w:w="5508" w:type="dxa"/>
          </w:tcPr>
          <w:p w:rsidR="005A1F90" w:rsidRDefault="005A1F90" w:rsidP="0017685C"/>
        </w:tc>
      </w:tr>
      <w:tr w:rsidR="005A1F90" w:rsidTr="008D7182">
        <w:trPr>
          <w:trHeight w:val="1512"/>
          <w:jc w:val="center"/>
        </w:trPr>
        <w:tc>
          <w:tcPr>
            <w:tcW w:w="5508" w:type="dxa"/>
            <w:vAlign w:val="center"/>
          </w:tcPr>
          <w:p w:rsidR="005A1F90" w:rsidRDefault="004944DB" w:rsidP="008D7182">
            <w:pPr>
              <w:pStyle w:val="Heading1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08E7630" wp14:editId="5458FAA9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368300</wp:posOffset>
                      </wp:positionV>
                      <wp:extent cx="5245100" cy="1122680"/>
                      <wp:effectExtent l="0" t="0" r="0" b="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45100" cy="1122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44DB" w:rsidRPr="004944DB" w:rsidRDefault="00243C7B" w:rsidP="004944DB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color w:val="1F497D" w:themeColor="text2"/>
                                      <w:sz w:val="44"/>
                                    </w:rPr>
                                  </w:pPr>
                                  <w:r w:rsidRPr="004944DB">
                                    <w:rPr>
                                      <w:b/>
                                      <w:color w:val="1F497D" w:themeColor="text2"/>
                                      <w:sz w:val="44"/>
                                    </w:rPr>
                                    <w:t xml:space="preserve">Update </w:t>
                                  </w:r>
                                </w:p>
                                <w:p w:rsidR="004944DB" w:rsidRPr="004944DB" w:rsidRDefault="004944DB" w:rsidP="004944DB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color w:val="1F497D" w:themeColor="text2"/>
                                      <w:sz w:val="44"/>
                                    </w:rPr>
                                  </w:pPr>
                                  <w:r w:rsidRPr="004944DB">
                                    <w:rPr>
                                      <w:b/>
                                      <w:color w:val="1F497D" w:themeColor="text2"/>
                                      <w:sz w:val="44"/>
                                    </w:rPr>
                                    <w:t>Questions and Answers</w:t>
                                  </w:r>
                                </w:p>
                                <w:p w:rsidR="004944DB" w:rsidRPr="004944DB" w:rsidRDefault="004944DB" w:rsidP="004944DB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color w:val="1F497D" w:themeColor="text2"/>
                                      <w:sz w:val="44"/>
                                    </w:rPr>
                                  </w:pPr>
                                  <w:r w:rsidRPr="004944DB">
                                    <w:rPr>
                                      <w:b/>
                                      <w:color w:val="1F497D" w:themeColor="text2"/>
                                      <w:sz w:val="44"/>
                                    </w:rPr>
                                    <w:t>Lunch Provided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72.15pt;margin-top:29pt;width:413pt;height:88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" stroked="f">
                      <v:fill opacity="0"/>
                      <v:textbox>
                        <w:txbxContent>
                          <w:p w:rsidR="004944DB" w:rsidRPr="004944DB" w:rsidRDefault="00243C7B" w:rsidP="004944D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1F497D" w:themeColor="text2"/>
                                <w:sz w:val="44"/>
                              </w:rPr>
                            </w:pPr>
                            <w:r w:rsidRPr="004944DB">
                              <w:rPr>
                                <w:b/>
                                <w:color w:val="1F497D" w:themeColor="text2"/>
                                <w:sz w:val="44"/>
                              </w:rPr>
                              <w:t xml:space="preserve">Update </w:t>
                            </w:r>
                          </w:p>
                          <w:p w:rsidR="004944DB" w:rsidRPr="004944DB" w:rsidRDefault="004944DB" w:rsidP="004944D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1F497D" w:themeColor="text2"/>
                                <w:sz w:val="44"/>
                              </w:rPr>
                            </w:pPr>
                            <w:r w:rsidRPr="004944DB">
                              <w:rPr>
                                <w:b/>
                                <w:color w:val="1F497D" w:themeColor="text2"/>
                                <w:sz w:val="44"/>
                              </w:rPr>
                              <w:t>Questions and Answers</w:t>
                            </w:r>
                          </w:p>
                          <w:p w:rsidR="004944DB" w:rsidRPr="004944DB" w:rsidRDefault="004944DB" w:rsidP="004944D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1F497D" w:themeColor="text2"/>
                                <w:sz w:val="44"/>
                              </w:rPr>
                            </w:pPr>
                            <w:r w:rsidRPr="004944DB">
                              <w:rPr>
                                <w:b/>
                                <w:color w:val="1F497D" w:themeColor="text2"/>
                                <w:sz w:val="44"/>
                              </w:rPr>
                              <w:t>Lunch Provided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4533"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0" allowOverlap="1" wp14:anchorId="28699AD8" wp14:editId="76660D4F">
                      <wp:simplePos x="0" y="0"/>
                      <wp:positionH relativeFrom="page">
                        <wp:posOffset>6894830</wp:posOffset>
                      </wp:positionH>
                      <wp:positionV relativeFrom="page">
                        <wp:posOffset>5269865</wp:posOffset>
                      </wp:positionV>
                      <wp:extent cx="702310" cy="1186815"/>
                      <wp:effectExtent l="65405" t="21590" r="22860" b="58420"/>
                      <wp:wrapNone/>
                      <wp:docPr id="20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2310" cy="1186815"/>
                                <a:chOff x="941" y="8268"/>
                                <a:chExt cx="1106" cy="1869"/>
                              </a:xfrm>
                            </wpg:grpSpPr>
                            <wps:wsp>
                              <wps:cNvPr id="21" name="Oval 231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941" y="9093"/>
                                  <a:ext cx="1044" cy="104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Oval 232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1418" y="8728"/>
                                  <a:ext cx="337" cy="33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5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233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976" y="8594"/>
                                  <a:ext cx="435" cy="43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6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234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1359" y="8394"/>
                                  <a:ext cx="316" cy="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Oval 235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1263" y="8268"/>
                                  <a:ext cx="163" cy="16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3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Oval 236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1851" y="9937"/>
                                  <a:ext cx="196" cy="19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5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5" o:spid="_x0000_s1026" style="position:absolute;margin-left:542.9pt;margin-top:414.95pt;width:55.3pt;height:93.45pt;z-index:251694080;mso-position-horizontal-relative:page;mso-position-vertical-relative:page" coordorigin="941,8268" coordsize="1106,1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" o:allowincell="f">
                      <v:oval id="Oval 231" o:spid="_x0000_s1027" style="position:absolute;left:941;top:9093;width:1044;height:1044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sGzcMA&#10;AADbAAAADwAAAGRycy9kb3ducmV2LnhtbESPT4vCMBTE7wt+h/AEb2uqB5FqlEXw38HDahH39mje&#10;Nl2bl9JEW7/9RhA8DjPzG2a+7Gwl7tT40rGC0TABQZw7XXKhIDutP6cgfEDWWDkmBQ/ysFz0PuaY&#10;atfyN92PoRARwj5FBSaEOpXS54Ys+qGriaP36xqLIcqmkLrBNsJtJcdJMpEWS44LBmtaGcqvx5tV&#10;gLX5298223N2yDt/CtsWfy6FUoN+9zUDEagL7/CrvdMKxiN4fo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sGzcMAAADbAAAADwAAAAAAAAAAAAAAAACYAgAAZHJzL2Rv&#10;d25yZXYueG1sUEsFBgAAAAAEAAQA9QAAAIgDAAAAAA==&#10;" strokecolor="#c0504d [3205]" strokeweight="1.5pt"/>
                      <v:oval id="Oval 232" o:spid="_x0000_s1028" style="position:absolute;left:1418;top:8728;width:337;height:337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xfZcMA&#10;AADbAAAADwAAAGRycy9kb3ducmV2LnhtbESPQWvCQBSE70L/w/IK3nTTgMGmbkIRRC+FVnvp7ZF9&#10;ZoPZtzG7Jum/7wpCj8PMfMNsysm2YqDeN44VvCwTEMSV0w3XCr5Pu8UahA/IGlvHpOCXPJTF02yD&#10;uXYjf9FwDLWIEPY5KjAhdLmUvjJk0S9dRxy9s+sthij7Wuoexwi3rUyTJJMWG44LBjvaGqoux5tV&#10;8HpaffwY/sTh2iTjfu0z2w2ZUvPn6f0NRKAp/Icf7YNWkKZw/xJ/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xfZcMAAADbAAAADwAAAAAAAAAAAAAAAACYAgAAZHJzL2Rv&#10;d25yZXYueG1sUEsFBgAAAAAEAAQA9QAAAIgDAAAAAA==&#10;" strokecolor="#4bacc6 [3208]" strokeweight="1.5pt"/>
                      <v:oval id="Oval 233" o:spid="_x0000_s1029" style="position:absolute;left:976;top:8594;width:435;height:435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g4hsMA&#10;AADbAAAADwAAAGRycy9kb3ducmV2LnhtbESPT4vCMBTE74LfITxhb5rqgkg1igii7GX9d9Db2+Zt&#10;293mpSRRq5/eCILHYWZ+w0xmjanEhZwvLSvo9xIQxJnVJecKDvtldwTCB2SNlWVScCMPs2m7NcFU&#10;2ytv6bILuYgQ9ikqKEKoUyl9VpBB37M1cfR+rTMYonS51A6vEW4qOUiSoTRYclwosKZFQdn/7mwU&#10;bFZfx5Obl6Pvs+Qft/zLNvfglfroNPMxiEBNeIdf7bVWMPiE55f4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8g4hsMAAADbAAAADwAAAAAAAAAAAAAAAACYAgAAZHJzL2Rv&#10;d25yZXYueG1sUEsFBgAAAAAEAAQA9QAAAIgDAAAAAA==&#10;" strokecolor="#f79646 [3209]" strokeweight="1.5pt"/>
                      <v:oval id="Oval 234" o:spid="_x0000_s1030" style="position:absolute;left:1359;top:8394;width:316;height:315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ylVcUA&#10;AADbAAAADwAAAGRycy9kb3ducmV2LnhtbESPS2vDMBCE74X+B7GF3mq5IYTiWgmh0CY95JAHIb0t&#10;1tZyY62MJT/y76NAIcdhZr5h8sVoa9FT6yvHCl6TFARx4XTFpYLD/vPlDYQPyBprx6TgQh4W88eH&#10;HDPtBt5SvwuliBD2GSowITSZlL4wZNEnriGO3q9rLYYo21LqFocIt7WcpOlMWqw4Lhhs6MNQcd51&#10;VgE25u+7+1odD5ti9PuwGvDnVCr1/DQu30EEGsM9/N9eawWTKdy+xB8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KVVxQAAANsAAAAPAAAAAAAAAAAAAAAAAJgCAABkcnMv&#10;ZG93bnJldi54bWxQSwUGAAAAAAQABAD1AAAAigMAAAAA&#10;" strokecolor="#c0504d [3205]" strokeweight="1.5pt"/>
                      <v:oval id="Oval 235" o:spid="_x0000_s1031" style="position:absolute;left:1263;top:8268;width:163;height:163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ai0sYA&#10;AADbAAAADwAAAGRycy9kb3ducmV2LnhtbESPQWvCQBSE70L/w/IKvQTdNNAg0VWk2FJohVRF8PbI&#10;PpNg9m3IbpP033cFocdhZr5hluvRNKKnztWWFTzPYhDEhdU1lwqOh7fpHITzyBoby6TglxysVw+T&#10;JWbaDvxN/d6XIkDYZaig8r7NpHRFRQbdzLbEwbvYzqAPsiul7nAIcNPIJI5TabDmsFBhS68VFdf9&#10;j1Hwnm7T/LpLt1/5Od40UZLUn9FJqafHcbMA4Wn0/+F7+0MrSF7g9iX8AL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tai0sYAAADbAAAADwAAAAAAAAAAAAAAAACYAgAAZHJz&#10;L2Rvd25yZXYueG1sUEsFBgAAAAAEAAQA9QAAAIsDAAAAAA==&#10;" strokecolor="#9bbb59 [3206]" strokeweight="1.5pt"/>
                      <v:oval id="Oval 236" o:spid="_x0000_s1032" style="position:absolute;left:1851;top:9937;width:196;height:196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dZZsIA&#10;AADbAAAADwAAAGRycy9kb3ducmV2LnhtbESPQYvCMBSE74L/ITzBm6YrWNxqlEUQvQir7sXbo3nb&#10;lG1eahPb+u83guBxmJlvmNWmt5VoqfGlYwUf0wQEce50yYWCn8tusgDhA7LGyjEpeJCHzXo4WGGm&#10;Xccnas+hEBHCPkMFJoQ6k9Lnhiz6qauJo/frGoshyqaQusEuwm0lZ0mSSoslxwWDNW0N5X/nu1Xw&#10;eZkfr4a/sb2VSbdf+NTWbarUeNR/LUEE6sM7/GoftIJZCs8v8Qf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l1lmwgAAANsAAAAPAAAAAAAAAAAAAAAAAJgCAABkcnMvZG93&#10;bnJldi54bWxQSwUGAAAAAAQABAD1AAAAhwMAAAAA&#10;" strokecolor="#4bacc6 [3208]" strokeweight="1.5pt"/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5508" w:type="dxa"/>
            <w:vAlign w:val="center"/>
          </w:tcPr>
          <w:p w:rsidR="003504A7" w:rsidRPr="001536D5" w:rsidRDefault="003504A7" w:rsidP="003504A7">
            <w:pPr>
              <w:pStyle w:val="Heading1"/>
            </w:pPr>
          </w:p>
          <w:p w:rsidR="005A1F90" w:rsidRDefault="005A1F90" w:rsidP="008D7182">
            <w:pPr>
              <w:pStyle w:val="Heading2"/>
              <w:jc w:val="center"/>
            </w:pPr>
          </w:p>
        </w:tc>
      </w:tr>
      <w:tr w:rsidR="003504A7" w:rsidRPr="001128DB" w:rsidTr="008D7182">
        <w:trPr>
          <w:trHeight w:val="4302"/>
          <w:jc w:val="center"/>
        </w:trPr>
        <w:tc>
          <w:tcPr>
            <w:tcW w:w="5508" w:type="dxa"/>
            <w:vAlign w:val="center"/>
          </w:tcPr>
          <w:p w:rsidR="003504A7" w:rsidRPr="001128DB" w:rsidRDefault="00C46839" w:rsidP="001128DB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6736" behindDoc="1" locked="0" layoutInCell="0" allowOverlap="1" wp14:anchorId="312C22C3" wp14:editId="053E645E">
                      <wp:simplePos x="0" y="0"/>
                      <wp:positionH relativeFrom="page">
                        <wp:posOffset>228600</wp:posOffset>
                      </wp:positionH>
                      <wp:positionV relativeFrom="page">
                        <wp:posOffset>6045200</wp:posOffset>
                      </wp:positionV>
                      <wp:extent cx="7315200" cy="774700"/>
                      <wp:effectExtent l="0" t="0" r="0" b="6350"/>
                      <wp:wrapNone/>
                      <wp:docPr id="4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0" cy="774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8" o:spid="_x0000_s1026" style="position:absolute;margin-left:18pt;margin-top:476pt;width:8in;height:61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" o:allowincell="f" fillcolor="#9bbb59 [3206]" stroked="f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0FC3633" wp14:editId="66B7F866">
                      <wp:simplePos x="0" y="0"/>
                      <wp:positionH relativeFrom="column">
                        <wp:posOffset>3335020</wp:posOffset>
                      </wp:positionH>
                      <wp:positionV relativeFrom="paragraph">
                        <wp:posOffset>423545</wp:posOffset>
                      </wp:positionV>
                      <wp:extent cx="3295015" cy="812800"/>
                      <wp:effectExtent l="0" t="0" r="0" b="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5015" cy="812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E752A" w:rsidRPr="004944DB" w:rsidRDefault="00DE752A">
                                  <w:pPr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</w:pPr>
                                  <w:r w:rsidRPr="004944DB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Location:</w:t>
                                  </w:r>
                                  <w:r w:rsidR="00C46839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 xml:space="preserve"> Hope House Meeting room, Hope House</w:t>
                                  </w:r>
                                  <w:r w:rsidR="007758CA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, Great Western Road, Glos, GL1 3NN</w:t>
                                  </w:r>
                                  <w:r w:rsidR="00C46839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0" type="#_x0000_t202" style="position:absolute;margin-left:262.6pt;margin-top:33.35pt;width:259.45pt;height:6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" stroked="f">
                      <v:fill opacity="0"/>
                      <v:textbox>
                        <w:txbxContent>
                          <w:p w:rsidR="00DE752A" w:rsidRPr="004944DB" w:rsidRDefault="00DE752A">
                            <w:pPr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r w:rsidRPr="004944DB">
                              <w:rPr>
                                <w:b/>
                                <w:color w:val="0070C0"/>
                                <w:sz w:val="32"/>
                              </w:rPr>
                              <w:t>Location:</w:t>
                            </w:r>
                            <w:r w:rsidR="00C46839">
                              <w:rPr>
                                <w:b/>
                                <w:color w:val="0070C0"/>
                                <w:sz w:val="32"/>
                              </w:rPr>
                              <w:t xml:space="preserve"> Hope House Meeting room, Hope House</w:t>
                            </w:r>
                            <w:r w:rsidR="007758CA">
                              <w:rPr>
                                <w:b/>
                                <w:color w:val="0070C0"/>
                                <w:sz w:val="32"/>
                              </w:rPr>
                              <w:t>, Great Western Road, Glos, GL1 3NN</w:t>
                            </w:r>
                            <w:r w:rsidR="00C46839">
                              <w:rPr>
                                <w:b/>
                                <w:color w:val="0070C0"/>
                                <w:sz w:val="32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44DB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AC151E6" wp14:editId="256FB8A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537845</wp:posOffset>
                      </wp:positionV>
                      <wp:extent cx="3061970" cy="340360"/>
                      <wp:effectExtent l="0" t="0" r="0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1970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44DB" w:rsidRDefault="00DE752A">
                                  <w:pPr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</w:pPr>
                                  <w:r w:rsidRPr="004944DB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D</w:t>
                                  </w:r>
                                  <w:r w:rsidR="004944DB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ate</w:t>
                                  </w:r>
                                  <w:r w:rsidR="00C46839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: Monday 1</w:t>
                                  </w:r>
                                  <w:r w:rsidR="00A02A12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9</w:t>
                                  </w:r>
                                  <w:r w:rsidR="00C46839" w:rsidRPr="00C46839">
                                    <w:rPr>
                                      <w:b/>
                                      <w:color w:val="0070C0"/>
                                      <w:sz w:val="32"/>
                                      <w:vertAlign w:val="superscript"/>
                                    </w:rPr>
                                    <w:t>th</w:t>
                                  </w:r>
                                  <w:r w:rsidR="00C46839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 xml:space="preserve"> October</w:t>
                                  </w:r>
                                </w:p>
                                <w:p w:rsidR="00DE752A" w:rsidRPr="004944DB" w:rsidRDefault="00DE752A">
                                  <w:pPr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</w:pPr>
                                  <w:r w:rsidRPr="004944DB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Time:</w:t>
                                  </w:r>
                                  <w:r w:rsidR="00A02A12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 xml:space="preserve"> 12.30 – </w:t>
                                  </w:r>
                                  <w:r w:rsidR="00A02A12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14.0</w:t>
                                  </w:r>
                                  <w:r w:rsidR="004944DB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0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1" type="#_x0000_t202" style="position:absolute;margin-left:-.4pt;margin-top:42.35pt;width:241.1pt;height:26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" stroked="f">
                      <v:fill opacity="0"/>
                      <v:textbox style="mso-fit-shape-to-text:t">
                        <w:txbxContent>
                          <w:p w:rsidR="004944DB" w:rsidRDefault="00DE752A">
                            <w:pPr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r w:rsidRPr="004944DB">
                              <w:rPr>
                                <w:b/>
                                <w:color w:val="0070C0"/>
                                <w:sz w:val="32"/>
                              </w:rPr>
                              <w:t>D</w:t>
                            </w:r>
                            <w:r w:rsidR="004944DB">
                              <w:rPr>
                                <w:b/>
                                <w:color w:val="0070C0"/>
                                <w:sz w:val="32"/>
                              </w:rPr>
                              <w:t>ate</w:t>
                            </w:r>
                            <w:r w:rsidR="00C46839">
                              <w:rPr>
                                <w:b/>
                                <w:color w:val="0070C0"/>
                                <w:sz w:val="32"/>
                              </w:rPr>
                              <w:t>: Monday 1</w:t>
                            </w:r>
                            <w:r w:rsidR="00A02A12">
                              <w:rPr>
                                <w:b/>
                                <w:color w:val="0070C0"/>
                                <w:sz w:val="32"/>
                              </w:rPr>
                              <w:t>9</w:t>
                            </w:r>
                            <w:r w:rsidR="00C46839" w:rsidRPr="00C46839">
                              <w:rPr>
                                <w:b/>
                                <w:color w:val="0070C0"/>
                                <w:sz w:val="32"/>
                                <w:vertAlign w:val="superscript"/>
                              </w:rPr>
                              <w:t>th</w:t>
                            </w:r>
                            <w:r w:rsidR="00C46839">
                              <w:rPr>
                                <w:b/>
                                <w:color w:val="0070C0"/>
                                <w:sz w:val="32"/>
                              </w:rPr>
                              <w:t xml:space="preserve"> October</w:t>
                            </w:r>
                          </w:p>
                          <w:p w:rsidR="00DE752A" w:rsidRPr="004944DB" w:rsidRDefault="00DE752A">
                            <w:pPr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r w:rsidRPr="004944DB">
                              <w:rPr>
                                <w:b/>
                                <w:color w:val="0070C0"/>
                                <w:sz w:val="32"/>
                              </w:rPr>
                              <w:t>Time:</w:t>
                            </w:r>
                            <w:r w:rsidR="00A02A12">
                              <w:rPr>
                                <w:b/>
                                <w:color w:val="0070C0"/>
                                <w:sz w:val="32"/>
                              </w:rPr>
                              <w:t xml:space="preserve"> 12.30 – </w:t>
                            </w:r>
                            <w:r w:rsidR="00A02A12">
                              <w:rPr>
                                <w:b/>
                                <w:color w:val="0070C0"/>
                                <w:sz w:val="32"/>
                              </w:rPr>
                              <w:t>14.0</w:t>
                            </w:r>
                            <w:r w:rsidR="004944DB">
                              <w:rPr>
                                <w:b/>
                                <w:color w:val="0070C0"/>
                                <w:sz w:val="32"/>
                              </w:rPr>
                              <w:t>0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44DB"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70016" behindDoc="0" locked="0" layoutInCell="0" allowOverlap="1" wp14:anchorId="4A0AA452" wp14:editId="154EC199">
                      <wp:simplePos x="0" y="0"/>
                      <wp:positionH relativeFrom="page">
                        <wp:posOffset>437515</wp:posOffset>
                      </wp:positionH>
                      <wp:positionV relativeFrom="page">
                        <wp:posOffset>7187565</wp:posOffset>
                      </wp:positionV>
                      <wp:extent cx="702310" cy="1186815"/>
                      <wp:effectExtent l="19050" t="19050" r="21590" b="13335"/>
                      <wp:wrapNone/>
                      <wp:docPr id="13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2310" cy="1186815"/>
                                <a:chOff x="941" y="8268"/>
                                <a:chExt cx="1106" cy="1869"/>
                              </a:xfrm>
                            </wpg:grpSpPr>
                            <wps:wsp>
                              <wps:cNvPr id="14" name="Oval 231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941" y="9093"/>
                                  <a:ext cx="1044" cy="104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Oval 232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1418" y="8728"/>
                                  <a:ext cx="337" cy="33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5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233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976" y="8594"/>
                                  <a:ext cx="435" cy="43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6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Oval 234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1359" y="8394"/>
                                  <a:ext cx="316" cy="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Oval 235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1263" y="8268"/>
                                  <a:ext cx="163" cy="16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3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Oval 236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1851" y="9937"/>
                                  <a:ext cx="196" cy="19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5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6" o:spid="_x0000_s1026" style="position:absolute;margin-left:34.45pt;margin-top:565.95pt;width:55.3pt;height:93.45pt;z-index:251670016;mso-position-horizontal-relative:page;mso-position-vertical-relative:page" coordorigin="941,8268" coordsize="1106,1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" o:allowincell="f">
                      <v:oval id="Oval 231" o:spid="_x0000_s1027" style="position:absolute;left:941;top:9093;width:1044;height:1044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Bv6MAA&#10;AADbAAAADwAAAGRycy9kb3ducmV2LnhtbERPS4vCMBC+C/6HMII3TRVZlmoUEXwdPKzKorehGZtq&#10;MylNtPXfbxYW9jYf33Nmi9aW4kW1LxwrGA0TEMSZ0wXnCs6n9eAThA/IGkvHpOBNHhbzbmeGqXYN&#10;f9HrGHIRQ9inqMCEUKVS+syQRT90FXHkbq62GCKsc6lrbGK4LeU4ST6kxYJjg8GKVoayx/FpFWBl&#10;7vvnZvt9PmStP4Vtg9dLrlS/1y6nIAK14V/8597pOH8Cv7/EA+T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QBv6MAAAADbAAAADwAAAAAAAAAAAAAAAACYAgAAZHJzL2Rvd25y&#10;ZXYueG1sUEsFBgAAAAAEAAQA9QAAAIUDAAAAAA==&#10;" strokecolor="#c0504d [3205]" strokeweight="1.5pt"/>
                      <v:oval id="Oval 232" o:spid="_x0000_s1028" style="position:absolute;left:1418;top:8728;width:337;height:337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kNrMEA&#10;AADbAAAADwAAAGRycy9kb3ducmV2LnhtbERPPWvDMBDdC/0P4grdajmFGNeNEkKgpEuhsbt0O6yL&#10;ZWKdHEux3X9fBQLZ7vE+b7WZbSdGGnzrWMEiSUEQ10633Cj4qT5echA+IGvsHJOCP/KwWT8+rLDQ&#10;buIDjWVoRAxhX6ACE0JfSOlrQxZ94nriyB3dYDFEODRSDzjFcNvJ1zTNpMWWY4PBnnaG6lN5sQre&#10;quXXr+FvHM9tOu1zn9l+zJR6fpq37yACzeEuvrk/dZy/hOsv8QC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0pDazBAAAA2wAAAA8AAAAAAAAAAAAAAAAAmAIAAGRycy9kb3du&#10;cmV2LnhtbFBLBQYAAAAABAAEAPUAAACGAwAAAAA=&#10;" strokecolor="#4bacc6 [3208]" strokeweight="1.5pt"/>
                      <v:oval id="Oval 233" o:spid="_x0000_s1029" style="position:absolute;left:976;top:8594;width:435;height:435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NRo8EA&#10;AADbAAAADwAAAGRycy9kb3ducmV2LnhtbERPS4vCMBC+C/sfwizsTVP3IFIbRQRR9rK+Dnobm7Gt&#10;NpOSRO3urzeC4G0+vudkk9bU4kbOV5YV9HsJCOLc6ooLBbvtvDsE4QOyxtoyKfgjD5PxRyfDVNs7&#10;r+m2CYWIIexTVFCG0KRS+rwkg75nG+LInawzGCJ0hdQO7zHc1PI7SQbSYMWxocSGZiXll83VKFgt&#10;fvYHN62Gv1fJRzc/56v/4JX6+mynIxCB2vAWv9xLHecP4PlLPEC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TUaPBAAAA2wAAAA8AAAAAAAAAAAAAAAAAmAIAAGRycy9kb3du&#10;cmV2LnhtbFBLBQYAAAAABAAEAPUAAACGAwAAAAA=&#10;" strokecolor="#f79646 [3209]" strokeweight="1.5pt"/>
                      <v:oval id="Oval 234" o:spid="_x0000_s1030" style="position:absolute;left:1359;top:8394;width:316;height:315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Lxn8EA&#10;AADbAAAADwAAAGRycy9kb3ducmV2LnhtbERPS4vCMBC+C/6HMII3TfXgLtUoIvg6eFiVRW9DMzbV&#10;ZlKaaOu/3yws7G0+vufMFq0txYtqXzhWMBomIIgzpwvOFZxP68EnCB+QNZaOScGbPCzm3c4MU+0a&#10;/qLXMeQihrBPUYEJoUql9Jkhi37oKuLI3VxtMURY51LX2MRwW8pxkkykxYJjg8GKVoayx/FpFWBl&#10;7vvnZvt9PmStP4Vtg9dLrlS/1y6nIAK14V/8597pOP8Dfn+JB8j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S8Z/BAAAA2wAAAA8AAAAAAAAAAAAAAAAAmAIAAGRycy9kb3du&#10;cmV2LnhtbFBLBQYAAAAABAAEAPUAAACGAwAAAAA=&#10;" strokecolor="#c0504d [3205]" strokeweight="1.5pt"/>
                      <v:oval id="Oval 235" o:spid="_x0000_s1031" style="position:absolute;left:1263;top:8268;width:163;height:163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vH8cYA&#10;AADbAAAADwAAAGRycy9kb3ducmV2LnhtbESPT2vCQBDF7wW/wzIFL6Kb5hBKdBUpWgpa8B9Cb0N2&#10;mgSzsyG71fjtOwfB2wzvzXu/mS1616grdaH2bOBtkoAiLrytuTRwOq7H76BCRLbYeCYDdwqwmA9e&#10;Zphbf+M9XQ+xVBLCIUcDVYxtrnUoKnIYJr4lFu3Xdw6jrF2pbYc3CXeNTpMk0w5rloYKW/qoqLgc&#10;/pyBz2yV7S7f2Wq7+0mWzShN683obMzwtV9OQUXq49P8uP6ygi+w8osMo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rvH8cYAAADbAAAADwAAAAAAAAAAAAAAAACYAgAAZHJz&#10;L2Rvd25yZXYueG1sUEsFBgAAAAAEAAQA9QAAAIsDAAAAAA==&#10;" strokecolor="#9bbb59 [3206]" strokeweight="1.5pt"/>
                      <v:oval id="Oval 236" o:spid="_x0000_s1032" style="position:absolute;left:1851;top:9937;width:196;height:196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QHqcEA&#10;AADbAAAADwAAAGRycy9kb3ducmV2LnhtbERPyWrDMBC9F/IPYgK91XIKNYlj2YRCaS+FLL30NlgT&#10;y8QaOZZqu38fFQq5zeOtU1Sz7cRIg28dK1glKQji2umWGwVfp7enNQgfkDV2jknBL3moysVDgbl2&#10;Ex9oPIZGxBD2OSowIfS5lL42ZNEnrieO3NkNFkOEQyP1gFMMt518TtNMWmw5Nhjs6dVQfTn+WAWb&#10;08vnt+E9jtc2nd7XPrP9mCn1uJx3WxCB5nAX/7s/dJy/gb9f4gGy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kB6nBAAAA2wAAAA8AAAAAAAAAAAAAAAAAmAIAAGRycy9kb3du&#10;cmV2LnhtbFBLBQYAAAAABAAEAPUAAACGAwAAAAA=&#10;" strokecolor="#4bacc6 [3208]" strokeweight="1.5pt"/>
                      <w10:wrap anchorx="page" anchory="page"/>
                    </v:group>
                  </w:pict>
                </mc:Fallback>
              </mc:AlternateContent>
            </w:r>
            <w:r w:rsidR="00243C7B">
              <w:rPr>
                <w:rFonts w:ascii="Asap" w:hAnsi="Asap" w:cs="Arial"/>
                <w:noProof/>
                <w:color w:val="DC3E29"/>
                <w:sz w:val="23"/>
                <w:szCs w:val="23"/>
                <w:lang w:val="en-GB" w:eastAsia="en-GB"/>
              </w:rPr>
              <w:drawing>
                <wp:anchor distT="0" distB="0" distL="114300" distR="114300" simplePos="0" relativeHeight="251711488" behindDoc="0" locked="0" layoutInCell="1" allowOverlap="1" wp14:anchorId="0965BBF7" wp14:editId="1EE89ABF">
                  <wp:simplePos x="0" y="0"/>
                  <wp:positionH relativeFrom="page">
                    <wp:posOffset>1247140</wp:posOffset>
                  </wp:positionH>
                  <wp:positionV relativeFrom="page">
                    <wp:posOffset>1610360</wp:posOffset>
                  </wp:positionV>
                  <wp:extent cx="2381250" cy="1587500"/>
                  <wp:effectExtent l="114300" t="114300" r="114300" b="107950"/>
                  <wp:wrapNone/>
                  <wp:docPr id="1" name="Picture 1" descr="young">
                    <a:hlinkClick xmlns:a="http://schemas.openxmlformats.org/drawingml/2006/main" r:id="rId8" tooltip="&quot;“Kony 2012″ Highlighted How Young People Often Get New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oung">
                            <a:hlinkClick r:id="rId8" tooltip="&quot;“Kony 2012″ Highlighted How Young People Often Get New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58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01600">
                              <a:schemeClr val="accent6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3C7B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29567" behindDoc="0" locked="0" layoutInCell="0" allowOverlap="1" wp14:anchorId="5C8544B6" wp14:editId="7FA9E436">
                      <wp:simplePos x="0" y="0"/>
                      <wp:positionH relativeFrom="page">
                        <wp:posOffset>1456690</wp:posOffset>
                      </wp:positionH>
                      <wp:positionV relativeFrom="page">
                        <wp:posOffset>6992620</wp:posOffset>
                      </wp:positionV>
                      <wp:extent cx="2705100" cy="1948180"/>
                      <wp:effectExtent l="0" t="0" r="19050" b="13970"/>
                      <wp:wrapNone/>
                      <wp:docPr id="10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0" cy="19481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89999"/>
                                </a:srgbClr>
                              </a:solidFill>
                              <a:ln w="12700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63" o:spid="_x0000_s1026" style="position:absolute;margin-left:114.7pt;margin-top:550.6pt;width:213pt;height:153.4pt;z-index:2516295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" o:allowincell="f" strokecolor="#4bacc6 [3208]" strokeweight="1pt">
                      <v:fill opacity="58853f"/>
                      <w10:wrap anchorx="page" anchory="page"/>
                    </v:roundrect>
                  </w:pict>
                </mc:Fallback>
              </mc:AlternateContent>
            </w:r>
            <w:r w:rsidR="00243C7B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6976" behindDoc="1" locked="0" layoutInCell="0" allowOverlap="1" wp14:anchorId="33A4F39D" wp14:editId="5A229B96">
                      <wp:simplePos x="0" y="0"/>
                      <wp:positionH relativeFrom="page">
                        <wp:posOffset>5191125</wp:posOffset>
                      </wp:positionH>
                      <wp:positionV relativeFrom="page">
                        <wp:posOffset>7404100</wp:posOffset>
                      </wp:positionV>
                      <wp:extent cx="2034540" cy="1333500"/>
                      <wp:effectExtent l="0" t="0" r="22860" b="19050"/>
                      <wp:wrapNone/>
                      <wp:docPr id="7" name="AutoShap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4540" cy="1333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89999"/>
                                </a:srgbClr>
                              </a:solidFill>
                              <a:ln w="12700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94" o:spid="_x0000_s1026" style="position:absolute;margin-left:408.75pt;margin-top:583pt;width:160.2pt;height:10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" o:allowincell="f" strokecolor="#4bacc6 [3208]" strokeweight="1pt">
                      <v:fill opacity="58853f"/>
                      <w10:wrap anchorx="page" anchory="page"/>
                    </v:roundrect>
                  </w:pict>
                </mc:Fallback>
              </mc:AlternateContent>
            </w:r>
            <w:r w:rsidR="00EE4533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7760" behindDoc="1" locked="0" layoutInCell="0" allowOverlap="1" wp14:anchorId="7CB7A341" wp14:editId="2BFEE5AE">
                      <wp:simplePos x="0" y="0"/>
                      <wp:positionH relativeFrom="page">
                        <wp:posOffset>228600</wp:posOffset>
                      </wp:positionH>
                      <wp:positionV relativeFrom="page">
                        <wp:posOffset>9364980</wp:posOffset>
                      </wp:positionV>
                      <wp:extent cx="7315200" cy="457200"/>
                      <wp:effectExtent l="0" t="1905" r="0" b="0"/>
                      <wp:wrapNone/>
                      <wp:docPr id="9" name="Rectangl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9" o:spid="_x0000_s1026" style="position:absolute;margin-left:18pt;margin-top:737.4pt;width:8in;height:36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" o:allowincell="f" fillcolor="#9bbb59 [3206]" stroked="f"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5508" w:type="dxa"/>
            <w:vAlign w:val="center"/>
          </w:tcPr>
          <w:p w:rsidR="003504A7" w:rsidRPr="001128DB" w:rsidRDefault="00243C7B" w:rsidP="001128DB">
            <w:r>
              <w:rPr>
                <w:rFonts w:ascii="Helvetica" w:hAnsi="Helvetica"/>
                <w:noProof/>
                <w:color w:val="004276"/>
                <w:sz w:val="21"/>
                <w:szCs w:val="21"/>
                <w:lang w:val="en-GB" w:eastAsia="en-GB"/>
              </w:rPr>
              <w:drawing>
                <wp:anchor distT="0" distB="0" distL="114300" distR="114300" simplePos="0" relativeHeight="251712512" behindDoc="1" locked="0" layoutInCell="1" allowOverlap="1" wp14:anchorId="6CBE21CB" wp14:editId="552363ED">
                  <wp:simplePos x="0" y="0"/>
                  <wp:positionH relativeFrom="page">
                    <wp:posOffset>1463040</wp:posOffset>
                  </wp:positionH>
                  <wp:positionV relativeFrom="page">
                    <wp:posOffset>1943100</wp:posOffset>
                  </wp:positionV>
                  <wp:extent cx="1715770" cy="1092200"/>
                  <wp:effectExtent l="114300" t="114300" r="113030" b="107950"/>
                  <wp:wrapTight wrapText="bothSides">
                    <wp:wrapPolygon edited="0">
                      <wp:start x="-959" y="-2260"/>
                      <wp:lineTo x="-1439" y="-1507"/>
                      <wp:lineTo x="-1439" y="20721"/>
                      <wp:lineTo x="-959" y="23358"/>
                      <wp:lineTo x="22303" y="23358"/>
                      <wp:lineTo x="22303" y="22605"/>
                      <wp:lineTo x="22783" y="16953"/>
                      <wp:lineTo x="22783" y="4521"/>
                      <wp:lineTo x="22303" y="-1130"/>
                      <wp:lineTo x="22303" y="-2260"/>
                      <wp:lineTo x="-959" y="-2260"/>
                    </wp:wrapPolygon>
                  </wp:wrapTight>
                  <wp:docPr id="242" name="Picture 242" descr="HEALTHYYOU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ALTHYYOUN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770" cy="109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016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561CB" w:rsidRPr="0017685C" w:rsidRDefault="00EE4533" w:rsidP="0017685C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49BD6C9D" wp14:editId="02FCA3FF">
                <wp:simplePos x="0" y="0"/>
                <wp:positionH relativeFrom="page">
                  <wp:posOffset>1108710</wp:posOffset>
                </wp:positionH>
                <wp:positionV relativeFrom="page">
                  <wp:posOffset>931545</wp:posOffset>
                </wp:positionV>
                <wp:extent cx="2011680" cy="2011680"/>
                <wp:effectExtent l="0" t="0" r="26670" b="26670"/>
                <wp:wrapNone/>
                <wp:docPr id="5" name="Oval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201168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89999"/>
                          </a:srgb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7" o:spid="_x0000_s1026" style="position:absolute;margin-left:87.3pt;margin-top:73.35pt;width:158.4pt;height:158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" o:allowincell="f" strokecolor="#4bacc6 [3208]" strokeweight="1pt">
                <v:fill opacity="58853f"/>
                <w10:wrap anchorx="page" anchory="page"/>
              </v:oval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5579745</wp:posOffset>
                </wp:positionV>
                <wp:extent cx="7315200" cy="457200"/>
                <wp:effectExtent l="0" t="0" r="0" b="1905"/>
                <wp:wrapNone/>
                <wp:docPr id="3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457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" o:spid="_x0000_s1026" style="position:absolute;margin-left:18pt;margin-top:439.35pt;width:8in;height:36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" o:allowincell="f" fillcolor="#c0504d [3205]" stroked="f"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4571365</wp:posOffset>
                </wp:positionV>
                <wp:extent cx="7315200" cy="1009015"/>
                <wp:effectExtent l="0" t="0" r="0" b="1270"/>
                <wp:wrapNone/>
                <wp:docPr id="2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10090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6" o:spid="_x0000_s1026" style="position:absolute;margin-left:18pt;margin-top:359.95pt;width:8in;height:79.45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" o:allowincell="f" fillcolor="#f79646 [3209]" stroked="f">
                <w10:wrap anchorx="page" anchory="page"/>
              </v:rect>
            </w:pict>
          </mc:Fallback>
        </mc:AlternateContent>
      </w:r>
    </w:p>
    <w:sectPr w:rsidR="00C561CB" w:rsidRPr="0017685C" w:rsidSect="003504A7">
      <w:pgSz w:w="12240" w:h="15840"/>
      <w:pgMar w:top="864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sap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83383"/>
    <w:multiLevelType w:val="hybridMultilevel"/>
    <w:tmpl w:val="D5220316"/>
    <w:lvl w:ilvl="0" w:tplc="37BA4BA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8D8E53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C500623"/>
    <w:multiLevelType w:val="hybridMultilevel"/>
    <w:tmpl w:val="5728F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displayBackgroundShape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182"/>
    <w:rsid w:val="00015200"/>
    <w:rsid w:val="001128DB"/>
    <w:rsid w:val="001536D5"/>
    <w:rsid w:val="0017685C"/>
    <w:rsid w:val="001A48A4"/>
    <w:rsid w:val="00200B32"/>
    <w:rsid w:val="002210A4"/>
    <w:rsid w:val="00243C7B"/>
    <w:rsid w:val="002655D6"/>
    <w:rsid w:val="00294C0F"/>
    <w:rsid w:val="002E5786"/>
    <w:rsid w:val="003504A7"/>
    <w:rsid w:val="003C7731"/>
    <w:rsid w:val="003D7BE6"/>
    <w:rsid w:val="003F245A"/>
    <w:rsid w:val="0040588B"/>
    <w:rsid w:val="0045073B"/>
    <w:rsid w:val="00474CCA"/>
    <w:rsid w:val="004944DB"/>
    <w:rsid w:val="004D153C"/>
    <w:rsid w:val="004E71A7"/>
    <w:rsid w:val="004E7733"/>
    <w:rsid w:val="005207F5"/>
    <w:rsid w:val="005A1F90"/>
    <w:rsid w:val="005B1086"/>
    <w:rsid w:val="006468FA"/>
    <w:rsid w:val="006A0021"/>
    <w:rsid w:val="007758CA"/>
    <w:rsid w:val="007D7D2C"/>
    <w:rsid w:val="008B69A1"/>
    <w:rsid w:val="008D7182"/>
    <w:rsid w:val="00902F15"/>
    <w:rsid w:val="00931F26"/>
    <w:rsid w:val="009E7064"/>
    <w:rsid w:val="00A02A12"/>
    <w:rsid w:val="00A1394C"/>
    <w:rsid w:val="00A83057"/>
    <w:rsid w:val="00BA1A6E"/>
    <w:rsid w:val="00C340FB"/>
    <w:rsid w:val="00C46839"/>
    <w:rsid w:val="00C561CB"/>
    <w:rsid w:val="00CA3EAC"/>
    <w:rsid w:val="00D535BD"/>
    <w:rsid w:val="00DE752A"/>
    <w:rsid w:val="00E12324"/>
    <w:rsid w:val="00E6168C"/>
    <w:rsid w:val="00E80D96"/>
    <w:rsid w:val="00EC4ECD"/>
    <w:rsid w:val="00EE4533"/>
    <w:rsid w:val="00F27406"/>
    <w:rsid w:val="00F4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o:allowincell="f" fillcolor="white">
      <v:fill color="white"/>
      <o:colormru v:ext="edit" colors="#bfb682,#8893ad,#b7829b,#789da7,#41abdd,#c2da64,#f9a656,#f1605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28DB"/>
    <w:rPr>
      <w:rFonts w:asciiTheme="minorHAnsi" w:hAnsiTheme="minorHAnsi"/>
      <w:color w:val="FFFFFF" w:themeColor="background1"/>
      <w:szCs w:val="24"/>
    </w:rPr>
  </w:style>
  <w:style w:type="paragraph" w:styleId="Heading1">
    <w:name w:val="heading 1"/>
    <w:basedOn w:val="Normal"/>
    <w:next w:val="Normal"/>
    <w:link w:val="Heading1Char"/>
    <w:qFormat/>
    <w:rsid w:val="005A1F90"/>
    <w:pPr>
      <w:spacing w:line="840" w:lineRule="exact"/>
      <w:jc w:val="right"/>
      <w:outlineLvl w:val="0"/>
    </w:pPr>
    <w:rPr>
      <w:rFonts w:asciiTheme="majorHAnsi" w:hAnsiTheme="majorHAnsi"/>
      <w:b/>
      <w:sz w:val="84"/>
    </w:rPr>
  </w:style>
  <w:style w:type="paragraph" w:styleId="Heading2">
    <w:name w:val="heading 2"/>
    <w:basedOn w:val="Normal"/>
    <w:next w:val="Normal"/>
    <w:link w:val="Heading2Char"/>
    <w:qFormat/>
    <w:rsid w:val="005A1F90"/>
    <w:pPr>
      <w:jc w:val="right"/>
      <w:outlineLvl w:val="1"/>
    </w:pPr>
    <w:rPr>
      <w:rFonts w:asciiTheme="majorHAnsi" w:hAnsiTheme="majorHAnsi"/>
      <w:b/>
      <w:caps/>
      <w:sz w:val="64"/>
      <w:szCs w:val="62"/>
    </w:rPr>
  </w:style>
  <w:style w:type="paragraph" w:styleId="Heading3">
    <w:name w:val="heading 3"/>
    <w:basedOn w:val="Normal"/>
    <w:next w:val="Normal"/>
    <w:link w:val="Heading3Char"/>
    <w:qFormat/>
    <w:rsid w:val="001128DB"/>
    <w:pPr>
      <w:outlineLvl w:val="2"/>
    </w:pPr>
    <w:rPr>
      <w:rFonts w:asciiTheme="majorHAnsi" w:hAnsiTheme="majorHAnsi"/>
      <w:b/>
      <w:color w:val="31849B" w:themeColor="accent5" w:themeShade="B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1F90"/>
    <w:rPr>
      <w:rFonts w:asciiTheme="majorHAnsi" w:hAnsiTheme="majorHAnsi"/>
      <w:b/>
      <w:color w:val="FFFFFF" w:themeColor="background1"/>
      <w:sz w:val="84"/>
      <w:szCs w:val="24"/>
    </w:rPr>
  </w:style>
  <w:style w:type="character" w:customStyle="1" w:styleId="Heading2Char">
    <w:name w:val="Heading 2 Char"/>
    <w:basedOn w:val="Heading1Char"/>
    <w:link w:val="Heading2"/>
    <w:rsid w:val="005A1F90"/>
    <w:rPr>
      <w:rFonts w:asciiTheme="majorHAnsi" w:hAnsiTheme="majorHAnsi"/>
      <w:b/>
      <w:caps/>
      <w:color w:val="FFFFFF" w:themeColor="background1"/>
      <w:sz w:val="64"/>
      <w:szCs w:val="62"/>
    </w:rPr>
  </w:style>
  <w:style w:type="paragraph" w:customStyle="1" w:styleId="Price">
    <w:name w:val="Price"/>
    <w:basedOn w:val="Normal"/>
    <w:qFormat/>
    <w:rsid w:val="001128DB"/>
    <w:pPr>
      <w:spacing w:after="80" w:line="216" w:lineRule="auto"/>
    </w:pPr>
    <w:rPr>
      <w:color w:val="31849B" w:themeColor="accent5" w:themeShade="BF"/>
      <w:spacing w:val="-2"/>
      <w:sz w:val="22"/>
    </w:rPr>
  </w:style>
  <w:style w:type="character" w:customStyle="1" w:styleId="Heading3Char">
    <w:name w:val="Heading 3 Char"/>
    <w:basedOn w:val="DefaultParagraphFont"/>
    <w:link w:val="Heading3"/>
    <w:rsid w:val="001128DB"/>
    <w:rPr>
      <w:rFonts w:asciiTheme="majorHAnsi" w:hAnsiTheme="majorHAnsi"/>
      <w:b/>
      <w:color w:val="31849B" w:themeColor="accent5" w:themeShade="BF"/>
      <w:sz w:val="22"/>
      <w:szCs w:val="24"/>
    </w:rPr>
  </w:style>
  <w:style w:type="paragraph" w:customStyle="1" w:styleId="Details">
    <w:name w:val="Details"/>
    <w:basedOn w:val="Normal"/>
    <w:qFormat/>
    <w:rsid w:val="003504A7"/>
    <w:pPr>
      <w:jc w:val="right"/>
    </w:pPr>
    <w:rPr>
      <w:b/>
      <w:sz w:val="23"/>
    </w:rPr>
  </w:style>
  <w:style w:type="table" w:styleId="TableGrid">
    <w:name w:val="Table Grid"/>
    <w:basedOn w:val="TableNormal"/>
    <w:rsid w:val="007D7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unhideWhenUsed/>
    <w:rsid w:val="00F2740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504A7"/>
    <w:rPr>
      <w:color w:val="808080"/>
    </w:rPr>
  </w:style>
  <w:style w:type="paragraph" w:customStyle="1" w:styleId="02E41496BD14490A917A9BF632C5A9B1">
    <w:name w:val="02E41496BD14490A917A9BF632C5A9B1"/>
    <w:rsid w:val="008D718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unhideWhenUsed/>
    <w:qFormat/>
    <w:rsid w:val="004944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28DB"/>
    <w:rPr>
      <w:rFonts w:asciiTheme="minorHAnsi" w:hAnsiTheme="minorHAnsi"/>
      <w:color w:val="FFFFFF" w:themeColor="background1"/>
      <w:szCs w:val="24"/>
    </w:rPr>
  </w:style>
  <w:style w:type="paragraph" w:styleId="Heading1">
    <w:name w:val="heading 1"/>
    <w:basedOn w:val="Normal"/>
    <w:next w:val="Normal"/>
    <w:link w:val="Heading1Char"/>
    <w:qFormat/>
    <w:rsid w:val="005A1F90"/>
    <w:pPr>
      <w:spacing w:line="840" w:lineRule="exact"/>
      <w:jc w:val="right"/>
      <w:outlineLvl w:val="0"/>
    </w:pPr>
    <w:rPr>
      <w:rFonts w:asciiTheme="majorHAnsi" w:hAnsiTheme="majorHAnsi"/>
      <w:b/>
      <w:sz w:val="84"/>
    </w:rPr>
  </w:style>
  <w:style w:type="paragraph" w:styleId="Heading2">
    <w:name w:val="heading 2"/>
    <w:basedOn w:val="Normal"/>
    <w:next w:val="Normal"/>
    <w:link w:val="Heading2Char"/>
    <w:qFormat/>
    <w:rsid w:val="005A1F90"/>
    <w:pPr>
      <w:jc w:val="right"/>
      <w:outlineLvl w:val="1"/>
    </w:pPr>
    <w:rPr>
      <w:rFonts w:asciiTheme="majorHAnsi" w:hAnsiTheme="majorHAnsi"/>
      <w:b/>
      <w:caps/>
      <w:sz w:val="64"/>
      <w:szCs w:val="62"/>
    </w:rPr>
  </w:style>
  <w:style w:type="paragraph" w:styleId="Heading3">
    <w:name w:val="heading 3"/>
    <w:basedOn w:val="Normal"/>
    <w:next w:val="Normal"/>
    <w:link w:val="Heading3Char"/>
    <w:qFormat/>
    <w:rsid w:val="001128DB"/>
    <w:pPr>
      <w:outlineLvl w:val="2"/>
    </w:pPr>
    <w:rPr>
      <w:rFonts w:asciiTheme="majorHAnsi" w:hAnsiTheme="majorHAnsi"/>
      <w:b/>
      <w:color w:val="31849B" w:themeColor="accent5" w:themeShade="B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1F90"/>
    <w:rPr>
      <w:rFonts w:asciiTheme="majorHAnsi" w:hAnsiTheme="majorHAnsi"/>
      <w:b/>
      <w:color w:val="FFFFFF" w:themeColor="background1"/>
      <w:sz w:val="84"/>
      <w:szCs w:val="24"/>
    </w:rPr>
  </w:style>
  <w:style w:type="character" w:customStyle="1" w:styleId="Heading2Char">
    <w:name w:val="Heading 2 Char"/>
    <w:basedOn w:val="Heading1Char"/>
    <w:link w:val="Heading2"/>
    <w:rsid w:val="005A1F90"/>
    <w:rPr>
      <w:rFonts w:asciiTheme="majorHAnsi" w:hAnsiTheme="majorHAnsi"/>
      <w:b/>
      <w:caps/>
      <w:color w:val="FFFFFF" w:themeColor="background1"/>
      <w:sz w:val="64"/>
      <w:szCs w:val="62"/>
    </w:rPr>
  </w:style>
  <w:style w:type="paragraph" w:customStyle="1" w:styleId="Price">
    <w:name w:val="Price"/>
    <w:basedOn w:val="Normal"/>
    <w:qFormat/>
    <w:rsid w:val="001128DB"/>
    <w:pPr>
      <w:spacing w:after="80" w:line="216" w:lineRule="auto"/>
    </w:pPr>
    <w:rPr>
      <w:color w:val="31849B" w:themeColor="accent5" w:themeShade="BF"/>
      <w:spacing w:val="-2"/>
      <w:sz w:val="22"/>
    </w:rPr>
  </w:style>
  <w:style w:type="character" w:customStyle="1" w:styleId="Heading3Char">
    <w:name w:val="Heading 3 Char"/>
    <w:basedOn w:val="DefaultParagraphFont"/>
    <w:link w:val="Heading3"/>
    <w:rsid w:val="001128DB"/>
    <w:rPr>
      <w:rFonts w:asciiTheme="majorHAnsi" w:hAnsiTheme="majorHAnsi"/>
      <w:b/>
      <w:color w:val="31849B" w:themeColor="accent5" w:themeShade="BF"/>
      <w:sz w:val="22"/>
      <w:szCs w:val="24"/>
    </w:rPr>
  </w:style>
  <w:style w:type="paragraph" w:customStyle="1" w:styleId="Details">
    <w:name w:val="Details"/>
    <w:basedOn w:val="Normal"/>
    <w:qFormat/>
    <w:rsid w:val="003504A7"/>
    <w:pPr>
      <w:jc w:val="right"/>
    </w:pPr>
    <w:rPr>
      <w:b/>
      <w:sz w:val="23"/>
    </w:rPr>
  </w:style>
  <w:style w:type="table" w:styleId="TableGrid">
    <w:name w:val="Table Grid"/>
    <w:basedOn w:val="TableNormal"/>
    <w:rsid w:val="007D7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unhideWhenUsed/>
    <w:rsid w:val="00F2740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504A7"/>
    <w:rPr>
      <w:color w:val="808080"/>
    </w:rPr>
  </w:style>
  <w:style w:type="paragraph" w:customStyle="1" w:styleId="02E41496BD14490A917A9BF632C5A9B1">
    <w:name w:val="02E41496BD14490A917A9BF632C5A9B1"/>
    <w:rsid w:val="008D718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unhideWhenUsed/>
    <w:qFormat/>
    <w:rsid w:val="00494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ylumscotland.org.uk/kony-2012-highlighted-how-young-people-often-get-news/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0" Type="http://schemas.openxmlformats.org/officeDocument/2006/relationships/hyperlink" Target="http://radio.foxnews.com/wp-content/uploads/2013/09/HEALTHYYOUNG1.jp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.al.williams\AppData\Roaming\Microsoft\Templates\FundraiserDoorHang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>Location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7C5621-B315-4B5B-B777-EF43A1B151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FundraiserDoorHanger</Template>
  <TotalTime>0</TotalTime>
  <Pages>1</Pages>
  <Words>0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Door hanger for fundraiser</vt:lpstr>
    </vt:vector>
  </TitlesOfParts>
  <Company>Gloucestershire NHS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Door hanger for fundraiser</dc:title>
  <dc:creator>Account</dc:creator>
  <cp:lastModifiedBy>Rankin Sally</cp:lastModifiedBy>
  <cp:revision>2</cp:revision>
  <cp:lastPrinted>2014-08-14T09:34:00Z</cp:lastPrinted>
  <dcterms:created xsi:type="dcterms:W3CDTF">2015-08-13T14:08:00Z</dcterms:created>
  <dcterms:modified xsi:type="dcterms:W3CDTF">2015-08-13T14:08:00Z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TC100807591033</vt:lpwstr>
  </property>
</Properties>
</file>