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A1F90" w:rsidTr="008D7182">
        <w:trPr>
          <w:trHeight w:val="6309"/>
          <w:jc w:val="center"/>
        </w:trPr>
        <w:tc>
          <w:tcPr>
            <w:tcW w:w="5508" w:type="dxa"/>
          </w:tcPr>
          <w:p w:rsidR="005A1F90" w:rsidRDefault="004944DB" w:rsidP="0017685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0054" wp14:editId="71187A9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2250440</wp:posOffset>
                      </wp:positionV>
                      <wp:extent cx="2736215" cy="433705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4337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200" w:rsidRDefault="008D7182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In the </w:t>
                                  </w:r>
                                </w:p>
                                <w:p w:rsidR="008D7182" w:rsidRPr="00015200" w:rsidRDefault="00015200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>World</w:t>
                                  </w:r>
                                  <w:r w:rsidR="008D7182"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 of…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4.45pt;margin-top:177.2pt;width:215.45pt;height:34.1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" stroked="f">
                      <v:fill opacity="0" color2="#767676" o:opacity2="0" rotate="t" focus="100%" type="gradient"/>
                      <v:textbox style="mso-fit-shape-to-text:t">
                        <w:txbxContent>
                          <w:p w:rsidR="00015200" w:rsidRDefault="008D7182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In the </w:t>
                            </w:r>
                          </w:p>
                          <w:p w:rsidR="008D7182" w:rsidRPr="00015200" w:rsidRDefault="00015200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>World</w:t>
                            </w:r>
                            <w:r w:rsidR="008D7182"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 of…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A35BF3" wp14:editId="120B334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3188970</wp:posOffset>
                      </wp:positionV>
                      <wp:extent cx="7234555" cy="1541780"/>
                      <wp:effectExtent l="0" t="0" r="0" b="0"/>
                      <wp:wrapNone/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4555" cy="154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 w:rsidP="008D718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>Chlamydia Screening in Gloucestershire</w:t>
                                  </w:r>
                                  <w:r w:rsidR="004944DB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2pt;margin-top:251.1pt;width:569.65pt;height:1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" stroked="f" strokecolor="white [3212]">
                      <v:fill opacity="0"/>
                      <v:textbox>
                        <w:txbxContent>
                          <w:p w:rsidR="008D7182" w:rsidRPr="008D7182" w:rsidRDefault="008D7182" w:rsidP="008D718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8D7182">
                              <w:rPr>
                                <w:b/>
                                <w:color w:val="C00000"/>
                                <w:sz w:val="72"/>
                              </w:rPr>
                              <w:t>Chlamydia Screening in Gloucestershire</w:t>
                            </w:r>
                            <w:r w:rsidR="004944DB"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0" allowOverlap="1" wp14:anchorId="52BACE88" wp14:editId="639229E5">
                      <wp:simplePos x="0" y="0"/>
                      <wp:positionH relativeFrom="page">
                        <wp:posOffset>218440</wp:posOffset>
                      </wp:positionH>
                      <wp:positionV relativeFrom="page">
                        <wp:posOffset>2675890</wp:posOffset>
                      </wp:positionV>
                      <wp:extent cx="974090" cy="883920"/>
                      <wp:effectExtent l="0" t="0" r="16510" b="11430"/>
                      <wp:wrapNone/>
                      <wp:docPr id="2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35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7.2pt;margin-top:210.7pt;width:76.7pt;height:69.6pt;z-index:251692032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4MY8MA&#10;AADcAAAADwAAAGRycy9kb3ducmV2LnhtbESPUWvCQBCE34X+h2MF3/SiUpHUU0pFKxUfjP6AJbdN&#10;QnN7IbfG9N/3CoKPw8x8w6w2vatVR22oPBuYThJQxLm3FRcGrpfdeAkqCLLF2jMZ+KUAm/XLYIWp&#10;9Xc+U5dJoSKEQ4oGSpEm1TrkJTkME98QR+/btw4lyrbQtsV7hLtaz5JkoR1WHBdKbOijpPwnuzkD&#10;/Zxu2efx6vQOD/vLaS/b7kuMGQ379zdQQr08w4/2wRqYzV/h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4MY8MAAADcAAAADwAAAAAAAAAAAAAAAACYAgAAZHJzL2Rv&#10;d25yZXYueG1sUEsFBgAAAAAEAAQA9QAAAIgDAAAAAA=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cysEA&#10;AADcAAAADwAAAGRycy9kb3ducmV2LnhtbESPQYvCMBSE7wv+h/AEb2uiLiLVWLQoeF1X8Pponm2x&#10;eSlNbKu/3iws7HGYmW+YTTrYWnTU+sqxhtlUgSDOnam40HD5OX6uQPiAbLB2TBqe5CHdjj42mBjX&#10;8zd151CICGGfoIYyhCaR0uclWfRT1xBH7+ZaiyHKtpCmxT7CbS3nSi2lxYrjQokNZSXl9/PDavjq&#10;/dPWL3WwqumuoTsN+Srbaz0ZD7s1iEBD+A//tU9Gw3yxhN8z8Qj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dXMr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pR8YA&#10;AADcAAAADwAAAGRycy9kb3ducmV2LnhtbESPQWsCMRSE7wX/Q3hCbzWrQitbo6igtFIK2lb09tg8&#10;d1c3L0uSuuu/b4SCx2FmvmHG09ZU4kLOl5YV9HsJCOLM6pJzBd9fy6cRCB+QNVaWScGVPEwnnYcx&#10;pto2vKHLNuQiQtinqKAIoU6l9FlBBn3P1sTRO1pnMETpcqkdNhFuKjlIkmdpsOS4UGBNi4Ky8/bX&#10;KJivhpv6p133Mcx2+3XzcTi5z3elHrvt7BVEoDbcw//tN61gMHyB2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gpR8YAAADcAAAADwAAAAAAAAAAAAAAAACYAgAAZHJz&#10;L2Rvd25yZXYueG1sUEsFBgAAAAAEAAQA9QAAAIs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dM8EA&#10;AADcAAAADwAAAGRycy9kb3ducmV2LnhtbERPz2vCMBS+D/wfwhO8zVSFTqpRpCDzqN0uuz2bZ1Nt&#10;XkqSad1fvxwGO358v9fbwXbiTj60jhXMphkI4trplhsFnx/71yWIEJE1do5JwZMCbDejlzUW2j34&#10;RPcqNiKFcChQgYmxL6QMtSGLYep64sRdnLcYE/SN1B4fKdx2cp5lubTYcmow2FNpqL5V31bB9Vl9&#10;leVJH/tz/WbyMJzzn3ev1GQ87FYgIg3xX/znPmgF80V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XTPBAAAA3AAAAA8AAAAAAAAAAAAAAAAAmAIAAGRycy9kb3du&#10;cmV2LnhtbFBLBQYAAAAABAAEAPUAAACG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0Q8cA&#10;AADcAAAADwAAAGRycy9kb3ducmV2LnhtbESPT2vCQBTE74LfYXlCb7qphaKpm6BCrR4K9U/B4yP7&#10;TEKzb+Pu1qTfvlsQehxm5jfMIu9NI27kfG1ZweMkAUFcWF1zqeB0fB3PQPiArLGxTAp+yEOeDQcL&#10;TLXteE+3QyhFhLBPUUEVQptK6YuKDPqJbYmjd7HOYIjSlVI77CLcNHKaJM/SYM1xocKW1hUVX4dv&#10;o2D97lb7z3Znl5uPYtddN9vjmz8r9TDqly8gAvXhP3xvb7WC6dMc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dEPHAAAA3AAAAA8AAAAAAAAAAAAAAAAAmAIAAGRy&#10;cy9kb3ducmV2LnhtbFBLBQYAAAAABAAEAPUAAACMAwAAAAA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uo8MA&#10;AADcAAAADwAAAGRycy9kb3ducmV2LnhtbERPz2vCMBS+D/wfwhN2W1NljNEZxQk6exCm3cDjo3m2&#10;Zc1Ll2Rt/e/NQdjx4/u9WI2mFT0531hWMEtSEMSl1Q1XCr6K7dMrCB+QNbaWScGVPKyWk4cFZtoO&#10;fKT+FCoRQ9hnqKAOocuk9GVNBn1iO+LIXawzGCJ0ldQOhxhuWjlP0xdpsOHYUGNHm5rKn9OfUbA5&#10;uPfjd5fb9e6zzIff3b748GelHqfj+g1EoDH8i+/uvVYwf47z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2uo8MAAADcAAAADwAAAAAAAAAAAAAAAACYAgAAZHJzL2Rv&#10;d25yZXYueG1sUEsFBgAAAAAEAAQA9QAAAIg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95E2502" wp14:editId="2BBEB05E">
                      <wp:simplePos x="0" y="0"/>
                      <wp:positionH relativeFrom="page">
                        <wp:posOffset>6510020</wp:posOffset>
                      </wp:positionH>
                      <wp:positionV relativeFrom="page">
                        <wp:posOffset>2569210</wp:posOffset>
                      </wp:positionV>
                      <wp:extent cx="974090" cy="883920"/>
                      <wp:effectExtent l="0" t="0" r="16510" b="11430"/>
                      <wp:wrapNone/>
                      <wp:docPr id="2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28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" o:spid="_x0000_s1026" style="position:absolute;margin-left:512.6pt;margin-top:202.3pt;width:76.7pt;height:69.6pt;z-index:251693056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IMEA&#10;AADcAAAADwAAAGRycy9kb3ducmV2LnhtbERPzWrCQBC+C32HZQRvujGFImk2Ulq00tJDow8wZMck&#10;mJ0N2THGt+8eCh4/vv98O7lOjTSE1rOB9SoBRVx523Jt4HTcLTeggiBb7DyTgTsF2BZPsxwz62/8&#10;S2MptYohHDI00Ij0mdahashhWPmeOHJnPziUCIda2wFvMdx1Ok2SF+2w5djQYE/vDVWX8uoMTM90&#10;LT+/T07v8LA//uzlY/wSYxbz6e0VlNAkD/G/+2ANpGlcG8/EI6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NSDBAAAA3AAAAA8AAAAAAAAAAAAAAAAAmAIAAGRycy9kb3du&#10;cmV2LnhtbFBLBQYAAAAABAAEAPUAAACGAwAAAAA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eZcEA&#10;AADcAAAADwAAAGRycy9kb3ducmV2LnhtbESPT4vCMBTE7wt+h/AEb2tiEdFqFJVd8Oof8Pponm2x&#10;eSlNbOt++o0geBxm5jfMatPbSrTU+NKxhslYgSDOnCk513A5/37PQfiAbLByTBqe5GGzHnytMDWu&#10;4yO1p5CLCGGfooYihDqV0mcFWfRjVxNH7+YaiyHKJpemwS7CbSUTpWbSYslxocCa9gVl99PDaph2&#10;/mmrP/VjVd1eQ3vos/l+p/Vo2G+XIAL14RN+tw9GQ5Is4HU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bXmX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xM8MA&#10;AADcAAAADwAAAGRycy9kb3ducmV2LnhtbERPW2vCMBR+F/wP4Qx801QFGdUobqCoyMDbmG+H5tjW&#10;NSclibb798vDYI8f3322aE0lnuR8aVnBcJCAIM6sLjlXcD6t+q8gfEDWWFkmBT/kYTHvdmaYatvw&#10;gZ7HkIsYwj5FBUUIdSqlzwoy6Ae2Jo7czTqDIUKXS+2wieGmkqMkmUiDJceGAmt6Lyj7Pj6Mgrf1&#10;+FBf2t0Qw/Lza9fsr3f3sVWq99IupyACteFf/OfeaAWjcZwfz8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xM8MAAADcAAAADwAAAAAAAAAAAAAAAACYAgAAZHJzL2Rv&#10;d25yZXYueG1sUEsFBgAAAAAEAAQA9QAAAIg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0rsQA&#10;AADcAAAADwAAAGRycy9kb3ducmV2LnhtbESPQWsCMRSE74L/ITyhN81qYZXVKGWh6LGuvfT23Lxu&#10;tt28LEmqa3+9EQo9DjPzDbPZDbYTF/KhdaxgPstAENdOt9woeD+9TlcgQkTW2DkmBTcKsNuORxss&#10;tLvykS5VbESCcChQgYmxL6QMtSGLYeZ64uR9Om8xJukbqT1eE9x2cpFlubTYclow2FNpqP6ufqyC&#10;r1v1UZZH/daf66XJw3DOf/deqafJ8LIGEWmI/+G/9kErWDzP4XE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t9K7EAAAA3AAAAA8AAAAAAAAAAAAAAAAAmAIAAGRycy9k&#10;b3ducmV2LnhtbFBLBQYAAAAABAAEAPUAAACJ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MsYA&#10;AADcAAAADwAAAGRycy9kb3ducmV2LnhtbESPT2vCQBTE70K/w/KE3nRjClJSN8EKtXoo1D8Fj4/s&#10;MwnNvk13V5N++25B8DjMzG+YRTGYVlzJ+caygtk0AUFcWt1wpeB4eJs8g/ABWWNrmRT8kocifxgt&#10;MNO25x1d96ESEcI+QwV1CF0mpS9rMuintiOO3tk6gyFKV0ntsI9w08o0SebSYMNxocaOVjWV3/uL&#10;UbD6cK+7r25rl+vPctv/rDeHd39S6nE8LF9ABBrCPXxrb7SC9Cm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MsYAAADcAAAADwAAAAAAAAAAAAAAAACYAgAAZHJz&#10;L2Rvd25yZXYueG1sUEsFBgAAAAAEAAQA9QAAAIsDAAAAAA=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DqcYA&#10;AADcAAAADwAAAGRycy9kb3ducmV2LnhtbESPQWvCQBSE7wX/w/KE3uqmCqVE15AKWj0INVro8ZF9&#10;TUKzb+Pu1sR/7wqFHoeZ+YZZZINpxYWcbywreJ4kIIhLqxuuFJyO66dXED4ga2wtk4IreciWo4cF&#10;ptr2fKBLESoRIexTVFCH0KVS+rImg35iO+LofVtnMETpKqkd9hFuWjlNkhdpsOG4UGNHq5rKn+LX&#10;KFjt3dvhs9vZfPNR7vrzZnt8919KPY6HfA4i0BD+w3/trVYwnc3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DqcYAAADcAAAADwAAAAAAAAAAAAAAAACYAgAAZHJz&#10;L2Rvd25yZXYueG1sUEsFBgAAAAAEAAQA9QAAAIs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0DCB1" wp14:editId="639F4445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899160</wp:posOffset>
                      </wp:positionV>
                      <wp:extent cx="4439920" cy="79883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9920" cy="7988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>
                                  <w:pPr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  <w:t>What’s New?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6.55pt;margin-top:70.8pt;width:349.6pt;height: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" stroked="f">
                      <v:fill opacity="0" color2="#767676" o:opacity2="0" rotate="t" focus="100%" type="gradient"/>
                      <v:textbox>
                        <w:txbxContent>
                          <w:p w:rsidR="008D7182" w:rsidRPr="008D7182" w:rsidRDefault="008D7182">
                            <w:pPr>
                              <w:rPr>
                                <w:b/>
                                <w:color w:val="F79646" w:themeColor="accent6"/>
                                <w:sz w:val="96"/>
                              </w:rPr>
                            </w:pPr>
                            <w:r w:rsidRPr="008D7182">
                              <w:rPr>
                                <w:b/>
                                <w:color w:val="F79646" w:themeColor="accent6"/>
                                <w:sz w:val="96"/>
                              </w:rPr>
                              <w:t>What’s New?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0" allowOverlap="1" wp14:anchorId="339995D0" wp14:editId="2615098E">
                      <wp:simplePos x="0" y="0"/>
                      <wp:positionH relativeFrom="page">
                        <wp:posOffset>1556385</wp:posOffset>
                      </wp:positionH>
                      <wp:positionV relativeFrom="page">
                        <wp:posOffset>554990</wp:posOffset>
                      </wp:positionV>
                      <wp:extent cx="1969770" cy="9016365"/>
                      <wp:effectExtent l="3810" t="2540" r="7620" b="1270"/>
                      <wp:wrapNone/>
                      <wp:docPr id="224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0" o:spid="_x0000_s1026" style="position:absolute;margin-left:122.55pt;margin-top:43.7pt;width:155.1pt;height:709.9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0" allowOverlap="1" wp14:anchorId="101C60E2" wp14:editId="2BBD7ED7">
                      <wp:simplePos x="0" y="0"/>
                      <wp:positionH relativeFrom="page">
                        <wp:posOffset>560070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7620" t="2540" r="1905" b="3810"/>
                      <wp:wrapNone/>
                      <wp:docPr id="31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1" o:spid="_x0000_s1026" style="position:absolute;margin-left:44.1pt;margin-top:43.7pt;width:228.75pt;height:709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0" allowOverlap="1" wp14:anchorId="1FB7D58D" wp14:editId="6A8834B9">
                      <wp:simplePos x="0" y="0"/>
                      <wp:positionH relativeFrom="page">
                        <wp:posOffset>4053205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5080" t="2540" r="4445" b="3810"/>
                      <wp:wrapNone/>
                      <wp:docPr id="30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2" o:spid="_x0000_s1026" style="position:absolute;margin-left:319.15pt;margin-top:43.7pt;width:228.75pt;height:709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0" allowOverlap="1" wp14:anchorId="065B8762" wp14:editId="00657CD8">
                      <wp:simplePos x="0" y="0"/>
                      <wp:positionH relativeFrom="page">
                        <wp:posOffset>5049520</wp:posOffset>
                      </wp:positionH>
                      <wp:positionV relativeFrom="page">
                        <wp:posOffset>553085</wp:posOffset>
                      </wp:positionV>
                      <wp:extent cx="1969770" cy="9016365"/>
                      <wp:effectExtent l="1270" t="635" r="635" b="3175"/>
                      <wp:wrapNone/>
                      <wp:docPr id="29" name="Freeform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1" o:spid="_x0000_s1026" style="position:absolute;margin-left:397.6pt;margin-top:43.55pt;width:155.1pt;height:709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730D76" wp14:editId="68D83B09">
                      <wp:simplePos x="0" y="0"/>
                      <wp:positionH relativeFrom="page">
                        <wp:posOffset>4588510</wp:posOffset>
                      </wp:positionH>
                      <wp:positionV relativeFrom="page">
                        <wp:posOffset>932815</wp:posOffset>
                      </wp:positionV>
                      <wp:extent cx="2011680" cy="2011680"/>
                      <wp:effectExtent l="0" t="0" r="26670" b="26670"/>
                      <wp:wrapNone/>
                      <wp:docPr id="2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361.3pt;margin-top:73.45pt;width:158.4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" o:allowincell="f" strokecolor="#4bacc6 [3208]" strokeweight="1pt">
                      <v:fill opacity="58853f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5508" w:type="dxa"/>
          </w:tcPr>
          <w:p w:rsidR="005A1F90" w:rsidRDefault="005A1F90" w:rsidP="0017685C"/>
        </w:tc>
      </w:tr>
      <w:tr w:rsidR="005A1F90" w:rsidTr="008D7182">
        <w:trPr>
          <w:trHeight w:val="1512"/>
          <w:jc w:val="center"/>
        </w:trPr>
        <w:tc>
          <w:tcPr>
            <w:tcW w:w="5508" w:type="dxa"/>
            <w:vAlign w:val="center"/>
          </w:tcPr>
          <w:p w:rsidR="005A1F90" w:rsidRDefault="004944DB" w:rsidP="008D7182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8E7630" wp14:editId="5458FAA9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368300</wp:posOffset>
                      </wp:positionV>
                      <wp:extent cx="5245100" cy="112268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Pr="004944DB" w:rsidRDefault="00243C7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 xml:space="preserve">Update 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Questions and Answers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Lunch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2.15pt;margin-top:29pt;width:413pt;height:8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" stroked="f">
                      <v:fill opacity="0"/>
                      <v:textbox>
                        <w:txbxContent>
                          <w:p w:rsidR="004944DB" w:rsidRPr="004944DB" w:rsidRDefault="00243C7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 xml:space="preserve">Update 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Questions and Answers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Lunch Provided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8699AD8" wp14:editId="76660D4F">
                      <wp:simplePos x="0" y="0"/>
                      <wp:positionH relativeFrom="page">
                        <wp:posOffset>6894830</wp:posOffset>
                      </wp:positionH>
                      <wp:positionV relativeFrom="page">
                        <wp:posOffset>5269865</wp:posOffset>
                      </wp:positionV>
                      <wp:extent cx="702310" cy="1186815"/>
                      <wp:effectExtent l="65405" t="21590" r="22860" b="58420"/>
                      <wp:wrapNone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21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542.9pt;margin-top:414.95pt;width:55.3pt;height:93.45pt;z-index:251694080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GzcMA&#10;AADbAAAADwAAAGRycy9kb3ducmV2LnhtbESPT4vCMBTE7wt+h/AEb2uqB5FqlEXw38HDahH39mje&#10;Nl2bl9JEW7/9RhA8DjPzG2a+7Gwl7tT40rGC0TABQZw7XXKhIDutP6cgfEDWWDkmBQ/ysFz0PuaY&#10;atfyN92PoRARwj5FBSaEOpXS54Ys+qGriaP36xqLIcqmkLrBNsJtJcdJMpEWS44LBmtaGcqvx5tV&#10;gLX5298223N2yDt/CtsWfy6FUoN+9zUDEagL7/CrvdMKx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GzcMAAADbAAAADwAAAAAAAAAAAAAAAACYAgAAZHJzL2Rv&#10;d25yZXYueG1sUEsFBgAAAAAEAAQA9QAAAIg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fZcMA&#10;AADbAAAADwAAAGRycy9kb3ducmV2LnhtbESPQWvCQBSE70L/w/IK3nTTgMGmbkIRRC+FVnvp7ZF9&#10;ZoPZtzG7Jum/7wpCj8PMfMNsysm2YqDeN44VvCwTEMSV0w3XCr5Pu8UahA/IGlvHpOCXPJTF02yD&#10;uXYjf9FwDLWIEPY5KjAhdLmUvjJk0S9dRxy9s+sthij7Wuoexwi3rUyTJJMWG44LBjvaGqoux5tV&#10;8HpaffwY/sTh2iTjfu0z2w2ZUvPn6f0NRKAp/Icf7YNWkKZw/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fZcMAAADbAAAADwAAAAAAAAAAAAAAAACYAgAAZHJzL2Rv&#10;d25yZXYueG1sUEsFBgAAAAAEAAQA9QAAAIgDAAAAAA=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4hsMA&#10;AADbAAAADwAAAGRycy9kb3ducmV2LnhtbESPT4vCMBTE74LfITxhb5rqgkg1igii7GX9d9Db2+Zt&#10;293mpSRRq5/eCILHYWZ+w0xmjanEhZwvLSvo9xIQxJnVJecKDvtldwTCB2SNlWVScCMPs2m7NcFU&#10;2ytv6bILuYgQ9ikqKEKoUyl9VpBB37M1cfR+rTMYonS51A6vEW4qOUiSoTRYclwosKZFQdn/7mwU&#10;bFZfx5Obl6Pvs+Qft/zLNvfglfroNPMxiEBNeIdf7bVWMPi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g4hsMAAADbAAAADwAAAAAAAAAAAAAAAACYAgAAZHJzL2Rv&#10;d25yZXYueG1sUEsFBgAAAAAEAAQA9QAAAIgDAAAAAA=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lVcUA&#10;AADbAAAADwAAAGRycy9kb3ducmV2LnhtbESPS2vDMBCE74X+B7GF3mq5IYTiWgmh0CY95JAHIb0t&#10;1tZyY62MJT/y76NAIcdhZr5h8sVoa9FT6yvHCl6TFARx4XTFpYLD/vPlDYQPyBprx6TgQh4W88eH&#10;HDPtBt5SvwuliBD2GSowITSZlL4wZNEnriGO3q9rLYYo21LqFocIt7WcpOlMWqw4Lhhs6MNQcd51&#10;VgE25u+7+1odD5ti9PuwGvDnVCr1/DQu30EEGsM9/N9eaw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VVxQAAANsAAAAPAAAAAAAAAAAAAAAAAJgCAABkcnMv&#10;ZG93bnJldi54bWxQSwUGAAAAAAQABAD1AAAAigMAAAAA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i0sYA&#10;AADbAAAADwAAAGRycy9kb3ducmV2LnhtbESPQWvCQBSE70L/w/IKvQTdNNAg0VWk2FJohVRF8PbI&#10;PpNg9m3IbpP033cFocdhZr5hluvRNKKnztWWFTzPYhDEhdU1lwqOh7fpHITzyBoby6TglxysVw+T&#10;JWbaDvxN/d6XIkDYZaig8r7NpHRFRQbdzLbEwbvYzqAPsiul7nAIcNPIJI5TabDmsFBhS68VFdf9&#10;j1Hwnm7T/LpLt1/5Od40UZLUn9FJqafHcbMA4Wn0/+F7+0MrSF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ai0s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ZsIA&#10;AADbAAAADwAAAGRycy9kb3ducmV2LnhtbESPQYvCMBSE74L/ITzBm6YrWNxqlEUQvQir7sXbo3nb&#10;lG1eahPb+u83guBxmJlvmNWmt5VoqfGlYwUf0wQEce50yYWCn8tusgDhA7LGyjEpeJCHzXo4WGGm&#10;Xccnas+hEBHCPkMFJoQ6k9Lnhiz6qauJo/frGoshyqaQusEuwm0lZ0mSSoslxwWDNW0N5X/nu1Xw&#10;eZkfr4a/sb2VSbdf+NTWbarUeNR/LUEE6sM7/GoftIJZ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1lmwgAAANsAAAAPAAAAAAAAAAAAAAAAAJgCAABkcnMvZG93&#10;bnJldi54bWxQSwUGAAAAAAQABAD1AAAAhwMAAAAA&#10;" strokecolor="#4bacc6 [3208]" strokeweight="1.5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536D5" w:rsidRDefault="003504A7" w:rsidP="003504A7">
            <w:pPr>
              <w:pStyle w:val="Heading1"/>
            </w:pPr>
          </w:p>
          <w:p w:rsidR="005A1F90" w:rsidRDefault="005A1F90" w:rsidP="008D7182">
            <w:pPr>
              <w:pStyle w:val="Heading2"/>
              <w:jc w:val="center"/>
            </w:pPr>
          </w:p>
        </w:tc>
      </w:tr>
      <w:tr w:rsidR="003504A7" w:rsidRPr="001128DB" w:rsidTr="008D7182">
        <w:trPr>
          <w:trHeight w:val="4302"/>
          <w:jc w:val="center"/>
        </w:trPr>
        <w:tc>
          <w:tcPr>
            <w:tcW w:w="5508" w:type="dxa"/>
            <w:vAlign w:val="center"/>
          </w:tcPr>
          <w:p w:rsidR="003504A7" w:rsidRPr="001128DB" w:rsidRDefault="00C46839" w:rsidP="001128D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 wp14:anchorId="312C22C3" wp14:editId="053E645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6045200</wp:posOffset>
                      </wp:positionV>
                      <wp:extent cx="7315200" cy="774700"/>
                      <wp:effectExtent l="0" t="0" r="0" b="6350"/>
                      <wp:wrapNone/>
                      <wp:docPr id="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8pt;margin-top:476pt;width:8in;height:6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C3633" wp14:editId="66B7F866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423545</wp:posOffset>
                      </wp:positionV>
                      <wp:extent cx="3295015" cy="812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01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Location: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Hope House Meeting room, Hope House</w:t>
                                  </w:r>
                                  <w:r w:rsidR="007758CA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, Great Western Road, Glos, GL1 3NN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62.6pt;margin-top:33.35pt;width:259.45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" stroked="f">
                      <v:fill opacity="0"/>
                      <v:textbox>
                        <w:txbxContent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Location: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Hope House Meeting room, Hope House</w:t>
                            </w:r>
                            <w:r w:rsidR="007758CA">
                              <w:rPr>
                                <w:b/>
                                <w:color w:val="0070C0"/>
                                <w:sz w:val="32"/>
                              </w:rPr>
                              <w:t>, Great Western Road, Glos, GL1 3NN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151E6" wp14:editId="256FB8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537845</wp:posOffset>
                      </wp:positionV>
                      <wp:extent cx="3061970" cy="34036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ate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: Monday 13</w:t>
                                  </w:r>
                                  <w:r w:rsidR="00C46839" w:rsidRPr="00C46839">
                                    <w:rPr>
                                      <w:b/>
                                      <w:color w:val="0070C0"/>
                                      <w:sz w:val="32"/>
                                      <w:vertAlign w:val="superscript"/>
                                    </w:rPr>
                                    <w:t>th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October</w:t>
                                  </w:r>
                                </w:p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Time: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12.30 – 14.3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.4pt;margin-top:42.35pt;width:241.1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" stroked="f">
                      <v:fill opacity="0"/>
                      <v:textbox style="mso-fit-shape-to-text:t">
                        <w:txbxContent>
                          <w:p w:rsid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D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ate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: Monday 13</w:t>
                            </w:r>
                            <w:r w:rsidR="00C46839" w:rsidRPr="00C46839">
                              <w:rPr>
                                <w:b/>
                                <w:color w:val="0070C0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October</w:t>
                            </w:r>
                          </w:p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Time: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12.30 – 14.3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0" allowOverlap="1" wp14:anchorId="4A0AA452" wp14:editId="154EC199">
                      <wp:simplePos x="0" y="0"/>
                      <wp:positionH relativeFrom="page">
                        <wp:posOffset>437515</wp:posOffset>
                      </wp:positionH>
                      <wp:positionV relativeFrom="page">
                        <wp:posOffset>7187565</wp:posOffset>
                      </wp:positionV>
                      <wp:extent cx="702310" cy="1186815"/>
                      <wp:effectExtent l="19050" t="19050" r="21590" b="13335"/>
                      <wp:wrapNone/>
                      <wp:docPr id="1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14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34.45pt;margin-top:565.95pt;width:55.3pt;height:93.45pt;z-index:251670016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NrMEA&#10;AADbAAAADwAAAGRycy9kb3ducmV2LnhtbERPPWvDMBDdC/0P4grdajmFGNeNEkKgpEuhsbt0O6yL&#10;ZWKdHEux3X9fBQLZ7vE+b7WZbSdGGnzrWMEiSUEQ10633Cj4qT5echA+IGvsHJOCP/KwWT8+rLDQ&#10;buIDjWVoRAxhX6ACE0JfSOlrQxZ94nriyB3dYDFEODRSDzjFcNvJ1zTNpMWWY4PBnnaG6lN5sQre&#10;quXXr+FvHM9tOu1zn9l+zJR6fpq37yACzeEuvrk/dZy/hO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DazBAAAA2wAAAA8AAAAAAAAAAAAAAAAAmAIAAGRycy9kb3du&#10;cmV2LnhtbFBLBQYAAAAABAAEAPUAAACGAwAAAAA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o8EA&#10;AADbAAAADwAAAGRycy9kb3ducmV2LnhtbERPS4vCMBC+C/sfwizsTVP3IFIbRQRR9rK+Dnobm7Gt&#10;NpOSRO3urzeC4G0+vudkk9bU4kbOV5YV9HsJCOLc6ooLBbvtvDsE4QOyxtoyKfgjD5PxRyfDVNs7&#10;r+m2CYWIIexTVFCG0KRS+rwkg75nG+LInawzGCJ0hdQO7zHc1PI7SQbSYMWxocSGZiXll83VKFgt&#10;fvYHN62Gv1fJRzc/56v/4JX6+mynIxCB2vAWv9xLHecP4PlLP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UaPBAAAA2wAAAA8AAAAAAAAAAAAAAAAAmAIAAGRycy9kb3du&#10;cmV2LnhtbFBLBQYAAAAABAAEAPUAAACGAwAAAAA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n8EA&#10;AADbAAAADwAAAGRycy9kb3ducmV2LnhtbERPS4vCMBC+C/6HMII3TfXgLtUoIvg6eFiVRW9DMzbV&#10;ZlKaaOu/3yws7G0+vufMFq0txYtqXzhWMBomIIgzpwvOFZxP68EnCB+QNZaOScGbPCzm3c4MU+0a&#10;/qLXMeQihrBPUYEJoUql9Jkhi37oKuLI3VxtMURY51LX2MRwW8pxkkykxYJjg8GKVoayx/FpFWBl&#10;7vvnZvt9PmStP4Vtg9dLrlS/1y6nIAK14V/8597pOP8D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S8Z/BAAAA2wAAAA8AAAAAAAAAAAAAAAAAmAIAAGRycy9kb3du&#10;cmV2LnhtbFBLBQYAAAAABAAEAPUAAACGAwAAAAA=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8cYA&#10;AADbAAAADwAAAGRycy9kb3ducmV2LnhtbESPT2vCQBDF7wW/wzIFL6Kb5hBKdBUpWgpa8B9Cb0N2&#10;mgSzsyG71fjtOwfB2wzvzXu/mS1616grdaH2bOBtkoAiLrytuTRwOq7H76BCRLbYeCYDdwqwmA9e&#10;Zphbf+M9XQ+xVBLCIUcDVYxtrnUoKnIYJr4lFu3Xdw6jrF2pbYc3CXeNTpMk0w5rloYKW/qoqLgc&#10;/pyBz2yV7S7f2Wq7+0mWzShN683obMzwtV9OQUXq49P8uP6y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8c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qcEA&#10;AADbAAAADwAAAGRycy9kb3ducmV2LnhtbERPyWrDMBC9F/IPYgK91XIKNYlj2YRCaS+FLL30NlgT&#10;y8QaOZZqu38fFQq5zeOtU1Sz7cRIg28dK1glKQji2umWGwVfp7enNQgfkDV2jknBL3moysVDgbl2&#10;Ex9oPIZGxBD2OSowIfS5lL42ZNEnrieO3NkNFkOEQyP1gFMMt518TtNMWmw5Nhjs6dVQfTn+WAWb&#10;08vnt+E9jtc2nd7XPrP9mCn1uJx3WxCB5nAX/7s/dJy/gb9f4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6nBAAAA2wAAAA8AAAAAAAAAAAAAAAAAmAIAAGRycy9kb3du&#10;cmV2LnhtbFBLBQYAAAAABAAEAPUAAACGAwAAAAA=&#10;" strokecolor="#4bacc6 [3208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rFonts w:ascii="Asap" w:hAnsi="Asap" w:cs="Arial"/>
                <w:noProof/>
                <w:color w:val="DC3E29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965BBF7" wp14:editId="1EE89ABF">
                  <wp:simplePos x="0" y="0"/>
                  <wp:positionH relativeFrom="page">
                    <wp:posOffset>1247140</wp:posOffset>
                  </wp:positionH>
                  <wp:positionV relativeFrom="page">
                    <wp:posOffset>1610360</wp:posOffset>
                  </wp:positionV>
                  <wp:extent cx="2381250" cy="1587500"/>
                  <wp:effectExtent l="114300" t="114300" r="114300" b="107950"/>
                  <wp:wrapNone/>
                  <wp:docPr id="1" name="Picture 1" descr="young">
                    <a:hlinkClick xmlns:a="http://schemas.openxmlformats.org/drawingml/2006/main" r:id="rId8" tooltip="&quot;“Kony 2012″ Highlighted How Young People Often Get New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">
                            <a:hlinkClick r:id="rId8" tooltip="&quot;“Kony 2012″ Highlighted How Young People Often Get New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9567" behindDoc="0" locked="0" layoutInCell="0" allowOverlap="1" wp14:anchorId="5C8544B6" wp14:editId="7FA9E436">
                      <wp:simplePos x="0" y="0"/>
                      <wp:positionH relativeFrom="page">
                        <wp:posOffset>1456690</wp:posOffset>
                      </wp:positionH>
                      <wp:positionV relativeFrom="page">
                        <wp:posOffset>6992620</wp:posOffset>
                      </wp:positionV>
                      <wp:extent cx="2705100" cy="1948180"/>
                      <wp:effectExtent l="0" t="0" r="19050" b="13970"/>
                      <wp:wrapNone/>
                      <wp:docPr id="1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948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26" style="position:absolute;margin-left:114.7pt;margin-top:550.6pt;width:213pt;height:153.4pt;z-index:251629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33A4F39D" wp14:editId="5A229B96">
                      <wp:simplePos x="0" y="0"/>
                      <wp:positionH relativeFrom="page">
                        <wp:posOffset>5191125</wp:posOffset>
                      </wp:positionH>
                      <wp:positionV relativeFrom="page">
                        <wp:posOffset>7404100</wp:posOffset>
                      </wp:positionV>
                      <wp:extent cx="2034540" cy="1333500"/>
                      <wp:effectExtent l="0" t="0" r="22860" b="19050"/>
                      <wp:wrapNone/>
                      <wp:docPr id="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4" o:spid="_x0000_s1026" style="position:absolute;margin-left:408.75pt;margin-top:583pt;width:160.2pt;height:1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0" allowOverlap="1" wp14:anchorId="7CB7A341" wp14:editId="2BFEE5A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9364980</wp:posOffset>
                      </wp:positionV>
                      <wp:extent cx="7315200" cy="457200"/>
                      <wp:effectExtent l="0" t="1905" r="0" b="0"/>
                      <wp:wrapNone/>
                      <wp:docPr id="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8pt;margin-top:737.4pt;width:8in;height:3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z5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128DB" w:rsidRDefault="00243C7B" w:rsidP="001128DB">
            <w:r>
              <w:rPr>
                <w:rFonts w:ascii="Helvetica" w:hAnsi="Helvetica"/>
                <w:noProof/>
                <w:color w:val="004276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6CBE21CB" wp14:editId="552363ED">
                  <wp:simplePos x="0" y="0"/>
                  <wp:positionH relativeFrom="page">
                    <wp:posOffset>1463040</wp:posOffset>
                  </wp:positionH>
                  <wp:positionV relativeFrom="page">
                    <wp:posOffset>1943100</wp:posOffset>
                  </wp:positionV>
                  <wp:extent cx="1715770" cy="1092200"/>
                  <wp:effectExtent l="114300" t="114300" r="113030" b="107950"/>
                  <wp:wrapTight wrapText="bothSides">
                    <wp:wrapPolygon edited="0">
                      <wp:start x="-959" y="-2260"/>
                      <wp:lineTo x="-1439" y="-1507"/>
                      <wp:lineTo x="-1439" y="20721"/>
                      <wp:lineTo x="-959" y="23358"/>
                      <wp:lineTo x="22303" y="23358"/>
                      <wp:lineTo x="22303" y="22605"/>
                      <wp:lineTo x="22783" y="16953"/>
                      <wp:lineTo x="22783" y="4521"/>
                      <wp:lineTo x="22303" y="-1130"/>
                      <wp:lineTo x="22303" y="-2260"/>
                      <wp:lineTo x="-959" y="-2260"/>
                    </wp:wrapPolygon>
                  </wp:wrapTight>
                  <wp:docPr id="242" name="Picture 242" descr="HEALTHYYOU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YOU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C561CB" w:rsidRPr="0017685C" w:rsidRDefault="00EE4533" w:rsidP="001768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9BD6C9D" wp14:editId="02FCA3FF">
                <wp:simplePos x="0" y="0"/>
                <wp:positionH relativeFrom="page">
                  <wp:posOffset>1108710</wp:posOffset>
                </wp:positionH>
                <wp:positionV relativeFrom="page">
                  <wp:posOffset>931545</wp:posOffset>
                </wp:positionV>
                <wp:extent cx="2011680" cy="2011680"/>
                <wp:effectExtent l="0" t="0" r="26670" b="26670"/>
                <wp:wrapNone/>
                <wp:docPr id="5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style="position:absolute;margin-left:87.3pt;margin-top:73.35pt;width:158.4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" o:allowincell="f" strokecolor="#4bacc6 [3208]" strokeweight="1pt">
                <v:fill opacity="58853f"/>
                <w10:wrap anchorx="page" anchory="pag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5579745</wp:posOffset>
                </wp:positionV>
                <wp:extent cx="7315200" cy="457200"/>
                <wp:effectExtent l="0" t="0" r="0" b="190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8pt;margin-top:439.35pt;width:8in;height:3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xk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" o:allowincell="f" fillcolor="#c0504d [3205]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315200" cy="1009015"/>
                <wp:effectExtent l="0" t="0" r="0" b="1270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009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8pt;margin-top:359.95pt;width:8in;height:79.4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" o:allowincell="f" fillcolor="#f79646 [3209]" stroked="f">
                <w10:wrap anchorx="page" anchory="page"/>
              </v:rect>
            </w:pict>
          </mc:Fallback>
        </mc:AlternateContent>
      </w:r>
    </w:p>
    <w:sectPr w:rsidR="00C561CB" w:rsidRPr="0017685C" w:rsidSect="003504A7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383"/>
    <w:multiLevelType w:val="hybridMultilevel"/>
    <w:tmpl w:val="D5220316"/>
    <w:lvl w:ilvl="0" w:tplc="37BA4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8D8E5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00623"/>
    <w:multiLevelType w:val="hybridMultilevel"/>
    <w:tmpl w:val="572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2"/>
    <w:rsid w:val="00015200"/>
    <w:rsid w:val="001128DB"/>
    <w:rsid w:val="001536D5"/>
    <w:rsid w:val="0017685C"/>
    <w:rsid w:val="001A48A4"/>
    <w:rsid w:val="00200B32"/>
    <w:rsid w:val="002210A4"/>
    <w:rsid w:val="00243C7B"/>
    <w:rsid w:val="002655D6"/>
    <w:rsid w:val="00294C0F"/>
    <w:rsid w:val="002E5786"/>
    <w:rsid w:val="003504A7"/>
    <w:rsid w:val="003C7731"/>
    <w:rsid w:val="003D7BE6"/>
    <w:rsid w:val="003F245A"/>
    <w:rsid w:val="0040588B"/>
    <w:rsid w:val="0045073B"/>
    <w:rsid w:val="00474CCA"/>
    <w:rsid w:val="004944DB"/>
    <w:rsid w:val="004D153C"/>
    <w:rsid w:val="004E71A7"/>
    <w:rsid w:val="004E7733"/>
    <w:rsid w:val="005207F5"/>
    <w:rsid w:val="005A1F90"/>
    <w:rsid w:val="005B1086"/>
    <w:rsid w:val="006468FA"/>
    <w:rsid w:val="006A0021"/>
    <w:rsid w:val="007758CA"/>
    <w:rsid w:val="007D7D2C"/>
    <w:rsid w:val="008B69A1"/>
    <w:rsid w:val="008D7182"/>
    <w:rsid w:val="00902F15"/>
    <w:rsid w:val="00931F26"/>
    <w:rsid w:val="009E7064"/>
    <w:rsid w:val="00A1394C"/>
    <w:rsid w:val="00A83057"/>
    <w:rsid w:val="00BA1A6E"/>
    <w:rsid w:val="00C340FB"/>
    <w:rsid w:val="00C46839"/>
    <w:rsid w:val="00C561CB"/>
    <w:rsid w:val="00CA3EAC"/>
    <w:rsid w:val="00D535BD"/>
    <w:rsid w:val="00DE752A"/>
    <w:rsid w:val="00E12324"/>
    <w:rsid w:val="00E6168C"/>
    <w:rsid w:val="00E80D96"/>
    <w:rsid w:val="00EC4ECD"/>
    <w:rsid w:val="00EE4533"/>
    <w:rsid w:val="00F27406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o:allowincell="f" fillcolor="white">
      <v:fill color="white"/>
      <o:colormru v:ext="edit" colors="#bfb682,#8893ad,#b7829b,#789da7,#41abdd,#c2da64,#f9a656,#f160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ylumscotland.org.uk/kony-2012-highlighted-how-young-people-often-get-news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radio.foxnews.com/wp-content/uploads/2013/09/HEALTHYYOUNG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l.williams\AppData\Roaming\Microsoft\Templates\FundraiserDoorHa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Location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5621-B315-4B5B-B777-EF43A1B15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FundraiserDoorHanger</Template>
  <TotalTime>2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hanger for fundraiser</vt:lpstr>
    </vt:vector>
  </TitlesOfParts>
  <Company>Gloucestershire NHS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hanger for fundraiser</dc:title>
  <dc:creator>Account</dc:creator>
  <cp:lastModifiedBy>Rankin Sally</cp:lastModifiedBy>
  <cp:revision>3</cp:revision>
  <cp:lastPrinted>2014-08-14T09:34:00Z</cp:lastPrinted>
  <dcterms:created xsi:type="dcterms:W3CDTF">2014-08-14T09:35:00Z</dcterms:created>
  <dcterms:modified xsi:type="dcterms:W3CDTF">2014-08-14T09:54:00Z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TC100807591033</vt:lpwstr>
  </property>
</Properties>
</file>